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>
        <w:rPr>
          <w:color w:val="0000FF"/>
        </w:rPr>
        <w:t>1</w:t>
      </w:r>
      <w:proofErr w:type="gramEnd"/>
    </w:p>
    <w:p w:rsidR="00BF7A82" w:rsidRDefault="00BF7A82">
      <w:pPr>
        <w:pStyle w:val="Pehled"/>
      </w:pPr>
    </w:p>
    <w:tbl>
      <w:tblPr>
        <w:tblW w:w="8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9"/>
        <w:gridCol w:w="596"/>
        <w:gridCol w:w="772"/>
        <w:gridCol w:w="864"/>
        <w:gridCol w:w="674"/>
        <w:gridCol w:w="841"/>
        <w:gridCol w:w="596"/>
        <w:gridCol w:w="763"/>
        <w:gridCol w:w="1752"/>
      </w:tblGrid>
      <w:tr w:rsidR="005C01CD" w:rsidRPr="005C01CD" w:rsidTr="005C01CD">
        <w:trPr>
          <w:trHeight w:val="465"/>
          <w:jc w:val="center"/>
        </w:trPr>
        <w:tc>
          <w:tcPr>
            <w:tcW w:w="4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</w:tr>
      <w:tr w:rsidR="005C01CD" w:rsidRPr="005C01CD" w:rsidTr="005C01CD">
        <w:trPr>
          <w:trHeight w:val="270"/>
          <w:jc w:val="center"/>
        </w:trPr>
        <w:tc>
          <w:tcPr>
            <w:tcW w:w="188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C01CD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C01CD">
              <w:rPr>
                <w:rFonts w:ascii="Arial CE" w:hAnsi="Arial CE" w:cs="Arial CE"/>
                <w:color w:val="000000"/>
                <w:sz w:val="20"/>
              </w:rPr>
              <w:t>1.kolo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C01CD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5C01CD">
              <w:rPr>
                <w:rFonts w:ascii="Arial CE" w:hAnsi="Arial CE" w:cs="Arial CE"/>
                <w:b/>
                <w:bCs/>
                <w:color w:val="000000"/>
                <w:sz w:val="20"/>
              </w:rPr>
              <w:t>9.9.2024</w:t>
            </w:r>
            <w:proofErr w:type="gramEnd"/>
          </w:p>
        </w:tc>
      </w:tr>
      <w:tr w:rsidR="005C01CD" w:rsidRPr="005C01CD" w:rsidTr="005C01CD">
        <w:trPr>
          <w:trHeight w:val="315"/>
          <w:jc w:val="center"/>
        </w:trPr>
        <w:tc>
          <w:tcPr>
            <w:tcW w:w="1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C01CD">
              <w:rPr>
                <w:rFonts w:ascii="Arial CE" w:hAnsi="Arial CE" w:cs="Arial CE"/>
                <w:color w:val="000000"/>
                <w:sz w:val="20"/>
              </w:rPr>
              <w:t>Ševčíková  Věra</w:t>
            </w:r>
            <w:proofErr w:type="gramEnd"/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255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</w:tr>
      <w:tr w:rsidR="005C01CD" w:rsidRPr="005C01CD" w:rsidTr="005C01CD">
        <w:trPr>
          <w:trHeight w:val="300"/>
          <w:jc w:val="center"/>
        </w:trPr>
        <w:tc>
          <w:tcPr>
            <w:tcW w:w="1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Červená Pavla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241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267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C01CD">
              <w:rPr>
                <w:rFonts w:ascii="Arial CE" w:hAnsi="Arial CE" w:cs="Arial CE"/>
                <w:color w:val="000000"/>
                <w:sz w:val="20"/>
              </w:rPr>
              <w:t>Lesonický</w:t>
            </w:r>
            <w:proofErr w:type="spellEnd"/>
            <w:r w:rsidRPr="005C01CD">
              <w:rPr>
                <w:rFonts w:ascii="Arial CE" w:hAnsi="Arial CE" w:cs="Arial CE"/>
                <w:color w:val="000000"/>
                <w:sz w:val="20"/>
              </w:rPr>
              <w:t xml:space="preserve"> Rudolf</w:t>
            </w:r>
          </w:p>
        </w:tc>
      </w:tr>
      <w:tr w:rsidR="005C01CD" w:rsidRPr="005C01CD" w:rsidTr="005C01CD">
        <w:trPr>
          <w:trHeight w:val="300"/>
          <w:jc w:val="center"/>
        </w:trPr>
        <w:tc>
          <w:tcPr>
            <w:tcW w:w="1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Kleiblová  Renata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239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</w:tr>
      <w:tr w:rsidR="005C01CD" w:rsidRPr="005C01CD" w:rsidTr="005C01CD">
        <w:trPr>
          <w:trHeight w:val="315"/>
          <w:jc w:val="center"/>
        </w:trPr>
        <w:tc>
          <w:tcPr>
            <w:tcW w:w="1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Červený Pavel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263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</w:tr>
      <w:tr w:rsidR="005C01CD" w:rsidRPr="005C01CD" w:rsidTr="005C01CD">
        <w:trPr>
          <w:trHeight w:val="375"/>
          <w:jc w:val="center"/>
        </w:trPr>
        <w:tc>
          <w:tcPr>
            <w:tcW w:w="1889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915</w:t>
            </w:r>
          </w:p>
        </w:tc>
        <w:tc>
          <w:tcPr>
            <w:tcW w:w="5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106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4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1021</w:t>
            </w:r>
          </w:p>
        </w:tc>
      </w:tr>
      <w:tr w:rsidR="005C01CD" w:rsidRPr="005C01CD" w:rsidTr="005C01CD">
        <w:trPr>
          <w:trHeight w:val="360"/>
          <w:jc w:val="center"/>
        </w:trPr>
        <w:tc>
          <w:tcPr>
            <w:tcW w:w="1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C01CD" w:rsidRPr="005C01CD" w:rsidTr="005C01CD">
        <w:trPr>
          <w:trHeight w:val="375"/>
          <w:jc w:val="center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5C01CD" w:rsidRDefault="005C01CD">
      <w:pPr>
        <w:pStyle w:val="Pehled"/>
      </w:pPr>
    </w:p>
    <w:p w:rsidR="00C6120D" w:rsidRDefault="00C6120D">
      <w:pPr>
        <w:pStyle w:val="Pehled"/>
      </w:pPr>
    </w:p>
    <w:tbl>
      <w:tblPr>
        <w:tblW w:w="8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596"/>
        <w:gridCol w:w="766"/>
        <w:gridCol w:w="858"/>
        <w:gridCol w:w="674"/>
        <w:gridCol w:w="841"/>
        <w:gridCol w:w="596"/>
        <w:gridCol w:w="763"/>
        <w:gridCol w:w="2032"/>
      </w:tblGrid>
      <w:tr w:rsidR="005C01CD" w:rsidRPr="005C01CD" w:rsidTr="005C01CD">
        <w:trPr>
          <w:trHeight w:val="465"/>
          <w:jc w:val="center"/>
        </w:trPr>
        <w:tc>
          <w:tcPr>
            <w:tcW w:w="3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</w:tr>
      <w:tr w:rsidR="005C01CD" w:rsidRPr="005C01CD" w:rsidTr="005C01CD">
        <w:trPr>
          <w:trHeight w:val="270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C01CD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C01CD">
              <w:rPr>
                <w:rFonts w:ascii="Arial CE" w:hAnsi="Arial CE" w:cs="Arial CE"/>
                <w:color w:val="000000"/>
                <w:sz w:val="20"/>
              </w:rPr>
              <w:t>1.kolo</w:t>
            </w:r>
            <w:proofErr w:type="gramEnd"/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C01CD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5C01CD">
              <w:rPr>
                <w:rFonts w:ascii="Arial CE" w:hAnsi="Arial CE" w:cs="Arial CE"/>
                <w:b/>
                <w:bCs/>
                <w:color w:val="000000"/>
                <w:sz w:val="20"/>
              </w:rPr>
              <w:t>9.9.2024</w:t>
            </w:r>
            <w:proofErr w:type="gramEnd"/>
          </w:p>
        </w:tc>
      </w:tr>
      <w:tr w:rsidR="005C01CD" w:rsidRPr="005C01CD" w:rsidTr="005C01CD">
        <w:trPr>
          <w:trHeight w:val="315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Doležal Zdeněk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260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206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Večeřová Lenka</w:t>
            </w:r>
          </w:p>
        </w:tc>
      </w:tr>
      <w:tr w:rsidR="005C01CD" w:rsidRPr="005C01CD" w:rsidTr="005C01CD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Hrdlička Radek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260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</w:tr>
      <w:tr w:rsidR="005C01CD" w:rsidRPr="005C01CD" w:rsidTr="005C01CD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C01CD">
              <w:rPr>
                <w:rFonts w:ascii="Arial CE" w:hAnsi="Arial CE" w:cs="Arial CE"/>
                <w:color w:val="000000"/>
                <w:sz w:val="20"/>
              </w:rPr>
              <w:t>Maša</w:t>
            </w:r>
            <w:proofErr w:type="spellEnd"/>
            <w:r w:rsidRPr="005C01CD">
              <w:rPr>
                <w:rFonts w:ascii="Arial CE" w:hAnsi="Arial CE" w:cs="Arial CE"/>
                <w:color w:val="000000"/>
                <w:sz w:val="20"/>
              </w:rPr>
              <w:t xml:space="preserve"> Oldřich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270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215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</w:tr>
      <w:tr w:rsidR="005C01CD" w:rsidRPr="005C01CD" w:rsidTr="005C01CD">
        <w:trPr>
          <w:trHeight w:val="315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254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279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Zimmermann Martin</w:t>
            </w:r>
          </w:p>
        </w:tc>
      </w:tr>
      <w:tr w:rsidR="005C01CD" w:rsidRPr="005C01CD" w:rsidTr="005C01CD">
        <w:trPr>
          <w:trHeight w:val="375"/>
          <w:jc w:val="center"/>
        </w:trPr>
        <w:tc>
          <w:tcPr>
            <w:tcW w:w="1666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1044</w:t>
            </w:r>
          </w:p>
        </w:tc>
        <w:tc>
          <w:tcPr>
            <w:tcW w:w="5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Cs w:val="22"/>
              </w:rPr>
              <w:t>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942</w:t>
            </w:r>
          </w:p>
        </w:tc>
      </w:tr>
      <w:tr w:rsidR="005C01CD" w:rsidRPr="005C01CD" w:rsidTr="005C01CD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C01CD" w:rsidRPr="005C01CD" w:rsidTr="005C01CD">
        <w:trPr>
          <w:trHeight w:val="375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C01C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C01CD" w:rsidRPr="005C01CD" w:rsidRDefault="005C01CD" w:rsidP="005C01C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C01CD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C6120D" w:rsidRDefault="00C6120D" w:rsidP="00FB1532">
      <w:pPr>
        <w:pStyle w:val="Nadpis4"/>
      </w:pPr>
    </w:p>
    <w:p w:rsidR="00C6120D" w:rsidRDefault="00C6120D" w:rsidP="00C6120D"/>
    <w:p w:rsidR="00C6120D" w:rsidRPr="00C6120D" w:rsidRDefault="00C6120D" w:rsidP="00C6120D"/>
    <w:p w:rsidR="00FB1532" w:rsidRDefault="00FB1532" w:rsidP="00FB1532">
      <w:pPr>
        <w:pStyle w:val="Nadpis4"/>
      </w:pPr>
      <w:r>
        <w:t>Tabulka:</w:t>
      </w:r>
    </w:p>
    <w:tbl>
      <w:tblPr>
        <w:tblW w:w="98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858"/>
        <w:gridCol w:w="952"/>
        <w:gridCol w:w="377"/>
        <w:gridCol w:w="384"/>
        <w:gridCol w:w="377"/>
        <w:gridCol w:w="1029"/>
        <w:gridCol w:w="640"/>
        <w:gridCol w:w="707"/>
        <w:gridCol w:w="807"/>
        <w:gridCol w:w="874"/>
        <w:gridCol w:w="1029"/>
      </w:tblGrid>
      <w:tr w:rsidR="003323A3" w:rsidRPr="004646EA" w:rsidTr="003323A3">
        <w:trPr>
          <w:trHeight w:val="525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46EA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646EA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4646EA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46EA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46EA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46EA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46EA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46EA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46EA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4646EA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646EA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4646EA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4646EA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4646EA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4646EA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3323A3" w:rsidRPr="004646EA" w:rsidTr="003323A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46E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1021,00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3323A3" w:rsidRPr="004646EA" w:rsidTr="003323A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323A3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46E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1044,00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3323A3" w:rsidRPr="004646EA" w:rsidTr="003323A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46EA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942,00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3A3" w:rsidRPr="004646EA" w:rsidRDefault="003323A3" w:rsidP="00115837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3323A3" w:rsidRPr="004646EA" w:rsidTr="003323A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646E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915,00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A3" w:rsidRPr="004646EA" w:rsidRDefault="003323A3" w:rsidP="004646E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4646EA">
              <w:rPr>
                <w:rFonts w:ascii="Arial CE" w:hAnsi="Arial CE" w:cs="Arial CE"/>
                <w:sz w:val="20"/>
              </w:rPr>
              <w:t>0</w:t>
            </w:r>
          </w:p>
        </w:tc>
      </w:tr>
    </w:tbl>
    <w:p w:rsidR="00BF7A82" w:rsidRDefault="00BF7A82" w:rsidP="00132DEF"/>
    <w:p w:rsidR="00C6120D" w:rsidRDefault="00C6120D" w:rsidP="00437CF4">
      <w:pPr>
        <w:rPr>
          <w:b/>
          <w:u w:val="single"/>
        </w:rPr>
      </w:pPr>
    </w:p>
    <w:p w:rsidR="00C6120D" w:rsidRDefault="00C6120D" w:rsidP="00437CF4">
      <w:pPr>
        <w:rPr>
          <w:b/>
          <w:u w:val="single"/>
        </w:rPr>
      </w:pPr>
    </w:p>
    <w:p w:rsidR="00C6120D" w:rsidRDefault="00C6120D" w:rsidP="00437CF4">
      <w:pPr>
        <w:rPr>
          <w:b/>
          <w:u w:val="single"/>
        </w:rPr>
      </w:pPr>
    </w:p>
    <w:p w:rsidR="00C6120D" w:rsidRDefault="00C6120D" w:rsidP="00437CF4">
      <w:pPr>
        <w:rPr>
          <w:b/>
          <w:u w:val="single"/>
        </w:rPr>
      </w:pPr>
    </w:p>
    <w:p w:rsidR="00C6120D" w:rsidRDefault="00C6120D" w:rsidP="00437CF4">
      <w:pPr>
        <w:rPr>
          <w:b/>
          <w:u w:val="single"/>
        </w:rPr>
      </w:pPr>
    </w:p>
    <w:p w:rsidR="00C6120D" w:rsidRDefault="00C6120D" w:rsidP="00437CF4">
      <w:pPr>
        <w:rPr>
          <w:b/>
          <w:u w:val="single"/>
        </w:rPr>
      </w:pPr>
    </w:p>
    <w:p w:rsidR="00C6120D" w:rsidRDefault="00C6120D" w:rsidP="00437CF4">
      <w:pPr>
        <w:rPr>
          <w:b/>
          <w:u w:val="single"/>
        </w:rPr>
      </w:pPr>
    </w:p>
    <w:p w:rsidR="00C6120D" w:rsidRDefault="00C6120D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>Hráči :</w:t>
      </w:r>
    </w:p>
    <w:tbl>
      <w:tblPr>
        <w:tblW w:w="79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860"/>
        <w:gridCol w:w="2120"/>
        <w:gridCol w:w="552"/>
        <w:gridCol w:w="960"/>
        <w:gridCol w:w="1041"/>
        <w:gridCol w:w="960"/>
      </w:tblGrid>
      <w:tr w:rsidR="00C6120D" w:rsidRPr="00C6120D" w:rsidTr="00C6120D">
        <w:trPr>
          <w:trHeight w:val="54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C6120D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Nához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6120D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</w:tr>
      <w:tr w:rsidR="00C6120D" w:rsidRPr="00C6120D" w:rsidTr="00C6120D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6120D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C6120D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270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</w:tr>
      <w:tr w:rsidR="00C6120D" w:rsidRPr="00C6120D" w:rsidTr="00C6120D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6120D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C6120D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267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</w:tr>
      <w:tr w:rsidR="00C6120D" w:rsidRPr="00C6120D" w:rsidTr="00C6120D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263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</w:tr>
      <w:tr w:rsidR="00C6120D" w:rsidRPr="00C6120D" w:rsidTr="00C6120D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260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</w:tr>
      <w:tr w:rsidR="00C6120D" w:rsidRPr="00C6120D" w:rsidTr="00C6120D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255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</w:tr>
      <w:tr w:rsidR="00C6120D" w:rsidRPr="00C6120D" w:rsidTr="00C6120D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254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</w:tr>
      <w:tr w:rsidR="00C6120D" w:rsidRPr="00C6120D" w:rsidTr="00C6120D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242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</w:tr>
      <w:tr w:rsidR="00C6120D" w:rsidRPr="00C6120D" w:rsidTr="00C6120D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241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</w:tr>
      <w:tr w:rsidR="00C6120D" w:rsidRPr="00C6120D" w:rsidTr="00C6120D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239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</w:tr>
      <w:tr w:rsidR="00C6120D" w:rsidRPr="00C6120D" w:rsidTr="00C6120D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236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</w:tr>
      <w:tr w:rsidR="00C6120D" w:rsidRPr="00C6120D" w:rsidTr="00C6120D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C6120D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230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</w:tr>
      <w:tr w:rsidR="00C6120D" w:rsidRPr="00C6120D" w:rsidTr="00C6120D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215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</w:tr>
      <w:tr w:rsidR="00C6120D" w:rsidRPr="00C6120D" w:rsidTr="00C6120D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206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</w:tr>
      <w:tr w:rsidR="00C6120D" w:rsidRPr="00C6120D" w:rsidTr="00C6120D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6120D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205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0D" w:rsidRPr="00C6120D" w:rsidRDefault="00C6120D" w:rsidP="00C6120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6120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</w:tr>
    </w:tbl>
    <w:p w:rsidR="00642DA3" w:rsidRDefault="00642DA3" w:rsidP="00437CF4">
      <w:pPr>
        <w:rPr>
          <w:b/>
          <w:u w:val="single"/>
        </w:rPr>
      </w:pPr>
    </w:p>
    <w:p w:rsidR="00642DA3" w:rsidRDefault="00642DA3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8F" w:rsidRDefault="0031238F">
      <w:r>
        <w:separator/>
      </w:r>
    </w:p>
  </w:endnote>
  <w:endnote w:type="continuationSeparator" w:id="0">
    <w:p w:rsidR="0031238F" w:rsidRDefault="0031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120D">
      <w:rPr>
        <w:rStyle w:val="slostrnky"/>
        <w:noProof/>
      </w:rPr>
      <w:t>2</w:t>
    </w:r>
    <w:r>
      <w:rPr>
        <w:rStyle w:val="slostrnky"/>
      </w:rPr>
      <w:fldChar w:fldCharType="end"/>
    </w:r>
  </w:p>
  <w:p w:rsidR="006F4968" w:rsidRDefault="006F496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120D">
      <w:rPr>
        <w:rStyle w:val="slostrnky"/>
        <w:noProof/>
      </w:rPr>
      <w:t>1</w:t>
    </w:r>
    <w:r>
      <w:rPr>
        <w:rStyle w:val="slostrnky"/>
      </w:rPr>
      <w:fldChar w:fldCharType="end"/>
    </w:r>
  </w:p>
  <w:p w:rsidR="006F4968" w:rsidRDefault="006F496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F4968" w:rsidRDefault="006F49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8F" w:rsidRDefault="0031238F">
      <w:r>
        <w:separator/>
      </w:r>
    </w:p>
  </w:footnote>
  <w:footnote w:type="continuationSeparator" w:id="0">
    <w:p w:rsidR="0031238F" w:rsidRDefault="00312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/>
  <w:p w:rsidR="006F4968" w:rsidRDefault="006F49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72D77"/>
    <w:rsid w:val="00081B5A"/>
    <w:rsid w:val="000829A2"/>
    <w:rsid w:val="000832F0"/>
    <w:rsid w:val="00132DEF"/>
    <w:rsid w:val="0014416B"/>
    <w:rsid w:val="00196F74"/>
    <w:rsid w:val="001C599E"/>
    <w:rsid w:val="0025689A"/>
    <w:rsid w:val="00260942"/>
    <w:rsid w:val="00262527"/>
    <w:rsid w:val="002955C7"/>
    <w:rsid w:val="002D2FB4"/>
    <w:rsid w:val="002F3FDC"/>
    <w:rsid w:val="0031238F"/>
    <w:rsid w:val="003323A3"/>
    <w:rsid w:val="00351934"/>
    <w:rsid w:val="00353AF4"/>
    <w:rsid w:val="003607BD"/>
    <w:rsid w:val="00377DE6"/>
    <w:rsid w:val="00381C1C"/>
    <w:rsid w:val="003844A1"/>
    <w:rsid w:val="003947D8"/>
    <w:rsid w:val="003D6DC3"/>
    <w:rsid w:val="0042745E"/>
    <w:rsid w:val="00437CF4"/>
    <w:rsid w:val="0046328D"/>
    <w:rsid w:val="004646EA"/>
    <w:rsid w:val="004A1573"/>
    <w:rsid w:val="004B1D99"/>
    <w:rsid w:val="004F5438"/>
    <w:rsid w:val="00507837"/>
    <w:rsid w:val="00561145"/>
    <w:rsid w:val="00586356"/>
    <w:rsid w:val="005C01CD"/>
    <w:rsid w:val="005D735A"/>
    <w:rsid w:val="005F2553"/>
    <w:rsid w:val="00613537"/>
    <w:rsid w:val="00616069"/>
    <w:rsid w:val="00642DA3"/>
    <w:rsid w:val="00651251"/>
    <w:rsid w:val="006530F1"/>
    <w:rsid w:val="006831C3"/>
    <w:rsid w:val="006F4968"/>
    <w:rsid w:val="00716FF2"/>
    <w:rsid w:val="00750129"/>
    <w:rsid w:val="00757226"/>
    <w:rsid w:val="0078277C"/>
    <w:rsid w:val="007B7387"/>
    <w:rsid w:val="007C5EA6"/>
    <w:rsid w:val="007D5FB8"/>
    <w:rsid w:val="007E3FD8"/>
    <w:rsid w:val="00804987"/>
    <w:rsid w:val="00805262"/>
    <w:rsid w:val="0083671F"/>
    <w:rsid w:val="00874C5A"/>
    <w:rsid w:val="0089417E"/>
    <w:rsid w:val="008A6F52"/>
    <w:rsid w:val="008E302B"/>
    <w:rsid w:val="00915380"/>
    <w:rsid w:val="0092668E"/>
    <w:rsid w:val="00933DAE"/>
    <w:rsid w:val="009A107F"/>
    <w:rsid w:val="009C0685"/>
    <w:rsid w:val="009F5C28"/>
    <w:rsid w:val="009F6CC0"/>
    <w:rsid w:val="00A125DA"/>
    <w:rsid w:val="00A7391F"/>
    <w:rsid w:val="00AF7DD2"/>
    <w:rsid w:val="00B1063C"/>
    <w:rsid w:val="00B10C28"/>
    <w:rsid w:val="00B130F8"/>
    <w:rsid w:val="00B247FE"/>
    <w:rsid w:val="00B32086"/>
    <w:rsid w:val="00B850F9"/>
    <w:rsid w:val="00B86E68"/>
    <w:rsid w:val="00B9459B"/>
    <w:rsid w:val="00BD581C"/>
    <w:rsid w:val="00BF2AE7"/>
    <w:rsid w:val="00BF7A82"/>
    <w:rsid w:val="00C07D63"/>
    <w:rsid w:val="00C46D3E"/>
    <w:rsid w:val="00C6120D"/>
    <w:rsid w:val="00D270A0"/>
    <w:rsid w:val="00D52A36"/>
    <w:rsid w:val="00D65354"/>
    <w:rsid w:val="00D662EC"/>
    <w:rsid w:val="00D7030D"/>
    <w:rsid w:val="00D85538"/>
    <w:rsid w:val="00D91941"/>
    <w:rsid w:val="00E800DC"/>
    <w:rsid w:val="00E86B5C"/>
    <w:rsid w:val="00E93953"/>
    <w:rsid w:val="00EA6E61"/>
    <w:rsid w:val="00EB3856"/>
    <w:rsid w:val="00F53D5A"/>
    <w:rsid w:val="00F87030"/>
    <w:rsid w:val="00FB1532"/>
    <w:rsid w:val="00FB2D8F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184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26</cp:revision>
  <cp:lastPrinted>2001-03-04T18:26:00Z</cp:lastPrinted>
  <dcterms:created xsi:type="dcterms:W3CDTF">2020-09-08T14:42:00Z</dcterms:created>
  <dcterms:modified xsi:type="dcterms:W3CDTF">2024-09-11T19:38:00Z</dcterms:modified>
</cp:coreProperties>
</file>