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6D4A40">
        <w:rPr>
          <w:color w:val="0000FF"/>
        </w:rPr>
        <w:t>4</w:t>
      </w:r>
      <w:proofErr w:type="gramEnd"/>
    </w:p>
    <w:p w:rsidR="00611047" w:rsidRDefault="00611047">
      <w:pPr>
        <w:pStyle w:val="Pehled"/>
      </w:pPr>
    </w:p>
    <w:tbl>
      <w:tblPr>
        <w:tblW w:w="8757" w:type="dxa"/>
        <w:jc w:val="center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5"/>
        <w:gridCol w:w="596"/>
        <w:gridCol w:w="799"/>
        <w:gridCol w:w="894"/>
        <w:gridCol w:w="674"/>
        <w:gridCol w:w="841"/>
        <w:gridCol w:w="596"/>
        <w:gridCol w:w="763"/>
        <w:gridCol w:w="1919"/>
      </w:tblGrid>
      <w:tr w:rsidR="006D4A40" w:rsidRPr="006D4A40" w:rsidTr="006D4A40">
        <w:trPr>
          <w:trHeight w:val="465"/>
          <w:jc w:val="center"/>
        </w:trPr>
        <w:tc>
          <w:tcPr>
            <w:tcW w:w="39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D4A4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D4A4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D4A4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</w:tr>
      <w:tr w:rsidR="006D4A40" w:rsidRPr="006D4A40" w:rsidTr="006D4A40">
        <w:trPr>
          <w:trHeight w:val="270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D4A4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6D4A4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D4A4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6D4A40">
              <w:rPr>
                <w:rFonts w:ascii="Arial CE" w:hAnsi="Arial CE" w:cs="Arial CE"/>
                <w:color w:val="000000"/>
                <w:sz w:val="20"/>
              </w:rPr>
              <w:t>2.kolo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D4A4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D4A4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6D4A4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6D4A40">
              <w:rPr>
                <w:rFonts w:ascii="Arial CE" w:hAnsi="Arial CE" w:cs="Arial CE"/>
                <w:b/>
                <w:bCs/>
                <w:color w:val="000000"/>
                <w:sz w:val="20"/>
              </w:rPr>
              <w:t>30.9.2024</w:t>
            </w:r>
            <w:proofErr w:type="gramEnd"/>
          </w:p>
        </w:tc>
      </w:tr>
      <w:tr w:rsidR="006D4A40" w:rsidRPr="006D4A40" w:rsidTr="006D4A40">
        <w:trPr>
          <w:trHeight w:val="315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6D4A40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6D4A40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233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270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6D4A40">
              <w:rPr>
                <w:rFonts w:ascii="Arial CE" w:hAnsi="Arial CE" w:cs="Arial CE"/>
                <w:color w:val="000000"/>
                <w:sz w:val="20"/>
              </w:rPr>
              <w:t>Červinková  Helena</w:t>
            </w:r>
            <w:proofErr w:type="gramEnd"/>
          </w:p>
        </w:tc>
      </w:tr>
      <w:tr w:rsidR="006D4A40" w:rsidRPr="006D4A40" w:rsidTr="006D4A40">
        <w:trPr>
          <w:trHeight w:val="300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6D4A40">
              <w:rPr>
                <w:rFonts w:ascii="Arial CE" w:hAnsi="Arial CE" w:cs="Arial CE"/>
                <w:color w:val="000000"/>
                <w:sz w:val="20"/>
              </w:rPr>
              <w:t>Salinka</w:t>
            </w:r>
            <w:proofErr w:type="spellEnd"/>
            <w:r w:rsidRPr="006D4A40">
              <w:rPr>
                <w:rFonts w:ascii="Arial CE" w:hAnsi="Arial CE" w:cs="Arial CE"/>
                <w:color w:val="000000"/>
                <w:sz w:val="20"/>
              </w:rPr>
              <w:t xml:space="preserve"> Petr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234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222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D4A40">
              <w:rPr>
                <w:rFonts w:ascii="Arial CE" w:hAnsi="Arial CE" w:cs="Arial CE"/>
                <w:color w:val="000000"/>
                <w:sz w:val="20"/>
              </w:rPr>
              <w:t>Červená Pavla</w:t>
            </w:r>
          </w:p>
        </w:tc>
      </w:tr>
      <w:tr w:rsidR="006D4A40" w:rsidRPr="006D4A40" w:rsidTr="006D4A40">
        <w:trPr>
          <w:trHeight w:val="300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D4A40">
              <w:rPr>
                <w:rFonts w:ascii="Arial CE" w:hAnsi="Arial CE" w:cs="Arial CE"/>
                <w:color w:val="000000"/>
                <w:sz w:val="20"/>
              </w:rPr>
              <w:t>Němec Libor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226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D4A40">
              <w:rPr>
                <w:rFonts w:ascii="Arial CE" w:hAnsi="Arial CE" w:cs="Arial CE"/>
                <w:color w:val="000000"/>
                <w:sz w:val="20"/>
              </w:rPr>
              <w:t>Červený Pavel</w:t>
            </w:r>
          </w:p>
        </w:tc>
      </w:tr>
      <w:tr w:rsidR="006D4A40" w:rsidRPr="006D4A40" w:rsidTr="006D4A40">
        <w:trPr>
          <w:trHeight w:val="315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6D4A40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6D4A40">
              <w:rPr>
                <w:rFonts w:ascii="Arial CE" w:hAnsi="Arial CE" w:cs="Arial CE"/>
                <w:color w:val="000000"/>
                <w:sz w:val="20"/>
              </w:rPr>
              <w:t xml:space="preserve">  Vít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219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282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D4A40">
              <w:rPr>
                <w:rFonts w:ascii="Arial CE" w:hAnsi="Arial CE" w:cs="Arial CE"/>
                <w:color w:val="000000"/>
                <w:sz w:val="20"/>
              </w:rPr>
              <w:t>Klika Jaromír</w:t>
            </w:r>
          </w:p>
        </w:tc>
      </w:tr>
      <w:tr w:rsidR="006D4A40" w:rsidRPr="006D4A40" w:rsidTr="006D4A40">
        <w:trPr>
          <w:trHeight w:val="375"/>
          <w:jc w:val="center"/>
        </w:trPr>
        <w:tc>
          <w:tcPr>
            <w:tcW w:w="167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926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Cs w:val="22"/>
              </w:rPr>
              <w:t>74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1000</w:t>
            </w:r>
          </w:p>
        </w:tc>
      </w:tr>
      <w:tr w:rsidR="006D4A40" w:rsidRPr="006D4A40" w:rsidTr="006D4A40">
        <w:trPr>
          <w:trHeight w:val="360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D4A4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D4A40" w:rsidRPr="006D4A40" w:rsidTr="006D4A40">
        <w:trPr>
          <w:trHeight w:val="375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D4A4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D4A40" w:rsidRPr="006D4A40" w:rsidRDefault="006D4A40" w:rsidP="006D4A4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D4A40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6D4A40" w:rsidRDefault="006D4A40">
      <w:pPr>
        <w:pStyle w:val="Pehled"/>
      </w:pPr>
    </w:p>
    <w:tbl>
      <w:tblPr>
        <w:tblW w:w="81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4"/>
        <w:gridCol w:w="596"/>
        <w:gridCol w:w="763"/>
        <w:gridCol w:w="841"/>
        <w:gridCol w:w="674"/>
        <w:gridCol w:w="841"/>
        <w:gridCol w:w="596"/>
        <w:gridCol w:w="763"/>
        <w:gridCol w:w="1760"/>
      </w:tblGrid>
      <w:tr w:rsidR="00CA1CE8" w:rsidRPr="00CA1CE8" w:rsidTr="00CA1CE8">
        <w:trPr>
          <w:trHeight w:val="465"/>
          <w:jc w:val="center"/>
        </w:trPr>
        <w:tc>
          <w:tcPr>
            <w:tcW w:w="3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CA1CE8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CA1CE8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CA1CE8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</w:tr>
      <w:tr w:rsidR="00CA1CE8" w:rsidRPr="00CA1CE8" w:rsidTr="00CA1CE8">
        <w:trPr>
          <w:trHeight w:val="270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A1CE8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CA1CE8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A1CE8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CA1CE8">
              <w:rPr>
                <w:rFonts w:ascii="Arial CE" w:hAnsi="Arial CE" w:cs="Arial CE"/>
                <w:color w:val="000000"/>
                <w:sz w:val="20"/>
              </w:rPr>
              <w:t>5.kolo</w:t>
            </w:r>
            <w:proofErr w:type="gramEnd"/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A1CE8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A1CE8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CA1CE8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CA1CE8">
              <w:rPr>
                <w:rFonts w:ascii="Arial CE" w:hAnsi="Arial CE" w:cs="Arial CE"/>
                <w:b/>
                <w:bCs/>
                <w:color w:val="000000"/>
                <w:sz w:val="20"/>
              </w:rPr>
              <w:t>30.9.2024</w:t>
            </w:r>
            <w:proofErr w:type="gramEnd"/>
          </w:p>
        </w:tc>
      </w:tr>
      <w:tr w:rsidR="00CA1CE8" w:rsidRPr="00CA1CE8" w:rsidTr="00CA1CE8">
        <w:trPr>
          <w:trHeight w:val="315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A1CE8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259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CA1CE8">
              <w:rPr>
                <w:rFonts w:ascii="Arial CE" w:hAnsi="Arial CE" w:cs="Arial CE"/>
                <w:color w:val="000000"/>
                <w:sz w:val="20"/>
              </w:rPr>
              <w:t>Ferik</w:t>
            </w:r>
            <w:proofErr w:type="spellEnd"/>
            <w:r w:rsidRPr="00CA1CE8">
              <w:rPr>
                <w:rFonts w:ascii="Arial CE" w:hAnsi="Arial CE" w:cs="Arial CE"/>
                <w:color w:val="000000"/>
                <w:sz w:val="20"/>
              </w:rPr>
              <w:t xml:space="preserve"> Lukáš</w:t>
            </w:r>
          </w:p>
        </w:tc>
      </w:tr>
      <w:tr w:rsidR="00CA1CE8" w:rsidRPr="00CA1CE8" w:rsidTr="00CA1CE8">
        <w:trPr>
          <w:trHeight w:val="300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A1CE8">
              <w:rPr>
                <w:rFonts w:ascii="Arial CE" w:hAnsi="Arial CE" w:cs="Arial CE"/>
                <w:color w:val="000000"/>
                <w:sz w:val="20"/>
              </w:rPr>
              <w:t>Večeřa Stanislav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222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237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CA1CE8">
              <w:rPr>
                <w:rFonts w:ascii="Arial CE" w:hAnsi="Arial CE" w:cs="Arial CE"/>
                <w:color w:val="000000"/>
                <w:sz w:val="20"/>
              </w:rPr>
              <w:t>Smejkal  Jiří</w:t>
            </w:r>
            <w:proofErr w:type="gramEnd"/>
            <w:r w:rsidRPr="00CA1CE8"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</w:p>
        </w:tc>
      </w:tr>
      <w:tr w:rsidR="00CA1CE8" w:rsidRPr="00CA1CE8" w:rsidTr="00CA1CE8">
        <w:trPr>
          <w:trHeight w:val="300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A1CE8">
              <w:rPr>
                <w:rFonts w:ascii="Arial CE" w:hAnsi="Arial CE" w:cs="Arial CE"/>
                <w:color w:val="000000"/>
                <w:sz w:val="20"/>
              </w:rPr>
              <w:t>Kavalec Pavel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232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A1CE8">
              <w:rPr>
                <w:rFonts w:ascii="Arial CE" w:hAnsi="Arial CE" w:cs="Arial CE"/>
                <w:color w:val="000000"/>
                <w:sz w:val="20"/>
              </w:rPr>
              <w:t>Hadraba Miroslav</w:t>
            </w:r>
          </w:p>
        </w:tc>
      </w:tr>
      <w:tr w:rsidR="00CA1CE8" w:rsidRPr="00CA1CE8" w:rsidTr="00CA1CE8">
        <w:trPr>
          <w:trHeight w:val="315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A1CE8">
              <w:rPr>
                <w:rFonts w:ascii="Arial CE" w:hAnsi="Arial CE" w:cs="Arial CE"/>
                <w:color w:val="000000"/>
                <w:sz w:val="20"/>
              </w:rPr>
              <w:t>Zajíc David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252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CA1CE8">
              <w:rPr>
                <w:rFonts w:ascii="Arial CE" w:hAnsi="Arial CE" w:cs="Arial CE"/>
                <w:color w:val="000000"/>
                <w:sz w:val="20"/>
              </w:rPr>
              <w:t>Novák  Zdeněk</w:t>
            </w:r>
            <w:proofErr w:type="gramEnd"/>
          </w:p>
        </w:tc>
      </w:tr>
      <w:tr w:rsidR="00CA1CE8" w:rsidRPr="00CA1CE8" w:rsidTr="00CA1CE8">
        <w:trPr>
          <w:trHeight w:val="375"/>
          <w:jc w:val="center"/>
        </w:trPr>
        <w:tc>
          <w:tcPr>
            <w:tcW w:w="1684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933</w:t>
            </w:r>
          </w:p>
        </w:tc>
        <w:tc>
          <w:tcPr>
            <w:tcW w:w="5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Cs w:val="22"/>
              </w:rPr>
              <w:t>63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3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996</w:t>
            </w:r>
          </w:p>
        </w:tc>
      </w:tr>
      <w:tr w:rsidR="00CA1CE8" w:rsidRPr="00CA1CE8" w:rsidTr="00CA1CE8">
        <w:trPr>
          <w:trHeight w:val="360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A1CE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A1CE8" w:rsidRPr="00CA1CE8" w:rsidTr="00CA1CE8">
        <w:trPr>
          <w:trHeight w:val="375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A1CE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A1CE8" w:rsidRPr="00CA1CE8" w:rsidRDefault="00CA1CE8" w:rsidP="00CA1CE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A1CE8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CA1CE8" w:rsidRDefault="00CA1CE8">
      <w:pPr>
        <w:pStyle w:val="Pehled"/>
      </w:pPr>
    </w:p>
    <w:tbl>
      <w:tblPr>
        <w:tblW w:w="84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8"/>
        <w:gridCol w:w="596"/>
        <w:gridCol w:w="763"/>
        <w:gridCol w:w="841"/>
        <w:gridCol w:w="674"/>
        <w:gridCol w:w="841"/>
        <w:gridCol w:w="596"/>
        <w:gridCol w:w="763"/>
        <w:gridCol w:w="1734"/>
      </w:tblGrid>
      <w:tr w:rsidR="00A35E7A" w:rsidRPr="00A35E7A" w:rsidTr="00A35E7A">
        <w:trPr>
          <w:trHeight w:val="465"/>
          <w:jc w:val="center"/>
        </w:trPr>
        <w:tc>
          <w:tcPr>
            <w:tcW w:w="3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35E7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Baskeťáci</w:t>
            </w:r>
            <w:proofErr w:type="spellEnd"/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35E7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35E7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</w:tr>
      <w:tr w:rsidR="00A35E7A" w:rsidRPr="00A35E7A" w:rsidTr="00A35E7A">
        <w:trPr>
          <w:trHeight w:val="27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5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35E7A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A35E7A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35E7A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A35E7A">
              <w:rPr>
                <w:rFonts w:ascii="Arial CE" w:hAnsi="Arial CE" w:cs="Arial CE"/>
                <w:color w:val="000000"/>
                <w:sz w:val="20"/>
              </w:rPr>
              <w:t>5.kolo</w:t>
            </w:r>
            <w:proofErr w:type="gramEnd"/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35E7A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35E7A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A35E7A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A35E7A">
              <w:rPr>
                <w:rFonts w:ascii="Arial CE" w:hAnsi="Arial CE" w:cs="Arial CE"/>
                <w:b/>
                <w:bCs/>
                <w:color w:val="000000"/>
                <w:sz w:val="20"/>
              </w:rPr>
              <w:t>2.10.2024</w:t>
            </w:r>
            <w:proofErr w:type="gramEnd"/>
          </w:p>
        </w:tc>
      </w:tr>
      <w:tr w:rsidR="00A35E7A" w:rsidRPr="00A35E7A" w:rsidTr="00A35E7A">
        <w:trPr>
          <w:trHeight w:val="315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A35E7A">
              <w:rPr>
                <w:rFonts w:ascii="Arial CE" w:hAnsi="Arial CE" w:cs="Arial CE"/>
                <w:color w:val="000000"/>
                <w:sz w:val="20"/>
              </w:rPr>
              <w:t>Šoltés</w:t>
            </w:r>
            <w:proofErr w:type="spellEnd"/>
            <w:r w:rsidRPr="00A35E7A">
              <w:rPr>
                <w:rFonts w:ascii="Arial CE" w:hAnsi="Arial CE" w:cs="Arial CE"/>
                <w:color w:val="000000"/>
                <w:sz w:val="20"/>
              </w:rPr>
              <w:t xml:space="preserve"> Josef st.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228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35E7A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</w:tr>
      <w:tr w:rsidR="00A35E7A" w:rsidRPr="00A35E7A" w:rsidTr="00A35E7A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35E7A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235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255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A35E7A">
              <w:rPr>
                <w:rFonts w:ascii="Arial CE" w:hAnsi="Arial CE" w:cs="Arial CE"/>
                <w:color w:val="000000"/>
                <w:sz w:val="20"/>
              </w:rPr>
              <w:t>Lesonický</w:t>
            </w:r>
            <w:proofErr w:type="spellEnd"/>
            <w:r w:rsidRPr="00A35E7A">
              <w:rPr>
                <w:rFonts w:ascii="Arial CE" w:hAnsi="Arial CE" w:cs="Arial CE"/>
                <w:color w:val="000000"/>
                <w:sz w:val="20"/>
              </w:rPr>
              <w:t xml:space="preserve"> Rudolf</w:t>
            </w:r>
          </w:p>
        </w:tc>
      </w:tr>
      <w:tr w:rsidR="00A35E7A" w:rsidRPr="00A35E7A" w:rsidTr="00A35E7A">
        <w:trPr>
          <w:trHeight w:val="30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35E7A">
              <w:rPr>
                <w:rFonts w:ascii="Arial CE" w:hAnsi="Arial CE" w:cs="Arial CE"/>
                <w:color w:val="000000"/>
                <w:sz w:val="20"/>
              </w:rPr>
              <w:t>Rychnovský Tomáš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35E7A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</w:tr>
      <w:tr w:rsidR="00A35E7A" w:rsidRPr="00A35E7A" w:rsidTr="00A35E7A">
        <w:trPr>
          <w:trHeight w:val="315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35E7A">
              <w:rPr>
                <w:rFonts w:ascii="Arial CE" w:hAnsi="Arial CE" w:cs="Arial CE"/>
                <w:color w:val="000000"/>
                <w:sz w:val="20"/>
              </w:rPr>
              <w:t>Zmeškal Jaroslav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231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257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35E7A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</w:tr>
      <w:tr w:rsidR="00A35E7A" w:rsidRPr="00A35E7A" w:rsidTr="00A35E7A">
        <w:trPr>
          <w:trHeight w:val="375"/>
          <w:jc w:val="center"/>
        </w:trPr>
        <w:tc>
          <w:tcPr>
            <w:tcW w:w="1938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934</w:t>
            </w:r>
          </w:p>
        </w:tc>
        <w:tc>
          <w:tcPr>
            <w:tcW w:w="53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Cs w:val="22"/>
              </w:rPr>
              <w:t>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1006</w:t>
            </w:r>
          </w:p>
        </w:tc>
      </w:tr>
      <w:tr w:rsidR="00A35E7A" w:rsidRPr="00A35E7A" w:rsidTr="00A35E7A">
        <w:trPr>
          <w:trHeight w:val="360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35E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35E7A" w:rsidRPr="00A35E7A" w:rsidTr="00A35E7A">
        <w:trPr>
          <w:trHeight w:val="375"/>
          <w:jc w:val="center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35E7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35E7A" w:rsidRPr="00A35E7A" w:rsidRDefault="00A35E7A" w:rsidP="00A35E7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35E7A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FB1532" w:rsidRDefault="00FB1532" w:rsidP="00FB1532">
      <w:pPr>
        <w:pStyle w:val="Nadpis4"/>
      </w:pPr>
      <w:r>
        <w:t>Tabulka:</w:t>
      </w:r>
    </w:p>
    <w:tbl>
      <w:tblPr>
        <w:tblW w:w="1001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1786"/>
        <w:gridCol w:w="952"/>
        <w:gridCol w:w="279"/>
        <w:gridCol w:w="378"/>
        <w:gridCol w:w="457"/>
        <w:gridCol w:w="863"/>
        <w:gridCol w:w="735"/>
        <w:gridCol w:w="707"/>
        <w:gridCol w:w="912"/>
        <w:gridCol w:w="874"/>
        <w:gridCol w:w="1141"/>
      </w:tblGrid>
      <w:tr w:rsidR="008A3AB4" w:rsidRPr="008A3AB4" w:rsidTr="008625B8">
        <w:trPr>
          <w:trHeight w:val="525"/>
          <w:jc w:val="center"/>
        </w:trPr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3AB4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3AB4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A3AB4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8A3AB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3AB4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3AB4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3AB4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3AB4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3AB4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3AB4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8A3AB4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A3AB4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8A3AB4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8A3AB4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8A3AB4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8A3AB4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8A3AB4" w:rsidRPr="008A3AB4" w:rsidTr="008625B8">
        <w:trPr>
          <w:trHeight w:val="255"/>
          <w:jc w:val="center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3AB4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3AB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1023,67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8A3AB4" w:rsidRPr="008A3AB4" w:rsidTr="008625B8">
        <w:trPr>
          <w:trHeight w:val="255"/>
          <w:jc w:val="center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3AB4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3AB4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1000,33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8A3AB4" w:rsidRPr="008A3AB4" w:rsidTr="008625B8">
        <w:trPr>
          <w:trHeight w:val="255"/>
          <w:jc w:val="center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3AB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936,50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8A3AB4" w:rsidRPr="008A3AB4" w:rsidTr="008625B8">
        <w:trPr>
          <w:trHeight w:val="255"/>
          <w:jc w:val="center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3AB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948,50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6,5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5,5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8A3AB4" w:rsidRPr="008A3AB4" w:rsidTr="008625B8">
        <w:trPr>
          <w:trHeight w:val="255"/>
          <w:jc w:val="center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3AB4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956,50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8A3AB4" w:rsidRPr="008A3AB4" w:rsidTr="008625B8">
        <w:trPr>
          <w:trHeight w:val="255"/>
          <w:jc w:val="center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3AB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962,00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AB4" w:rsidRPr="008A3AB4" w:rsidRDefault="008A3AB4" w:rsidP="00716C7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8A3AB4" w:rsidRPr="008A3AB4" w:rsidTr="008625B8">
        <w:trPr>
          <w:trHeight w:val="255"/>
          <w:jc w:val="center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7</w:t>
            </w:r>
            <w:r w:rsidRPr="008A3AB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3AB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939,00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7,5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10,5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8A3AB4" w:rsidRPr="008A3AB4" w:rsidTr="008625B8">
        <w:trPr>
          <w:trHeight w:val="255"/>
          <w:jc w:val="center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8</w:t>
            </w:r>
            <w:r w:rsidRPr="008A3AB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3AB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962,00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8A3AB4" w:rsidRPr="008A3AB4" w:rsidTr="008625B8">
        <w:trPr>
          <w:trHeight w:val="255"/>
          <w:jc w:val="center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3AB4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A3AB4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927,50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B4" w:rsidRPr="008A3AB4" w:rsidRDefault="008A3AB4" w:rsidP="008A3AB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3AB4">
              <w:rPr>
                <w:rFonts w:ascii="Arial CE" w:hAnsi="Arial CE" w:cs="Arial CE"/>
                <w:sz w:val="20"/>
              </w:rPr>
              <w:t>0</w:t>
            </w:r>
          </w:p>
        </w:tc>
      </w:tr>
    </w:tbl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proofErr w:type="gramEnd"/>
    </w:p>
    <w:p w:rsidR="00642DA3" w:rsidRDefault="00642DA3" w:rsidP="00437CF4">
      <w:pPr>
        <w:rPr>
          <w:b/>
          <w:u w:val="single"/>
        </w:rPr>
      </w:pPr>
    </w:p>
    <w:tbl>
      <w:tblPr>
        <w:tblW w:w="10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900"/>
        <w:gridCol w:w="2220"/>
        <w:gridCol w:w="640"/>
        <w:gridCol w:w="1100"/>
        <w:gridCol w:w="800"/>
        <w:gridCol w:w="960"/>
        <w:gridCol w:w="800"/>
        <w:gridCol w:w="960"/>
      </w:tblGrid>
      <w:tr w:rsidR="00255E34" w:rsidRPr="00255E34" w:rsidTr="00255E34">
        <w:trPr>
          <w:trHeight w:val="315"/>
          <w:jc w:val="center"/>
        </w:trPr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255E34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55E34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255E34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255E3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55E34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255E3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280,00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99,50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1,50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55E34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270,00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265,50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55E34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255E34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263,33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5,67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263,00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260,00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260,00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255,33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6,67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55E34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255E34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10.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2,67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11.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251,00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12.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55E34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255E34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250,50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13.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250,00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5,50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14.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249,67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5,33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15.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55E34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247,00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16.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245,50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17.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245,33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5,67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18.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244,00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19.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241,50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5,50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20.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241,00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21.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240,50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22.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240,00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23.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55E34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255E34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237,00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24.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236,00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25.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235,00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6,67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26.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55E34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255E34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234,50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27.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233,00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28.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231,50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9,50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29.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55E34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231,00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30.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55E34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31.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55E34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7,33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32.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55E34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33.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55E34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34.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228,00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35.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55E34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255E34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226,00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64,67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36.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55E34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255E34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225,50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53,50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37.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55E34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255E34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222,50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38.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222,50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12,50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39.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222,00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40.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221,50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57,50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41.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221,33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42.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55E34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55E34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255E34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255E34" w:rsidRPr="00255E34" w:rsidTr="00255E3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43.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55E34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55E34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34" w:rsidRPr="00255E34" w:rsidRDefault="00255E34" w:rsidP="00255E3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55E34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</w:tbl>
    <w:p w:rsidR="00905E17" w:rsidRDefault="00905E17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  <w:bookmarkStart w:id="0" w:name="_GoBack"/>
      <w:bookmarkEnd w:id="0"/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B3" w:rsidRDefault="00B717B3">
      <w:r>
        <w:separator/>
      </w:r>
    </w:p>
  </w:endnote>
  <w:endnote w:type="continuationSeparator" w:id="0">
    <w:p w:rsidR="00B717B3" w:rsidRDefault="00B7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7A" w:rsidRDefault="00A35E7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5E34">
      <w:rPr>
        <w:rStyle w:val="slostrnky"/>
        <w:noProof/>
      </w:rPr>
      <w:t>2</w:t>
    </w:r>
    <w:r>
      <w:rPr>
        <w:rStyle w:val="slostrnky"/>
      </w:rPr>
      <w:fldChar w:fldCharType="end"/>
    </w:r>
  </w:p>
  <w:p w:rsidR="00A35E7A" w:rsidRDefault="00A35E7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7A" w:rsidRDefault="00A35E7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5E34">
      <w:rPr>
        <w:rStyle w:val="slostrnky"/>
        <w:noProof/>
      </w:rPr>
      <w:t>1</w:t>
    </w:r>
    <w:r>
      <w:rPr>
        <w:rStyle w:val="slostrnky"/>
      </w:rPr>
      <w:fldChar w:fldCharType="end"/>
    </w:r>
  </w:p>
  <w:p w:rsidR="00A35E7A" w:rsidRDefault="00A35E7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7A" w:rsidRDefault="00A35E7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35E7A" w:rsidRDefault="00A35E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B3" w:rsidRDefault="00B717B3">
      <w:r>
        <w:separator/>
      </w:r>
    </w:p>
  </w:footnote>
  <w:footnote w:type="continuationSeparator" w:id="0">
    <w:p w:rsidR="00B717B3" w:rsidRDefault="00B71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7A" w:rsidRDefault="00A35E7A"/>
  <w:p w:rsidR="00A35E7A" w:rsidRDefault="00A35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40489"/>
    <w:rsid w:val="00072D77"/>
    <w:rsid w:val="00081B5A"/>
    <w:rsid w:val="00082751"/>
    <w:rsid w:val="000829A2"/>
    <w:rsid w:val="000832F0"/>
    <w:rsid w:val="000C4528"/>
    <w:rsid w:val="00132DEF"/>
    <w:rsid w:val="0014416B"/>
    <w:rsid w:val="00185F8A"/>
    <w:rsid w:val="00196F74"/>
    <w:rsid w:val="001C599E"/>
    <w:rsid w:val="00255E34"/>
    <w:rsid w:val="0025689A"/>
    <w:rsid w:val="00260942"/>
    <w:rsid w:val="00262527"/>
    <w:rsid w:val="002955C7"/>
    <w:rsid w:val="002D2FB4"/>
    <w:rsid w:val="002F3FDC"/>
    <w:rsid w:val="0031238F"/>
    <w:rsid w:val="003323A3"/>
    <w:rsid w:val="00351934"/>
    <w:rsid w:val="00353AF4"/>
    <w:rsid w:val="003607BD"/>
    <w:rsid w:val="00377DE6"/>
    <w:rsid w:val="00381C1C"/>
    <w:rsid w:val="003844A1"/>
    <w:rsid w:val="003947D8"/>
    <w:rsid w:val="003C250C"/>
    <w:rsid w:val="003D6DC3"/>
    <w:rsid w:val="0042745E"/>
    <w:rsid w:val="004378EB"/>
    <w:rsid w:val="00437CF4"/>
    <w:rsid w:val="00446F1D"/>
    <w:rsid w:val="0046328D"/>
    <w:rsid w:val="0046378B"/>
    <w:rsid w:val="004646EA"/>
    <w:rsid w:val="004A1573"/>
    <w:rsid w:val="004B1D99"/>
    <w:rsid w:val="004F5438"/>
    <w:rsid w:val="00507837"/>
    <w:rsid w:val="0054553A"/>
    <w:rsid w:val="005507F0"/>
    <w:rsid w:val="00561145"/>
    <w:rsid w:val="00586356"/>
    <w:rsid w:val="005C01CD"/>
    <w:rsid w:val="005D735A"/>
    <w:rsid w:val="005D759A"/>
    <w:rsid w:val="005F2553"/>
    <w:rsid w:val="00611047"/>
    <w:rsid w:val="00613537"/>
    <w:rsid w:val="00616069"/>
    <w:rsid w:val="00642DA3"/>
    <w:rsid w:val="00651251"/>
    <w:rsid w:val="006530F1"/>
    <w:rsid w:val="006831C3"/>
    <w:rsid w:val="006D4A40"/>
    <w:rsid w:val="006E6C24"/>
    <w:rsid w:val="006F4968"/>
    <w:rsid w:val="00714C71"/>
    <w:rsid w:val="00716FF2"/>
    <w:rsid w:val="00750129"/>
    <w:rsid w:val="00757226"/>
    <w:rsid w:val="0078277C"/>
    <w:rsid w:val="007B7387"/>
    <w:rsid w:val="007C5EA6"/>
    <w:rsid w:val="007D5FB8"/>
    <w:rsid w:val="007E3FD8"/>
    <w:rsid w:val="00804987"/>
    <w:rsid w:val="00805262"/>
    <w:rsid w:val="0083671F"/>
    <w:rsid w:val="008625B8"/>
    <w:rsid w:val="00874C5A"/>
    <w:rsid w:val="00893414"/>
    <w:rsid w:val="0089417E"/>
    <w:rsid w:val="008A3AB4"/>
    <w:rsid w:val="008A6F52"/>
    <w:rsid w:val="008E302B"/>
    <w:rsid w:val="00905E17"/>
    <w:rsid w:val="00915380"/>
    <w:rsid w:val="0092668E"/>
    <w:rsid w:val="00933DAE"/>
    <w:rsid w:val="009A107F"/>
    <w:rsid w:val="009C0685"/>
    <w:rsid w:val="009F5C28"/>
    <w:rsid w:val="009F6CC0"/>
    <w:rsid w:val="00A04B9B"/>
    <w:rsid w:val="00A125DA"/>
    <w:rsid w:val="00A35E7A"/>
    <w:rsid w:val="00A71268"/>
    <w:rsid w:val="00A7391F"/>
    <w:rsid w:val="00AD6505"/>
    <w:rsid w:val="00AF7DD2"/>
    <w:rsid w:val="00B1063C"/>
    <w:rsid w:val="00B10C28"/>
    <w:rsid w:val="00B130F8"/>
    <w:rsid w:val="00B247FE"/>
    <w:rsid w:val="00B32086"/>
    <w:rsid w:val="00B717B3"/>
    <w:rsid w:val="00B850F9"/>
    <w:rsid w:val="00B86E68"/>
    <w:rsid w:val="00B9459B"/>
    <w:rsid w:val="00BD581C"/>
    <w:rsid w:val="00BF2AE7"/>
    <w:rsid w:val="00BF7A82"/>
    <w:rsid w:val="00C07D63"/>
    <w:rsid w:val="00C46D3E"/>
    <w:rsid w:val="00C6120D"/>
    <w:rsid w:val="00CA1CE8"/>
    <w:rsid w:val="00D270A0"/>
    <w:rsid w:val="00D52A36"/>
    <w:rsid w:val="00D65354"/>
    <w:rsid w:val="00D662EC"/>
    <w:rsid w:val="00D7030D"/>
    <w:rsid w:val="00D85538"/>
    <w:rsid w:val="00D91941"/>
    <w:rsid w:val="00E40971"/>
    <w:rsid w:val="00E800DC"/>
    <w:rsid w:val="00E86B5C"/>
    <w:rsid w:val="00E93953"/>
    <w:rsid w:val="00EA6E61"/>
    <w:rsid w:val="00EB3856"/>
    <w:rsid w:val="00EF0C8D"/>
    <w:rsid w:val="00F53D5A"/>
    <w:rsid w:val="00F709E2"/>
    <w:rsid w:val="00F87030"/>
    <w:rsid w:val="00FB1532"/>
    <w:rsid w:val="00FB2D8F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415</TotalTime>
  <Pages>1</Pages>
  <Words>609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52</cp:revision>
  <cp:lastPrinted>2001-03-04T18:26:00Z</cp:lastPrinted>
  <dcterms:created xsi:type="dcterms:W3CDTF">2020-09-08T14:42:00Z</dcterms:created>
  <dcterms:modified xsi:type="dcterms:W3CDTF">2024-10-03T15:45:00Z</dcterms:modified>
</cp:coreProperties>
</file>