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262527">
        <w:t>podzim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C53F16">
        <w:rPr>
          <w:color w:val="0000FF"/>
        </w:rPr>
        <w:t>9</w:t>
      </w:r>
      <w:proofErr w:type="gramEnd"/>
    </w:p>
    <w:p w:rsidR="00E2038C" w:rsidRDefault="00F554A5" w:rsidP="00C53F16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  <w:tab w:val="left" w:pos="2880"/>
        </w:tabs>
      </w:pPr>
      <w:r>
        <w:tab/>
      </w:r>
      <w:r w:rsidR="00E2038C">
        <w:tab/>
      </w:r>
      <w:r w:rsidR="00E2038C">
        <w:tab/>
      </w:r>
      <w:r w:rsidR="00E2038C">
        <w:tab/>
      </w:r>
      <w:r w:rsidR="00E2038C">
        <w:tab/>
      </w:r>
    </w:p>
    <w:tbl>
      <w:tblPr>
        <w:tblW w:w="876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9"/>
        <w:gridCol w:w="596"/>
        <w:gridCol w:w="772"/>
        <w:gridCol w:w="864"/>
        <w:gridCol w:w="674"/>
        <w:gridCol w:w="841"/>
        <w:gridCol w:w="596"/>
        <w:gridCol w:w="763"/>
        <w:gridCol w:w="1997"/>
      </w:tblGrid>
      <w:tr w:rsidR="00C53F16" w:rsidRPr="00C53F16" w:rsidTr="00C53F16">
        <w:trPr>
          <w:trHeight w:val="465"/>
          <w:jc w:val="center"/>
        </w:trPr>
        <w:tc>
          <w:tcPr>
            <w:tcW w:w="4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C53F16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Žabaři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C53F16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53F16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Baskeťáci</w:t>
            </w:r>
            <w:proofErr w:type="spellEnd"/>
          </w:p>
        </w:tc>
      </w:tr>
      <w:tr w:rsidR="00C53F16" w:rsidRPr="00C53F16" w:rsidTr="00C53F16">
        <w:trPr>
          <w:trHeight w:val="270"/>
          <w:jc w:val="center"/>
        </w:trPr>
        <w:tc>
          <w:tcPr>
            <w:tcW w:w="188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19.30</w:t>
            </w:r>
          </w:p>
        </w:tc>
        <w:tc>
          <w:tcPr>
            <w:tcW w:w="5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53F16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C53F16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53F16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C53F16">
              <w:rPr>
                <w:rFonts w:ascii="Arial CE" w:hAnsi="Arial CE" w:cs="Arial CE"/>
                <w:color w:val="000000"/>
                <w:sz w:val="20"/>
              </w:rPr>
              <w:t>8.kolo</w:t>
            </w:r>
            <w:proofErr w:type="gramEnd"/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53F16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53F16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C53F16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C53F16">
              <w:rPr>
                <w:rFonts w:ascii="Arial CE" w:hAnsi="Arial CE" w:cs="Arial CE"/>
                <w:b/>
                <w:bCs/>
                <w:color w:val="000000"/>
                <w:sz w:val="20"/>
              </w:rPr>
              <w:t>11.11.2024</w:t>
            </w:r>
            <w:proofErr w:type="gramEnd"/>
          </w:p>
        </w:tc>
      </w:tr>
      <w:tr w:rsidR="00C53F16" w:rsidRPr="00C53F16" w:rsidTr="00C53F16">
        <w:trPr>
          <w:trHeight w:val="315"/>
          <w:jc w:val="center"/>
        </w:trPr>
        <w:tc>
          <w:tcPr>
            <w:tcW w:w="1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C53F16">
              <w:rPr>
                <w:rFonts w:ascii="Arial CE" w:hAnsi="Arial CE" w:cs="Arial CE"/>
                <w:color w:val="000000"/>
                <w:sz w:val="20"/>
              </w:rPr>
              <w:t>Ferik</w:t>
            </w:r>
            <w:proofErr w:type="spellEnd"/>
            <w:r w:rsidRPr="00C53F16">
              <w:rPr>
                <w:rFonts w:ascii="Arial CE" w:hAnsi="Arial CE" w:cs="Arial CE"/>
                <w:color w:val="000000"/>
                <w:sz w:val="20"/>
              </w:rPr>
              <w:t xml:space="preserve"> Lukáš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272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244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53F16">
              <w:rPr>
                <w:rFonts w:ascii="Arial CE" w:hAnsi="Arial CE" w:cs="Arial CE"/>
                <w:color w:val="000000"/>
                <w:sz w:val="20"/>
              </w:rPr>
              <w:t>Čáslavová Hanka</w:t>
            </w:r>
          </w:p>
        </w:tc>
      </w:tr>
      <w:tr w:rsidR="00C53F16" w:rsidRPr="00C53F16" w:rsidTr="00C53F16">
        <w:trPr>
          <w:trHeight w:val="300"/>
          <w:jc w:val="center"/>
        </w:trPr>
        <w:tc>
          <w:tcPr>
            <w:tcW w:w="1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C53F16">
              <w:rPr>
                <w:rFonts w:ascii="Arial CE" w:hAnsi="Arial CE" w:cs="Arial CE"/>
                <w:color w:val="000000"/>
                <w:sz w:val="20"/>
              </w:rPr>
              <w:t>Smejkal  Jiří</w:t>
            </w:r>
            <w:proofErr w:type="gramEnd"/>
            <w:r w:rsidRPr="00C53F16"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244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53F16">
              <w:rPr>
                <w:rFonts w:ascii="Arial CE" w:hAnsi="Arial CE" w:cs="Arial CE"/>
                <w:color w:val="000000"/>
                <w:sz w:val="20"/>
              </w:rPr>
              <w:t>Caha Zdeněk</w:t>
            </w:r>
          </w:p>
        </w:tc>
      </w:tr>
      <w:tr w:rsidR="00C53F16" w:rsidRPr="00C53F16" w:rsidTr="00C53F16">
        <w:trPr>
          <w:trHeight w:val="300"/>
          <w:jc w:val="center"/>
        </w:trPr>
        <w:tc>
          <w:tcPr>
            <w:tcW w:w="1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53F16">
              <w:rPr>
                <w:rFonts w:ascii="Arial CE" w:hAnsi="Arial CE" w:cs="Arial CE"/>
                <w:color w:val="000000"/>
                <w:sz w:val="20"/>
              </w:rPr>
              <w:t>Hadraba Miroslav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253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264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53F16">
              <w:rPr>
                <w:rFonts w:ascii="Arial CE" w:hAnsi="Arial CE" w:cs="Arial CE"/>
                <w:color w:val="000000"/>
                <w:sz w:val="20"/>
              </w:rPr>
              <w:t>Rychnovský Tomáš</w:t>
            </w:r>
          </w:p>
        </w:tc>
      </w:tr>
      <w:tr w:rsidR="00C53F16" w:rsidRPr="00C53F16" w:rsidTr="00C53F16">
        <w:trPr>
          <w:trHeight w:val="315"/>
          <w:jc w:val="center"/>
        </w:trPr>
        <w:tc>
          <w:tcPr>
            <w:tcW w:w="1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53F16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239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53F16">
              <w:rPr>
                <w:rFonts w:ascii="Arial CE" w:hAnsi="Arial CE" w:cs="Arial CE"/>
                <w:color w:val="000000"/>
                <w:sz w:val="20"/>
              </w:rPr>
              <w:t>Zajíc Pavel</w:t>
            </w:r>
          </w:p>
        </w:tc>
      </w:tr>
      <w:tr w:rsidR="00C53F16" w:rsidRPr="00C53F16" w:rsidTr="00C53F16">
        <w:trPr>
          <w:trHeight w:val="375"/>
          <w:jc w:val="center"/>
        </w:trPr>
        <w:tc>
          <w:tcPr>
            <w:tcW w:w="1889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1010</w:t>
            </w:r>
          </w:p>
        </w:tc>
        <w:tc>
          <w:tcPr>
            <w:tcW w:w="57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Cs w:val="22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991</w:t>
            </w:r>
          </w:p>
        </w:tc>
      </w:tr>
      <w:tr w:rsidR="00C53F16" w:rsidRPr="00C53F16" w:rsidTr="00C53F16">
        <w:trPr>
          <w:trHeight w:val="360"/>
          <w:jc w:val="center"/>
        </w:trPr>
        <w:tc>
          <w:tcPr>
            <w:tcW w:w="1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53F1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53F16" w:rsidRPr="00C53F16" w:rsidTr="00C53F16">
        <w:trPr>
          <w:trHeight w:val="375"/>
          <w:jc w:val="center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53F1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C53F16" w:rsidRPr="00C53F16" w:rsidRDefault="00C53F16" w:rsidP="00C53F1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53F16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847FBC" w:rsidRDefault="00847FBC" w:rsidP="00E2038C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</w:p>
    <w:p w:rsidR="00C53F16" w:rsidRDefault="00C53F16" w:rsidP="00E2038C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</w:p>
    <w:tbl>
      <w:tblPr>
        <w:tblW w:w="83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596"/>
        <w:gridCol w:w="763"/>
        <w:gridCol w:w="841"/>
        <w:gridCol w:w="674"/>
        <w:gridCol w:w="841"/>
        <w:gridCol w:w="596"/>
        <w:gridCol w:w="763"/>
        <w:gridCol w:w="2006"/>
      </w:tblGrid>
      <w:tr w:rsidR="005F5A97" w:rsidRPr="005F5A97" w:rsidTr="005F5A97">
        <w:trPr>
          <w:trHeight w:val="465"/>
          <w:jc w:val="center"/>
        </w:trPr>
        <w:tc>
          <w:tcPr>
            <w:tcW w:w="3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F5A9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Sokolíci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F5A9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F5A9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Baskeťáci</w:t>
            </w:r>
            <w:proofErr w:type="spellEnd"/>
          </w:p>
        </w:tc>
      </w:tr>
      <w:tr w:rsidR="005F5A97" w:rsidRPr="005F5A97" w:rsidTr="005F5A97">
        <w:trPr>
          <w:trHeight w:val="270"/>
          <w:jc w:val="center"/>
        </w:trPr>
        <w:tc>
          <w:tcPr>
            <w:tcW w:w="163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5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F5A97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F5A97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F5A97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F5A97">
              <w:rPr>
                <w:rFonts w:ascii="Arial CE" w:hAnsi="Arial CE" w:cs="Arial CE"/>
                <w:color w:val="000000"/>
                <w:sz w:val="20"/>
              </w:rPr>
              <w:t>6.kolo</w:t>
            </w:r>
            <w:proofErr w:type="gramEnd"/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F5A97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F5A97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F5A97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5F5A97">
              <w:rPr>
                <w:rFonts w:ascii="Arial CE" w:hAnsi="Arial CE" w:cs="Arial CE"/>
                <w:b/>
                <w:bCs/>
                <w:color w:val="000000"/>
                <w:sz w:val="20"/>
              </w:rPr>
              <w:t>13.11.2024</w:t>
            </w:r>
            <w:proofErr w:type="gramEnd"/>
          </w:p>
        </w:tc>
      </w:tr>
      <w:tr w:rsidR="005F5A97" w:rsidRPr="005F5A97" w:rsidTr="005F5A97">
        <w:trPr>
          <w:trHeight w:val="315"/>
          <w:jc w:val="center"/>
        </w:trPr>
        <w:tc>
          <w:tcPr>
            <w:tcW w:w="1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F5A97">
              <w:rPr>
                <w:rFonts w:ascii="Arial CE" w:hAnsi="Arial CE" w:cs="Arial CE"/>
                <w:color w:val="000000"/>
                <w:sz w:val="20"/>
              </w:rPr>
              <w:t>Salinka</w:t>
            </w:r>
            <w:proofErr w:type="spellEnd"/>
            <w:r w:rsidRPr="005F5A97">
              <w:rPr>
                <w:rFonts w:ascii="Arial CE" w:hAnsi="Arial CE" w:cs="Arial CE"/>
                <w:color w:val="000000"/>
                <w:sz w:val="20"/>
              </w:rPr>
              <w:t xml:space="preserve"> Petr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253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256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F5A97">
              <w:rPr>
                <w:rFonts w:ascii="Arial CE" w:hAnsi="Arial CE" w:cs="Arial CE"/>
                <w:color w:val="000000"/>
                <w:sz w:val="20"/>
              </w:rPr>
              <w:t>Čáslavová Hanka</w:t>
            </w:r>
          </w:p>
        </w:tc>
      </w:tr>
      <w:tr w:rsidR="005F5A97" w:rsidRPr="005F5A97" w:rsidTr="005F5A97">
        <w:trPr>
          <w:trHeight w:val="300"/>
          <w:jc w:val="center"/>
        </w:trPr>
        <w:tc>
          <w:tcPr>
            <w:tcW w:w="1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F5A97">
              <w:rPr>
                <w:rFonts w:ascii="Arial CE" w:hAnsi="Arial CE" w:cs="Arial CE"/>
                <w:color w:val="000000"/>
                <w:sz w:val="20"/>
              </w:rPr>
              <w:t>Klíčníková</w:t>
            </w:r>
            <w:proofErr w:type="spellEnd"/>
            <w:r w:rsidRPr="005F5A97">
              <w:rPr>
                <w:rFonts w:ascii="Arial CE" w:hAnsi="Arial CE" w:cs="Arial CE"/>
                <w:color w:val="000000"/>
                <w:sz w:val="20"/>
              </w:rPr>
              <w:t xml:space="preserve"> Jarka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220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218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F5A97">
              <w:rPr>
                <w:rFonts w:ascii="Arial CE" w:hAnsi="Arial CE" w:cs="Arial CE"/>
                <w:color w:val="000000"/>
                <w:sz w:val="20"/>
              </w:rPr>
              <w:t>Caha Zdeněk</w:t>
            </w:r>
          </w:p>
        </w:tc>
      </w:tr>
      <w:tr w:rsidR="005F5A97" w:rsidRPr="005F5A97" w:rsidTr="005F5A97">
        <w:trPr>
          <w:trHeight w:val="300"/>
          <w:jc w:val="center"/>
        </w:trPr>
        <w:tc>
          <w:tcPr>
            <w:tcW w:w="1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F5A97">
              <w:rPr>
                <w:rFonts w:ascii="Arial CE" w:hAnsi="Arial CE" w:cs="Arial CE"/>
                <w:color w:val="000000"/>
                <w:sz w:val="20"/>
              </w:rPr>
              <w:t>Čeperová  Olga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270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F5A97">
              <w:rPr>
                <w:rFonts w:ascii="Arial CE" w:hAnsi="Arial CE" w:cs="Arial CE"/>
                <w:color w:val="000000"/>
                <w:sz w:val="20"/>
              </w:rPr>
              <w:t>Rychnovský Tomáš</w:t>
            </w:r>
          </w:p>
        </w:tc>
      </w:tr>
      <w:tr w:rsidR="005F5A97" w:rsidRPr="005F5A97" w:rsidTr="005F5A97">
        <w:trPr>
          <w:trHeight w:val="315"/>
          <w:jc w:val="center"/>
        </w:trPr>
        <w:tc>
          <w:tcPr>
            <w:tcW w:w="1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F5A97">
              <w:rPr>
                <w:rFonts w:ascii="Arial CE" w:hAnsi="Arial CE" w:cs="Arial CE"/>
                <w:color w:val="000000"/>
                <w:sz w:val="20"/>
              </w:rPr>
              <w:t>Čepera</w:t>
            </w:r>
            <w:proofErr w:type="spellEnd"/>
            <w:r w:rsidRPr="005F5A97">
              <w:rPr>
                <w:rFonts w:ascii="Arial CE" w:hAnsi="Arial CE" w:cs="Arial CE"/>
                <w:color w:val="000000"/>
                <w:sz w:val="20"/>
              </w:rPr>
              <w:t xml:space="preserve">  Vít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208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F5A97">
              <w:rPr>
                <w:rFonts w:ascii="Arial CE" w:hAnsi="Arial CE" w:cs="Arial CE"/>
                <w:color w:val="000000"/>
                <w:sz w:val="20"/>
              </w:rPr>
              <w:t>Zmeškal Jaroslav</w:t>
            </w:r>
          </w:p>
        </w:tc>
      </w:tr>
      <w:tr w:rsidR="005F5A97" w:rsidRPr="005F5A97" w:rsidTr="005F5A97">
        <w:trPr>
          <w:trHeight w:val="375"/>
          <w:jc w:val="center"/>
        </w:trPr>
        <w:tc>
          <w:tcPr>
            <w:tcW w:w="1637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949</w:t>
            </w:r>
          </w:p>
        </w:tc>
        <w:tc>
          <w:tcPr>
            <w:tcW w:w="53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4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952</w:t>
            </w:r>
          </w:p>
        </w:tc>
      </w:tr>
      <w:tr w:rsidR="005F5A97" w:rsidRPr="005F5A97" w:rsidTr="005F5A97">
        <w:trPr>
          <w:trHeight w:val="360"/>
          <w:jc w:val="center"/>
        </w:trPr>
        <w:tc>
          <w:tcPr>
            <w:tcW w:w="1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F5A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F5A97" w:rsidRPr="005F5A97" w:rsidTr="005F5A97">
        <w:trPr>
          <w:trHeight w:val="375"/>
          <w:jc w:val="center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F5A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F5A97" w:rsidRPr="005F5A97" w:rsidRDefault="005F5A97" w:rsidP="005F5A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F5A97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C53F16" w:rsidRDefault="00C53F16" w:rsidP="00E2038C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</w:p>
    <w:p w:rsidR="005F5A97" w:rsidRDefault="005F5A97" w:rsidP="00E2038C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</w:p>
    <w:p w:rsidR="005F5A97" w:rsidRDefault="005F5A97" w:rsidP="00E2038C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</w:p>
    <w:p w:rsidR="00C53F16" w:rsidRDefault="00C53F16" w:rsidP="00E2038C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</w:p>
    <w:p w:rsidR="00E2038C" w:rsidRDefault="00E2038C">
      <w:pPr>
        <w:pStyle w:val="Pehled"/>
      </w:pPr>
    </w:p>
    <w:p w:rsidR="00FB1532" w:rsidRDefault="00FB1532" w:rsidP="00FB1532">
      <w:pPr>
        <w:pStyle w:val="Nadpis4"/>
      </w:pPr>
      <w:r>
        <w:t>Tabulka:</w:t>
      </w:r>
    </w:p>
    <w:p w:rsidR="009B209F" w:rsidRDefault="009B209F" w:rsidP="00437CF4">
      <w:pPr>
        <w:rPr>
          <w:b/>
          <w:u w:val="single"/>
        </w:rPr>
      </w:pP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3C3FA3" w:rsidRPr="003C3FA3" w:rsidTr="003C3FA3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3FA3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3FA3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C3FA3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3C3FA3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3FA3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3FA3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3FA3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3FA3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3FA3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3FA3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3C3FA3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C3FA3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3C3FA3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3C3FA3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3C3FA3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3C3FA3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3C3FA3" w:rsidRPr="003C3FA3" w:rsidTr="003C3FA3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3FA3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3FA3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1015,50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23,5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12,5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8</w:t>
            </w:r>
          </w:p>
        </w:tc>
      </w:tr>
      <w:tr w:rsidR="003C3FA3" w:rsidRPr="003C3FA3" w:rsidTr="003C3FA3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3FA3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3FA3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1001,40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20,5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8</w:t>
            </w:r>
          </w:p>
        </w:tc>
      </w:tr>
      <w:tr w:rsidR="003C3FA3" w:rsidRPr="003C3FA3" w:rsidTr="003C3FA3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710F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3FA3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710F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710F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710F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710F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710F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963,40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710F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17,5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710F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12,5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710F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710F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710F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3C3FA3" w:rsidRPr="003C3FA3" w:rsidTr="003C3FA3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4</w:t>
            </w:r>
            <w:r w:rsidRPr="003C3FA3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3FA3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958,00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3C3FA3" w:rsidRPr="003C3FA3" w:rsidTr="003C3FA3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3FA3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3FA3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972,17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3C3FA3" w:rsidRPr="003C3FA3" w:rsidTr="003C3FA3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3FA3"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3FA3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982,00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3C3FA3" w:rsidRPr="003C3FA3" w:rsidTr="003C3FA3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3FA3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C3FA3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945,50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14,5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33,5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3C3FA3" w:rsidRPr="003C3FA3" w:rsidTr="003C3FA3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710F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3FA3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710F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710F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710F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710F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710F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967,00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710F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8,5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710F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710F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710F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FA3" w:rsidRPr="003C3FA3" w:rsidRDefault="003C3FA3" w:rsidP="00710F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3C3FA3" w:rsidRPr="003C3FA3" w:rsidTr="003C3FA3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9</w:t>
            </w:r>
            <w:r w:rsidRPr="003C3FA3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3FA3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932,00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16,5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23,5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3" w:rsidRPr="003C3FA3" w:rsidRDefault="003C3FA3" w:rsidP="003C3FA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C3FA3">
              <w:rPr>
                <w:rFonts w:ascii="Arial CE" w:hAnsi="Arial CE" w:cs="Arial CE"/>
                <w:sz w:val="20"/>
              </w:rPr>
              <w:t>2</w:t>
            </w:r>
          </w:p>
        </w:tc>
      </w:tr>
    </w:tbl>
    <w:p w:rsidR="009B209F" w:rsidRDefault="009B209F" w:rsidP="00437CF4">
      <w:pPr>
        <w:rPr>
          <w:b/>
          <w:u w:val="single"/>
        </w:rPr>
      </w:pPr>
    </w:p>
    <w:p w:rsidR="003C3FA3" w:rsidRDefault="003C3FA3" w:rsidP="00437CF4">
      <w:pPr>
        <w:rPr>
          <w:b/>
          <w:u w:val="single"/>
        </w:rPr>
      </w:pPr>
    </w:p>
    <w:p w:rsidR="009B209F" w:rsidRDefault="009B209F" w:rsidP="00437CF4">
      <w:pPr>
        <w:rPr>
          <w:b/>
          <w:u w:val="single"/>
        </w:rPr>
      </w:pPr>
    </w:p>
    <w:p w:rsidR="009B209F" w:rsidRDefault="009B209F" w:rsidP="00437CF4">
      <w:pPr>
        <w:rPr>
          <w:b/>
          <w:u w:val="single"/>
        </w:rPr>
      </w:pPr>
    </w:p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Hráči :</w:t>
      </w:r>
      <w:proofErr w:type="gramEnd"/>
    </w:p>
    <w:tbl>
      <w:tblPr>
        <w:tblW w:w="101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320"/>
        <w:gridCol w:w="2180"/>
        <w:gridCol w:w="680"/>
        <w:gridCol w:w="1060"/>
        <w:gridCol w:w="740"/>
        <w:gridCol w:w="960"/>
        <w:gridCol w:w="820"/>
        <w:gridCol w:w="960"/>
      </w:tblGrid>
      <w:tr w:rsidR="000548FA" w:rsidRPr="000548FA" w:rsidTr="000548FA">
        <w:trPr>
          <w:trHeight w:val="31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0548FA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548FA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0548FA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0548FA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548FA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0548FA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267,20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1,80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548FA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0548FA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259,50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80,33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4,67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257,80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4,60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257,25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79,25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255,67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71,33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254,83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6,17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254,50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77,75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254,33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548FA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0548FA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253,17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3,33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0548FA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253,00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3,75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251,33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251,00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5,60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250,83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3,67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548FA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0548FA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250,80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74,75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4,75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248,67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247,50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247,20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5,60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548F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247,17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5,67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246,80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4,40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246,33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73,67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5,67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243,40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8,60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241,00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548F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241,00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6,25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548FA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0548FA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240,00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7,20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239,50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6,17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548F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Zajíc Pavel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548FA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0548FA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238,60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5,20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548F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2,5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237,67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70,83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5,50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0548FA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0548FA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234,83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5,67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548FA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0548FA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4,0</w:t>
            </w:r>
            <w:bookmarkStart w:id="0" w:name="_GoBack"/>
            <w:bookmarkEnd w:id="0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234,25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0548FA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234,00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7,25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33.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234,00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5,33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34.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232,25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35.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0548FA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231,50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8,50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36.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231,25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5,75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37.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228,50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7,75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38.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226,50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39.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548F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Zmeškal Jaroslav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225,00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8,67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40.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548F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548FA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0548FA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221,50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41.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9,25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42.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548FA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0548FA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2,5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218,80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7,40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43.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216,50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44.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Smejkal Jiří ml.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0548FA" w:rsidRPr="000548FA" w:rsidTr="000548F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b/>
                <w:bCs/>
                <w:color w:val="000000"/>
                <w:szCs w:val="22"/>
              </w:rPr>
              <w:t>45.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548FA">
              <w:rPr>
                <w:rFonts w:ascii="Arial CE" w:hAnsi="Arial CE" w:cs="Arial CE"/>
                <w:b/>
                <w:bCs/>
                <w:sz w:val="20"/>
              </w:rPr>
              <w:t>Kremláčková Lenka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0548FA">
              <w:rPr>
                <w:rFonts w:ascii="Calibri" w:hAnsi="Calibri" w:cs="Calibri"/>
                <w:b/>
                <w:color w:val="0070C0"/>
                <w:szCs w:val="22"/>
              </w:rPr>
              <w:t>195,00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FA" w:rsidRPr="000548FA" w:rsidRDefault="000548FA" w:rsidP="000548F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548FA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</w:tbl>
    <w:p w:rsidR="00905E17" w:rsidRDefault="00905E17" w:rsidP="00437CF4">
      <w:pPr>
        <w:rPr>
          <w:b/>
          <w:u w:val="single"/>
        </w:rPr>
      </w:pPr>
    </w:p>
    <w:p w:rsidR="00507837" w:rsidRDefault="00507837" w:rsidP="00437CF4">
      <w:pPr>
        <w:rPr>
          <w:b/>
          <w:u w:val="single"/>
        </w:rPr>
      </w:pPr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81" w:rsidRDefault="00141981">
      <w:r>
        <w:separator/>
      </w:r>
    </w:p>
  </w:endnote>
  <w:endnote w:type="continuationSeparator" w:id="0">
    <w:p w:rsidR="00141981" w:rsidRDefault="0014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97" w:rsidRDefault="005F5A9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48FA">
      <w:rPr>
        <w:rStyle w:val="slostrnky"/>
        <w:noProof/>
      </w:rPr>
      <w:t>2</w:t>
    </w:r>
    <w:r>
      <w:rPr>
        <w:rStyle w:val="slostrnky"/>
      </w:rPr>
      <w:fldChar w:fldCharType="end"/>
    </w:r>
  </w:p>
  <w:p w:rsidR="005F5A97" w:rsidRDefault="005F5A97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97" w:rsidRDefault="005F5A9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48FA">
      <w:rPr>
        <w:rStyle w:val="slostrnky"/>
        <w:noProof/>
      </w:rPr>
      <w:t>1</w:t>
    </w:r>
    <w:r>
      <w:rPr>
        <w:rStyle w:val="slostrnky"/>
      </w:rPr>
      <w:fldChar w:fldCharType="end"/>
    </w:r>
  </w:p>
  <w:p w:rsidR="005F5A97" w:rsidRDefault="005F5A97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97" w:rsidRDefault="005F5A9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F5A97" w:rsidRDefault="005F5A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81" w:rsidRDefault="00141981">
      <w:r>
        <w:separator/>
      </w:r>
    </w:p>
  </w:footnote>
  <w:footnote w:type="continuationSeparator" w:id="0">
    <w:p w:rsidR="00141981" w:rsidRDefault="00141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97" w:rsidRDefault="005F5A97"/>
  <w:p w:rsidR="005F5A97" w:rsidRDefault="005F5A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40489"/>
    <w:rsid w:val="000548FA"/>
    <w:rsid w:val="00072D77"/>
    <w:rsid w:val="00081B5A"/>
    <w:rsid w:val="00082751"/>
    <w:rsid w:val="000829A2"/>
    <w:rsid w:val="000832F0"/>
    <w:rsid w:val="000C4528"/>
    <w:rsid w:val="000F74F3"/>
    <w:rsid w:val="00132DEF"/>
    <w:rsid w:val="001342CC"/>
    <w:rsid w:val="001362C9"/>
    <w:rsid w:val="001376D4"/>
    <w:rsid w:val="00141981"/>
    <w:rsid w:val="0014416B"/>
    <w:rsid w:val="0015207F"/>
    <w:rsid w:val="0016786C"/>
    <w:rsid w:val="00185F8A"/>
    <w:rsid w:val="00196F74"/>
    <w:rsid w:val="001C599E"/>
    <w:rsid w:val="001F7BB7"/>
    <w:rsid w:val="00255E34"/>
    <w:rsid w:val="0025689A"/>
    <w:rsid w:val="00260942"/>
    <w:rsid w:val="00262527"/>
    <w:rsid w:val="002955C7"/>
    <w:rsid w:val="002D2FB4"/>
    <w:rsid w:val="002E2F41"/>
    <w:rsid w:val="002F3FDC"/>
    <w:rsid w:val="002F4FC9"/>
    <w:rsid w:val="0031238F"/>
    <w:rsid w:val="003323A3"/>
    <w:rsid w:val="00351934"/>
    <w:rsid w:val="00353AF4"/>
    <w:rsid w:val="003607BD"/>
    <w:rsid w:val="00367C77"/>
    <w:rsid w:val="00377DE6"/>
    <w:rsid w:val="00381C1C"/>
    <w:rsid w:val="003844A1"/>
    <w:rsid w:val="003947D8"/>
    <w:rsid w:val="003C250C"/>
    <w:rsid w:val="003C3FA3"/>
    <w:rsid w:val="003D6DC3"/>
    <w:rsid w:val="0042610A"/>
    <w:rsid w:val="0042745E"/>
    <w:rsid w:val="004378EB"/>
    <w:rsid w:val="00437CF4"/>
    <w:rsid w:val="00441475"/>
    <w:rsid w:val="00446F1D"/>
    <w:rsid w:val="0046328D"/>
    <w:rsid w:val="0046378B"/>
    <w:rsid w:val="004646EA"/>
    <w:rsid w:val="004A1573"/>
    <w:rsid w:val="004B1D99"/>
    <w:rsid w:val="004B1E2F"/>
    <w:rsid w:val="004B4BCF"/>
    <w:rsid w:val="004E3394"/>
    <w:rsid w:val="004F5438"/>
    <w:rsid w:val="00507837"/>
    <w:rsid w:val="0054553A"/>
    <w:rsid w:val="005507F0"/>
    <w:rsid w:val="00561145"/>
    <w:rsid w:val="0057048C"/>
    <w:rsid w:val="00586356"/>
    <w:rsid w:val="005C01CD"/>
    <w:rsid w:val="005D2698"/>
    <w:rsid w:val="005D735A"/>
    <w:rsid w:val="005D759A"/>
    <w:rsid w:val="005F2553"/>
    <w:rsid w:val="005F5A97"/>
    <w:rsid w:val="00611047"/>
    <w:rsid w:val="00613537"/>
    <w:rsid w:val="00616069"/>
    <w:rsid w:val="00630D27"/>
    <w:rsid w:val="00642DA3"/>
    <w:rsid w:val="00651251"/>
    <w:rsid w:val="006530F1"/>
    <w:rsid w:val="00681805"/>
    <w:rsid w:val="006831C3"/>
    <w:rsid w:val="006940C6"/>
    <w:rsid w:val="006A7C2D"/>
    <w:rsid w:val="006D4A40"/>
    <w:rsid w:val="006E6C24"/>
    <w:rsid w:val="006F4968"/>
    <w:rsid w:val="00714C71"/>
    <w:rsid w:val="00716FF2"/>
    <w:rsid w:val="00750129"/>
    <w:rsid w:val="00757226"/>
    <w:rsid w:val="007659D6"/>
    <w:rsid w:val="0078277C"/>
    <w:rsid w:val="007B7387"/>
    <w:rsid w:val="007C5EA6"/>
    <w:rsid w:val="007D5FB8"/>
    <w:rsid w:val="007E3FD8"/>
    <w:rsid w:val="007F2656"/>
    <w:rsid w:val="008043DB"/>
    <w:rsid w:val="00804987"/>
    <w:rsid w:val="00805262"/>
    <w:rsid w:val="0083671F"/>
    <w:rsid w:val="00847FBC"/>
    <w:rsid w:val="00851A86"/>
    <w:rsid w:val="008625B8"/>
    <w:rsid w:val="00866D12"/>
    <w:rsid w:val="00874C5A"/>
    <w:rsid w:val="008766EE"/>
    <w:rsid w:val="00893414"/>
    <w:rsid w:val="0089417E"/>
    <w:rsid w:val="008A3AB4"/>
    <w:rsid w:val="008A6F52"/>
    <w:rsid w:val="008E302B"/>
    <w:rsid w:val="00905E17"/>
    <w:rsid w:val="00915380"/>
    <w:rsid w:val="0092668E"/>
    <w:rsid w:val="00933DAE"/>
    <w:rsid w:val="009A107F"/>
    <w:rsid w:val="009B209F"/>
    <w:rsid w:val="009C0685"/>
    <w:rsid w:val="009C2B94"/>
    <w:rsid w:val="009E11EC"/>
    <w:rsid w:val="009F5C28"/>
    <w:rsid w:val="009F6CC0"/>
    <w:rsid w:val="00A04B9B"/>
    <w:rsid w:val="00A125DA"/>
    <w:rsid w:val="00A35E7A"/>
    <w:rsid w:val="00A71268"/>
    <w:rsid w:val="00A7391F"/>
    <w:rsid w:val="00AD6505"/>
    <w:rsid w:val="00AE4F2D"/>
    <w:rsid w:val="00AF7DD2"/>
    <w:rsid w:val="00B041CF"/>
    <w:rsid w:val="00B1063C"/>
    <w:rsid w:val="00B10C28"/>
    <w:rsid w:val="00B130F8"/>
    <w:rsid w:val="00B247FE"/>
    <w:rsid w:val="00B32086"/>
    <w:rsid w:val="00B64B43"/>
    <w:rsid w:val="00B717B3"/>
    <w:rsid w:val="00B850F9"/>
    <w:rsid w:val="00B86E68"/>
    <w:rsid w:val="00B9459B"/>
    <w:rsid w:val="00BD581C"/>
    <w:rsid w:val="00BE0B24"/>
    <w:rsid w:val="00BF2AE7"/>
    <w:rsid w:val="00BF7A82"/>
    <w:rsid w:val="00C07D63"/>
    <w:rsid w:val="00C249BF"/>
    <w:rsid w:val="00C46D3E"/>
    <w:rsid w:val="00C53F16"/>
    <w:rsid w:val="00C6120D"/>
    <w:rsid w:val="00C9457A"/>
    <w:rsid w:val="00CA1CE8"/>
    <w:rsid w:val="00D06078"/>
    <w:rsid w:val="00D270A0"/>
    <w:rsid w:val="00D52A36"/>
    <w:rsid w:val="00D65354"/>
    <w:rsid w:val="00D662EC"/>
    <w:rsid w:val="00D7030D"/>
    <w:rsid w:val="00D85538"/>
    <w:rsid w:val="00D91941"/>
    <w:rsid w:val="00DE5398"/>
    <w:rsid w:val="00E07AC3"/>
    <w:rsid w:val="00E2038C"/>
    <w:rsid w:val="00E40971"/>
    <w:rsid w:val="00E800DC"/>
    <w:rsid w:val="00E86B5C"/>
    <w:rsid w:val="00E93953"/>
    <w:rsid w:val="00EA6E61"/>
    <w:rsid w:val="00EB3856"/>
    <w:rsid w:val="00EF0C8D"/>
    <w:rsid w:val="00F53D5A"/>
    <w:rsid w:val="00F554A5"/>
    <w:rsid w:val="00F56B85"/>
    <w:rsid w:val="00F709E2"/>
    <w:rsid w:val="00F87030"/>
    <w:rsid w:val="00FA7C43"/>
    <w:rsid w:val="00FB1532"/>
    <w:rsid w:val="00FB2D8F"/>
    <w:rsid w:val="00FE479D"/>
    <w:rsid w:val="00FF34CA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818</TotalTime>
  <Pages>1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92</cp:revision>
  <cp:lastPrinted>2001-03-04T18:26:00Z</cp:lastPrinted>
  <dcterms:created xsi:type="dcterms:W3CDTF">2020-09-08T14:42:00Z</dcterms:created>
  <dcterms:modified xsi:type="dcterms:W3CDTF">2024-11-13T21:30:00Z</dcterms:modified>
</cp:coreProperties>
</file>