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570997">
        <w:rPr>
          <w:color w:val="0000FF"/>
        </w:rPr>
        <w:t>1</w:t>
      </w:r>
      <w:proofErr w:type="gramEnd"/>
    </w:p>
    <w:p w:rsidR="00B225DE" w:rsidRDefault="00F554A5" w:rsidP="00D07E3D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753"/>
          <w:tab w:val="left" w:pos="2880"/>
        </w:tabs>
        <w:spacing w:after="0"/>
      </w:pPr>
      <w:r>
        <w:tab/>
      </w:r>
      <w:r w:rsidR="00E2038C">
        <w:tab/>
      </w:r>
      <w:r w:rsidR="00E2038C">
        <w:tab/>
      </w:r>
      <w:r w:rsidR="00E2038C">
        <w:tab/>
      </w:r>
    </w:p>
    <w:tbl>
      <w:tblPr>
        <w:tblW w:w="854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96"/>
        <w:gridCol w:w="774"/>
        <w:gridCol w:w="867"/>
        <w:gridCol w:w="674"/>
        <w:gridCol w:w="841"/>
        <w:gridCol w:w="596"/>
        <w:gridCol w:w="763"/>
        <w:gridCol w:w="1806"/>
      </w:tblGrid>
      <w:tr w:rsidR="00570997" w:rsidRPr="00570997" w:rsidTr="00570997">
        <w:trPr>
          <w:trHeight w:val="465"/>
          <w:jc w:val="center"/>
        </w:trPr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570997" w:rsidRPr="00570997" w:rsidTr="00570997">
        <w:trPr>
          <w:trHeight w:val="27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25.11.2024</w:t>
            </w:r>
            <w:proofErr w:type="gramEnd"/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160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276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930</w:t>
            </w:r>
          </w:p>
        </w:tc>
      </w:tr>
      <w:tr w:rsidR="00570997" w:rsidRPr="00570997" w:rsidTr="00570997">
        <w:trPr>
          <w:trHeight w:val="36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6C54" w:rsidRDefault="00FB6C54" w:rsidP="00D07E3D">
      <w:pPr>
        <w:pStyle w:val="Nadpis4"/>
        <w:spacing w:after="0"/>
        <w:ind w:left="0"/>
      </w:pP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596"/>
        <w:gridCol w:w="764"/>
        <w:gridCol w:w="855"/>
        <w:gridCol w:w="674"/>
        <w:gridCol w:w="841"/>
        <w:gridCol w:w="596"/>
        <w:gridCol w:w="763"/>
        <w:gridCol w:w="1571"/>
      </w:tblGrid>
      <w:tr w:rsidR="00570997" w:rsidRPr="00570997" w:rsidTr="00570997">
        <w:trPr>
          <w:trHeight w:val="465"/>
          <w:jc w:val="center"/>
        </w:trPr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570997" w:rsidRPr="00570997" w:rsidTr="00570997">
        <w:trPr>
          <w:trHeight w:val="27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25.11.2024</w:t>
            </w:r>
            <w:proofErr w:type="gramEnd"/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75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917</w:t>
            </w:r>
          </w:p>
        </w:tc>
        <w:tc>
          <w:tcPr>
            <w:tcW w:w="5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974</w:t>
            </w:r>
          </w:p>
        </w:tc>
      </w:tr>
      <w:tr w:rsidR="00570997" w:rsidRPr="00570997" w:rsidTr="00570997">
        <w:trPr>
          <w:trHeight w:val="360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70997" w:rsidRDefault="00570997" w:rsidP="00570997"/>
    <w:tbl>
      <w:tblPr>
        <w:tblW w:w="874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596"/>
        <w:gridCol w:w="777"/>
        <w:gridCol w:w="870"/>
        <w:gridCol w:w="674"/>
        <w:gridCol w:w="846"/>
        <w:gridCol w:w="596"/>
        <w:gridCol w:w="763"/>
        <w:gridCol w:w="1797"/>
      </w:tblGrid>
      <w:tr w:rsidR="00570997" w:rsidRPr="00570997" w:rsidTr="00570997">
        <w:trPr>
          <w:trHeight w:val="465"/>
          <w:jc w:val="center"/>
        </w:trPr>
        <w:tc>
          <w:tcPr>
            <w:tcW w:w="4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570997" w:rsidRPr="00570997" w:rsidTr="00570997">
        <w:trPr>
          <w:trHeight w:val="270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20.15</w:t>
            </w:r>
          </w:p>
        </w:tc>
        <w:tc>
          <w:tcPr>
            <w:tcW w:w="5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7099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70997">
              <w:rPr>
                <w:rFonts w:ascii="Arial CE" w:hAnsi="Arial CE" w:cs="Arial CE"/>
                <w:b/>
                <w:bCs/>
                <w:color w:val="000000"/>
                <w:sz w:val="20"/>
              </w:rPr>
              <w:t>25.11.2024</w:t>
            </w:r>
            <w:proofErr w:type="gramEnd"/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570997" w:rsidRPr="00570997" w:rsidTr="00570997">
        <w:trPr>
          <w:trHeight w:val="300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70997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570997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570997" w:rsidRPr="00570997" w:rsidTr="00570997">
        <w:trPr>
          <w:trHeight w:val="31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99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953</w:t>
            </w:r>
          </w:p>
        </w:tc>
        <w:tc>
          <w:tcPr>
            <w:tcW w:w="5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983</w:t>
            </w:r>
          </w:p>
        </w:tc>
      </w:tr>
      <w:tr w:rsidR="00570997" w:rsidRPr="00570997" w:rsidTr="00570997">
        <w:trPr>
          <w:trHeight w:val="360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70997" w:rsidRPr="00570997" w:rsidTr="00570997">
        <w:trPr>
          <w:trHeight w:val="37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7099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70997" w:rsidRPr="00570997" w:rsidRDefault="00570997" w:rsidP="0057099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7099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70997" w:rsidRPr="00570997" w:rsidRDefault="00570997" w:rsidP="00570997"/>
    <w:tbl>
      <w:tblPr>
        <w:tblW w:w="88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596"/>
        <w:gridCol w:w="763"/>
        <w:gridCol w:w="854"/>
        <w:gridCol w:w="674"/>
        <w:gridCol w:w="841"/>
        <w:gridCol w:w="596"/>
        <w:gridCol w:w="763"/>
        <w:gridCol w:w="1948"/>
      </w:tblGrid>
      <w:tr w:rsidR="00D07E3D" w:rsidRPr="00D07E3D" w:rsidTr="00D07E3D">
        <w:trPr>
          <w:trHeight w:val="465"/>
          <w:jc w:val="center"/>
        </w:trPr>
        <w:tc>
          <w:tcPr>
            <w:tcW w:w="4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07E3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D07E3D" w:rsidRPr="00D07E3D" w:rsidTr="00D07E3D">
        <w:trPr>
          <w:trHeight w:val="27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7E3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7E3D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7E3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07E3D">
              <w:rPr>
                <w:rFonts w:ascii="Arial CE" w:hAnsi="Arial CE" w:cs="Arial CE"/>
                <w:b/>
                <w:bCs/>
                <w:color w:val="000000"/>
                <w:sz w:val="20"/>
              </w:rPr>
              <w:t>27.11.2024</w:t>
            </w:r>
            <w:proofErr w:type="gramEnd"/>
          </w:p>
        </w:tc>
      </w:tr>
      <w:tr w:rsidR="00D07E3D" w:rsidRPr="00D07E3D" w:rsidTr="00D07E3D">
        <w:trPr>
          <w:trHeight w:val="31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7E3D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D07E3D" w:rsidRPr="00D07E3D" w:rsidTr="00D07E3D">
        <w:trPr>
          <w:trHeight w:val="30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7E3D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</w:tr>
      <w:tr w:rsidR="00D07E3D" w:rsidRPr="00D07E3D" w:rsidTr="00D07E3D">
        <w:trPr>
          <w:trHeight w:val="30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D07E3D" w:rsidRPr="00D07E3D" w:rsidTr="00D07E3D">
        <w:trPr>
          <w:trHeight w:val="31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Čupr Stanislav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292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D07E3D" w:rsidRPr="00D07E3D" w:rsidTr="00D07E3D">
        <w:trPr>
          <w:trHeight w:val="375"/>
          <w:jc w:val="center"/>
        </w:trPr>
        <w:tc>
          <w:tcPr>
            <w:tcW w:w="20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940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Cs w:val="22"/>
              </w:rPr>
              <w:t>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1046</w:t>
            </w:r>
          </w:p>
        </w:tc>
      </w:tr>
      <w:tr w:rsidR="00D07E3D" w:rsidRPr="00D07E3D" w:rsidTr="00D07E3D">
        <w:trPr>
          <w:trHeight w:val="36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07E3D" w:rsidRPr="00D07E3D" w:rsidTr="00D07E3D">
        <w:trPr>
          <w:trHeight w:val="375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7E3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7E3D" w:rsidRPr="00D07E3D" w:rsidRDefault="00D07E3D" w:rsidP="00D07E3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7E3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23BB9" w:rsidRDefault="00423BB9" w:rsidP="00FB6C54"/>
    <w:tbl>
      <w:tblPr>
        <w:tblW w:w="89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96"/>
        <w:gridCol w:w="763"/>
        <w:gridCol w:w="841"/>
        <w:gridCol w:w="680"/>
        <w:gridCol w:w="843"/>
        <w:gridCol w:w="596"/>
        <w:gridCol w:w="763"/>
        <w:gridCol w:w="1843"/>
      </w:tblGrid>
      <w:tr w:rsidR="00423BB9" w:rsidRPr="00423BB9" w:rsidTr="00060BB0">
        <w:trPr>
          <w:trHeight w:val="465"/>
          <w:jc w:val="center"/>
        </w:trPr>
        <w:tc>
          <w:tcPr>
            <w:tcW w:w="4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423BB9" w:rsidRPr="00423BB9" w:rsidTr="00060BB0">
        <w:trPr>
          <w:trHeight w:val="27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20.15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23BB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23BB9">
              <w:rPr>
                <w:rFonts w:ascii="Arial CE" w:hAnsi="Arial CE" w:cs="Arial CE"/>
                <w:color w:val="000000"/>
                <w:sz w:val="20"/>
              </w:rPr>
              <w:t>7.kolo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23BB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23BB9">
              <w:rPr>
                <w:rFonts w:ascii="Arial CE" w:hAnsi="Arial CE" w:cs="Arial CE"/>
                <w:b/>
                <w:bCs/>
                <w:color w:val="000000"/>
                <w:sz w:val="20"/>
              </w:rPr>
              <w:t>27.11.2024</w:t>
            </w:r>
            <w:proofErr w:type="gramEnd"/>
          </w:p>
        </w:tc>
      </w:tr>
      <w:tr w:rsidR="00423BB9" w:rsidRPr="00423BB9" w:rsidTr="00060BB0">
        <w:trPr>
          <w:trHeight w:val="315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423BB9" w:rsidRPr="00423BB9" w:rsidTr="00060BB0">
        <w:trPr>
          <w:trHeight w:val="30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23BB9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423BB9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423BB9" w:rsidRPr="00423BB9" w:rsidTr="00060BB0">
        <w:trPr>
          <w:trHeight w:val="30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423BB9" w:rsidRPr="00423BB9" w:rsidTr="00060BB0">
        <w:trPr>
          <w:trHeight w:val="315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23BB9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423BB9" w:rsidRPr="00423BB9" w:rsidTr="00060BB0">
        <w:trPr>
          <w:trHeight w:val="375"/>
          <w:jc w:val="center"/>
        </w:trPr>
        <w:tc>
          <w:tcPr>
            <w:tcW w:w="207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915</w:t>
            </w:r>
          </w:p>
        </w:tc>
      </w:tr>
      <w:tr w:rsidR="00423BB9" w:rsidRPr="00423BB9" w:rsidTr="00060BB0">
        <w:trPr>
          <w:trHeight w:val="36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23BB9" w:rsidRPr="00423BB9" w:rsidTr="00060BB0">
        <w:trPr>
          <w:trHeight w:val="375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23BB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23BB9" w:rsidRPr="00423BB9" w:rsidRDefault="00423BB9" w:rsidP="00423BB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23BB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23BB9" w:rsidRDefault="00060BB0" w:rsidP="00FB6C54">
      <w:r>
        <w:rPr>
          <w:b/>
          <w:color w:val="FF0000"/>
        </w:rPr>
        <w:t xml:space="preserve">                      </w:t>
      </w:r>
      <w:bookmarkStart w:id="0" w:name="_GoBack"/>
      <w:bookmarkEnd w:id="0"/>
      <w:r>
        <w:rPr>
          <w:b/>
          <w:color w:val="FF0000"/>
        </w:rPr>
        <w:t xml:space="preserve">U zápasů s časem po 20 hod. </w:t>
      </w:r>
      <w:r>
        <w:rPr>
          <w:b/>
        </w:rPr>
        <w:t xml:space="preserve">jde o </w:t>
      </w:r>
      <w:proofErr w:type="gramStart"/>
      <w:r>
        <w:rPr>
          <w:b/>
        </w:rPr>
        <w:t>dohrávky !!!</w:t>
      </w:r>
      <w:proofErr w:type="gramEnd"/>
    </w:p>
    <w:p w:rsidR="00FB1532" w:rsidRDefault="00FB1532" w:rsidP="00FB1532">
      <w:pPr>
        <w:pStyle w:val="Nadpis4"/>
      </w:pPr>
      <w:r>
        <w:t>Tabulka:</w:t>
      </w:r>
    </w:p>
    <w:p w:rsidR="00D079BB" w:rsidRPr="00D079BB" w:rsidRDefault="00D079BB" w:rsidP="00D079BB"/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D079BB" w:rsidRPr="00D079BB" w:rsidTr="00D079BB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79BB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D079B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D079B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79BB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D079BB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D079BB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D079BB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D079BB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999,29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1009,57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982,17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4</w:t>
            </w:r>
            <w:r w:rsidRPr="00D079B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975,50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952,57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984,00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9BB" w:rsidRPr="00D079BB" w:rsidRDefault="00D079BB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D079BB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949,13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79BB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944,71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D079BB" w:rsidRPr="00D079BB" w:rsidTr="00D079B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79BB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929,50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B" w:rsidRPr="00D079BB" w:rsidRDefault="00D079BB" w:rsidP="00D079BB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079BB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104D2F" w:rsidRDefault="00104D2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905E17" w:rsidRDefault="00905E17" w:rsidP="00437CF4">
      <w:pPr>
        <w:rPr>
          <w:b/>
          <w:u w:val="single"/>
        </w:rPr>
      </w:pPr>
    </w:p>
    <w:tbl>
      <w:tblPr>
        <w:tblW w:w="10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960"/>
        <w:gridCol w:w="2340"/>
        <w:gridCol w:w="700"/>
        <w:gridCol w:w="1080"/>
        <w:gridCol w:w="760"/>
        <w:gridCol w:w="960"/>
        <w:gridCol w:w="840"/>
        <w:gridCol w:w="960"/>
      </w:tblGrid>
      <w:tr w:rsidR="0028727F" w:rsidRPr="0028727F" w:rsidTr="0028727F">
        <w:trPr>
          <w:trHeight w:val="31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267,14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92,29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2,14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261,20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8727F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257,33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256,71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4,86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78,43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6,43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254,80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252,20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251,43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250,43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4,57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249,33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248,83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248,63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5,13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246,83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74,17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727F" w:rsidRPr="0028727F" w:rsidRDefault="0028727F" w:rsidP="001136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246,57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5,14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245,40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5,40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241,20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6,60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239,86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69,71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6,43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239,83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239,50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238,43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5,29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236,40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8727F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234,20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8727F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233,67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231,83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231,80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8,60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229,80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223,80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8727F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222,38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8,13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220,50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28727F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220,17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219,20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9,80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8727F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727F" w:rsidRPr="0028727F" w:rsidTr="0028727F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8727F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8727F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7F" w:rsidRPr="0028727F" w:rsidRDefault="0028727F" w:rsidP="0028727F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8727F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1C610A" w:rsidRDefault="001C610A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7B" w:rsidRDefault="00836F7B">
      <w:r>
        <w:separator/>
      </w:r>
    </w:p>
  </w:endnote>
  <w:endnote w:type="continuationSeparator" w:id="0">
    <w:p w:rsidR="00836F7B" w:rsidRDefault="008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7" w:rsidRDefault="005709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B0">
      <w:rPr>
        <w:rStyle w:val="slostrnky"/>
        <w:noProof/>
      </w:rPr>
      <w:t>2</w:t>
    </w:r>
    <w:r>
      <w:rPr>
        <w:rStyle w:val="slostrnky"/>
      </w:rPr>
      <w:fldChar w:fldCharType="end"/>
    </w:r>
  </w:p>
  <w:p w:rsidR="00570997" w:rsidRDefault="0057099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7" w:rsidRDefault="005709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B0">
      <w:rPr>
        <w:rStyle w:val="slostrnky"/>
        <w:noProof/>
      </w:rPr>
      <w:t>1</w:t>
    </w:r>
    <w:r>
      <w:rPr>
        <w:rStyle w:val="slostrnky"/>
      </w:rPr>
      <w:fldChar w:fldCharType="end"/>
    </w:r>
  </w:p>
  <w:p w:rsidR="00570997" w:rsidRDefault="0057099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7" w:rsidRDefault="0057099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70997" w:rsidRDefault="005709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7B" w:rsidRDefault="00836F7B">
      <w:r>
        <w:separator/>
      </w:r>
    </w:p>
  </w:footnote>
  <w:footnote w:type="continuationSeparator" w:id="0">
    <w:p w:rsidR="00836F7B" w:rsidRDefault="0083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7" w:rsidRDefault="00570997"/>
  <w:p w:rsidR="00570997" w:rsidRDefault="005709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60BB0"/>
    <w:rsid w:val="00072D77"/>
    <w:rsid w:val="00074288"/>
    <w:rsid w:val="00081B5A"/>
    <w:rsid w:val="00082751"/>
    <w:rsid w:val="000829A2"/>
    <w:rsid w:val="000832F0"/>
    <w:rsid w:val="000A0FDA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6786C"/>
    <w:rsid w:val="00185F8A"/>
    <w:rsid w:val="00196F74"/>
    <w:rsid w:val="001C599E"/>
    <w:rsid w:val="001C610A"/>
    <w:rsid w:val="001F7BB7"/>
    <w:rsid w:val="00255E34"/>
    <w:rsid w:val="0025689A"/>
    <w:rsid w:val="00260942"/>
    <w:rsid w:val="00262527"/>
    <w:rsid w:val="0028727F"/>
    <w:rsid w:val="002955C7"/>
    <w:rsid w:val="002D2FB4"/>
    <w:rsid w:val="002E2F41"/>
    <w:rsid w:val="002F3FDC"/>
    <w:rsid w:val="002F4FC9"/>
    <w:rsid w:val="0031238F"/>
    <w:rsid w:val="003323A3"/>
    <w:rsid w:val="00351934"/>
    <w:rsid w:val="00353AF4"/>
    <w:rsid w:val="003607BD"/>
    <w:rsid w:val="00367C77"/>
    <w:rsid w:val="00377DE6"/>
    <w:rsid w:val="00381C1C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A1573"/>
    <w:rsid w:val="004B1D99"/>
    <w:rsid w:val="004B1E2F"/>
    <w:rsid w:val="004B4BCF"/>
    <w:rsid w:val="004E3394"/>
    <w:rsid w:val="004F5438"/>
    <w:rsid w:val="00507837"/>
    <w:rsid w:val="0054553A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D4A40"/>
    <w:rsid w:val="006E6C24"/>
    <w:rsid w:val="006F4968"/>
    <w:rsid w:val="00714C71"/>
    <w:rsid w:val="00716FF2"/>
    <w:rsid w:val="00750129"/>
    <w:rsid w:val="00757226"/>
    <w:rsid w:val="007659D6"/>
    <w:rsid w:val="0078277C"/>
    <w:rsid w:val="007B7387"/>
    <w:rsid w:val="007C5EA6"/>
    <w:rsid w:val="007D5FB8"/>
    <w:rsid w:val="007E3FD8"/>
    <w:rsid w:val="007F2656"/>
    <w:rsid w:val="008043DB"/>
    <w:rsid w:val="00804987"/>
    <w:rsid w:val="00805262"/>
    <w:rsid w:val="0083671F"/>
    <w:rsid w:val="00836F7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63836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64B43"/>
    <w:rsid w:val="00B717B3"/>
    <w:rsid w:val="00B850F9"/>
    <w:rsid w:val="00B86E68"/>
    <w:rsid w:val="00B9459B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5538"/>
    <w:rsid w:val="00D91941"/>
    <w:rsid w:val="00DE5398"/>
    <w:rsid w:val="00E07AC3"/>
    <w:rsid w:val="00E2038C"/>
    <w:rsid w:val="00E40971"/>
    <w:rsid w:val="00E800DC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87030"/>
    <w:rsid w:val="00FA7C43"/>
    <w:rsid w:val="00FB1532"/>
    <w:rsid w:val="00FB2D8F"/>
    <w:rsid w:val="00FB6C54"/>
    <w:rsid w:val="00FC3A50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915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107</cp:revision>
  <cp:lastPrinted>2001-03-04T18:26:00Z</cp:lastPrinted>
  <dcterms:created xsi:type="dcterms:W3CDTF">2020-09-08T14:42:00Z</dcterms:created>
  <dcterms:modified xsi:type="dcterms:W3CDTF">2024-11-28T16:00:00Z</dcterms:modified>
</cp:coreProperties>
</file>