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B225DE">
        <w:rPr>
          <w:color w:val="0000FF"/>
        </w:rPr>
        <w:t>1</w:t>
      </w:r>
      <w:r w:rsidR="00E5635A">
        <w:rPr>
          <w:color w:val="0000FF"/>
        </w:rPr>
        <w:t>2</w:t>
      </w:r>
      <w:proofErr w:type="gramEnd"/>
    </w:p>
    <w:p w:rsidR="00B225DE" w:rsidRDefault="00F554A5" w:rsidP="00D07E3D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  <w:tab w:val="left" w:pos="2753"/>
          <w:tab w:val="left" w:pos="2880"/>
        </w:tabs>
        <w:spacing w:after="0"/>
      </w:pPr>
      <w:r>
        <w:tab/>
      </w:r>
      <w:r w:rsidR="00E2038C">
        <w:tab/>
      </w:r>
      <w:r w:rsidR="00E2038C">
        <w:tab/>
      </w:r>
      <w:r w:rsidR="00E2038C">
        <w:tab/>
      </w:r>
    </w:p>
    <w:tbl>
      <w:tblPr>
        <w:tblW w:w="8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96"/>
        <w:gridCol w:w="763"/>
        <w:gridCol w:w="841"/>
        <w:gridCol w:w="674"/>
        <w:gridCol w:w="841"/>
        <w:gridCol w:w="596"/>
        <w:gridCol w:w="763"/>
        <w:gridCol w:w="1806"/>
      </w:tblGrid>
      <w:tr w:rsidR="0074384E" w:rsidRPr="0074384E" w:rsidTr="0074384E">
        <w:trPr>
          <w:trHeight w:val="465"/>
          <w:jc w:val="center"/>
        </w:trPr>
        <w:tc>
          <w:tcPr>
            <w:tcW w:w="3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</w:tr>
      <w:tr w:rsidR="0074384E" w:rsidRPr="0074384E" w:rsidTr="0074384E">
        <w:trPr>
          <w:trHeight w:val="27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74384E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74384E">
              <w:rPr>
                <w:rFonts w:ascii="Arial CE" w:hAnsi="Arial CE" w:cs="Arial CE"/>
                <w:color w:val="000000"/>
                <w:sz w:val="20"/>
              </w:rPr>
              <w:t>6.kolo</w:t>
            </w:r>
            <w:proofErr w:type="gramEnd"/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74384E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74384E">
              <w:rPr>
                <w:rFonts w:ascii="Arial CE" w:hAnsi="Arial CE" w:cs="Arial CE"/>
                <w:b/>
                <w:bCs/>
                <w:color w:val="000000"/>
                <w:sz w:val="20"/>
              </w:rPr>
              <w:t>2.12.2024</w:t>
            </w:r>
            <w:proofErr w:type="gramEnd"/>
          </w:p>
        </w:tc>
      </w:tr>
      <w:tr w:rsidR="0074384E" w:rsidRPr="0074384E" w:rsidTr="0074384E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224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</w:tr>
      <w:tr w:rsidR="0074384E" w:rsidRPr="0074384E" w:rsidTr="0074384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74384E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74384E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</w:tr>
      <w:tr w:rsidR="0074384E" w:rsidRPr="0074384E" w:rsidTr="0074384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223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</w:tr>
      <w:tr w:rsidR="0074384E" w:rsidRPr="0074384E" w:rsidTr="0074384E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</w:tr>
      <w:tr w:rsidR="0074384E" w:rsidRPr="0074384E" w:rsidTr="0074384E">
        <w:trPr>
          <w:trHeight w:val="375"/>
          <w:jc w:val="center"/>
        </w:trPr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960</w:t>
            </w:r>
          </w:p>
        </w:tc>
        <w:tc>
          <w:tcPr>
            <w:tcW w:w="5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928</w:t>
            </w:r>
          </w:p>
        </w:tc>
      </w:tr>
      <w:tr w:rsidR="0074384E" w:rsidRPr="0074384E" w:rsidTr="0074384E">
        <w:trPr>
          <w:trHeight w:val="36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4384E" w:rsidRPr="0074384E" w:rsidTr="0074384E">
        <w:trPr>
          <w:trHeight w:val="37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B6C54" w:rsidRDefault="00FB6C54" w:rsidP="00D07E3D">
      <w:pPr>
        <w:pStyle w:val="Nadpis4"/>
        <w:spacing w:after="0"/>
        <w:ind w:left="0"/>
      </w:pPr>
    </w:p>
    <w:tbl>
      <w:tblPr>
        <w:tblW w:w="85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596"/>
        <w:gridCol w:w="763"/>
        <w:gridCol w:w="851"/>
        <w:gridCol w:w="680"/>
        <w:gridCol w:w="855"/>
        <w:gridCol w:w="596"/>
        <w:gridCol w:w="764"/>
        <w:gridCol w:w="1752"/>
      </w:tblGrid>
      <w:tr w:rsidR="0074384E" w:rsidRPr="0074384E" w:rsidTr="0074384E">
        <w:trPr>
          <w:trHeight w:val="465"/>
          <w:jc w:val="center"/>
        </w:trPr>
        <w:tc>
          <w:tcPr>
            <w:tcW w:w="3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</w:tr>
      <w:tr w:rsidR="0074384E" w:rsidRPr="0074384E" w:rsidTr="0074384E">
        <w:trPr>
          <w:trHeight w:val="270"/>
          <w:jc w:val="center"/>
        </w:trPr>
        <w:tc>
          <w:tcPr>
            <w:tcW w:w="174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17.30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74384E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74384E">
              <w:rPr>
                <w:rFonts w:ascii="Arial CE" w:hAnsi="Arial CE" w:cs="Arial CE"/>
                <w:color w:val="000000"/>
                <w:sz w:val="20"/>
              </w:rPr>
              <w:t>7.kolo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74384E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74384E">
              <w:rPr>
                <w:rFonts w:ascii="Arial CE" w:hAnsi="Arial CE" w:cs="Arial CE"/>
                <w:b/>
                <w:bCs/>
                <w:color w:val="000000"/>
                <w:sz w:val="20"/>
              </w:rPr>
              <w:t>9.12.2024</w:t>
            </w:r>
            <w:proofErr w:type="gramEnd"/>
          </w:p>
        </w:tc>
      </w:tr>
      <w:tr w:rsidR="0074384E" w:rsidRPr="0074384E" w:rsidTr="0074384E">
        <w:trPr>
          <w:trHeight w:val="315"/>
          <w:jc w:val="center"/>
        </w:trPr>
        <w:tc>
          <w:tcPr>
            <w:tcW w:w="17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Brázda Jaroslav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</w:tr>
      <w:tr w:rsidR="0074384E" w:rsidRPr="0074384E" w:rsidTr="0074384E">
        <w:trPr>
          <w:trHeight w:val="300"/>
          <w:jc w:val="center"/>
        </w:trPr>
        <w:tc>
          <w:tcPr>
            <w:tcW w:w="17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74384E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74384E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</w:tr>
      <w:tr w:rsidR="0074384E" w:rsidRPr="0074384E" w:rsidTr="0074384E">
        <w:trPr>
          <w:trHeight w:val="300"/>
          <w:jc w:val="center"/>
        </w:trPr>
        <w:tc>
          <w:tcPr>
            <w:tcW w:w="17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74384E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74384E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</w:tr>
      <w:tr w:rsidR="0074384E" w:rsidRPr="0074384E" w:rsidTr="0074384E">
        <w:trPr>
          <w:trHeight w:val="315"/>
          <w:jc w:val="center"/>
        </w:trPr>
        <w:tc>
          <w:tcPr>
            <w:tcW w:w="17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74384E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74384E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</w:tr>
      <w:tr w:rsidR="0074384E" w:rsidRPr="0074384E" w:rsidTr="0074384E">
        <w:trPr>
          <w:trHeight w:val="375"/>
          <w:jc w:val="center"/>
        </w:trPr>
        <w:tc>
          <w:tcPr>
            <w:tcW w:w="174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929</w:t>
            </w:r>
          </w:p>
        </w:tc>
        <w:tc>
          <w:tcPr>
            <w:tcW w:w="5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953</w:t>
            </w:r>
          </w:p>
        </w:tc>
      </w:tr>
      <w:tr w:rsidR="0074384E" w:rsidRPr="0074384E" w:rsidTr="0074384E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4384E" w:rsidRPr="0074384E" w:rsidTr="0074384E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74384E" w:rsidRPr="0074384E" w:rsidRDefault="0074384E" w:rsidP="0074384E"/>
    <w:tbl>
      <w:tblPr>
        <w:tblW w:w="81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596"/>
        <w:gridCol w:w="763"/>
        <w:gridCol w:w="841"/>
        <w:gridCol w:w="674"/>
        <w:gridCol w:w="841"/>
        <w:gridCol w:w="596"/>
        <w:gridCol w:w="763"/>
        <w:gridCol w:w="1672"/>
      </w:tblGrid>
      <w:tr w:rsidR="0074384E" w:rsidRPr="0074384E" w:rsidTr="0074384E">
        <w:trPr>
          <w:trHeight w:val="465"/>
          <w:jc w:val="center"/>
        </w:trPr>
        <w:tc>
          <w:tcPr>
            <w:tcW w:w="3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</w:tr>
      <w:tr w:rsidR="0074384E" w:rsidRPr="0074384E" w:rsidTr="0074384E">
        <w:trPr>
          <w:trHeight w:val="270"/>
          <w:jc w:val="center"/>
        </w:trPr>
        <w:tc>
          <w:tcPr>
            <w:tcW w:w="175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74384E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74384E">
              <w:rPr>
                <w:rFonts w:ascii="Arial CE" w:hAnsi="Arial CE" w:cs="Arial CE"/>
                <w:color w:val="000000"/>
                <w:sz w:val="20"/>
              </w:rPr>
              <w:t>5.kolo</w:t>
            </w:r>
            <w:proofErr w:type="gramEnd"/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74384E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74384E">
              <w:rPr>
                <w:rFonts w:ascii="Arial CE" w:hAnsi="Arial CE" w:cs="Arial CE"/>
                <w:b/>
                <w:bCs/>
                <w:color w:val="000000"/>
                <w:sz w:val="20"/>
              </w:rPr>
              <w:t>9.12.2024</w:t>
            </w:r>
            <w:proofErr w:type="gramEnd"/>
          </w:p>
        </w:tc>
      </w:tr>
      <w:tr w:rsidR="0074384E" w:rsidRPr="0074384E" w:rsidTr="0074384E">
        <w:trPr>
          <w:trHeight w:val="315"/>
          <w:jc w:val="center"/>
        </w:trPr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Mrkvica Zdeněk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231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74384E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74384E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</w:tr>
      <w:tr w:rsidR="0074384E" w:rsidRPr="0074384E" w:rsidTr="0074384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221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74384E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74384E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</w:tr>
      <w:tr w:rsidR="0074384E" w:rsidRPr="0074384E" w:rsidTr="0074384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273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</w:tr>
      <w:tr w:rsidR="0074384E" w:rsidRPr="0074384E" w:rsidTr="0074384E">
        <w:trPr>
          <w:trHeight w:val="315"/>
          <w:jc w:val="center"/>
        </w:trPr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74384E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74384E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</w:tr>
      <w:tr w:rsidR="0074384E" w:rsidRPr="0074384E" w:rsidTr="0074384E">
        <w:trPr>
          <w:trHeight w:val="375"/>
          <w:jc w:val="center"/>
        </w:trPr>
        <w:tc>
          <w:tcPr>
            <w:tcW w:w="1751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957</w:t>
            </w:r>
          </w:p>
        </w:tc>
        <w:tc>
          <w:tcPr>
            <w:tcW w:w="5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950</w:t>
            </w:r>
          </w:p>
        </w:tc>
      </w:tr>
      <w:tr w:rsidR="0074384E" w:rsidRPr="0074384E" w:rsidTr="0074384E">
        <w:trPr>
          <w:trHeight w:val="360"/>
          <w:jc w:val="center"/>
        </w:trPr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4384E" w:rsidRPr="0074384E" w:rsidTr="0074384E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4384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74384E" w:rsidRPr="0074384E" w:rsidRDefault="0074384E" w:rsidP="0074384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4384E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70997" w:rsidRDefault="00570997" w:rsidP="00570997"/>
    <w:tbl>
      <w:tblPr>
        <w:tblW w:w="842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6"/>
        <w:gridCol w:w="596"/>
        <w:gridCol w:w="787"/>
        <w:gridCol w:w="881"/>
        <w:gridCol w:w="674"/>
        <w:gridCol w:w="841"/>
        <w:gridCol w:w="596"/>
        <w:gridCol w:w="763"/>
        <w:gridCol w:w="1623"/>
      </w:tblGrid>
      <w:tr w:rsidR="003400FA" w:rsidRPr="003400FA" w:rsidTr="003400FA">
        <w:trPr>
          <w:trHeight w:val="465"/>
          <w:jc w:val="center"/>
        </w:trPr>
        <w:tc>
          <w:tcPr>
            <w:tcW w:w="4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</w:tr>
      <w:tr w:rsidR="003400FA" w:rsidRPr="003400FA" w:rsidTr="003400FA">
        <w:trPr>
          <w:trHeight w:val="270"/>
          <w:jc w:val="center"/>
        </w:trPr>
        <w:tc>
          <w:tcPr>
            <w:tcW w:w="18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400F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400F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400F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400FA">
              <w:rPr>
                <w:rFonts w:ascii="Arial CE" w:hAnsi="Arial CE" w:cs="Arial CE"/>
                <w:color w:val="000000"/>
                <w:sz w:val="20"/>
              </w:rPr>
              <w:t>8.kolo</w:t>
            </w:r>
            <w:proofErr w:type="gramEnd"/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400F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400F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400F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3400FA">
              <w:rPr>
                <w:rFonts w:ascii="Arial CE" w:hAnsi="Arial CE" w:cs="Arial CE"/>
                <w:b/>
                <w:bCs/>
                <w:color w:val="000000"/>
                <w:sz w:val="20"/>
              </w:rPr>
              <w:t>9.12.2024</w:t>
            </w:r>
            <w:proofErr w:type="gramEnd"/>
          </w:p>
        </w:tc>
      </w:tr>
      <w:tr w:rsidR="003400FA" w:rsidRPr="003400FA" w:rsidTr="003400FA">
        <w:trPr>
          <w:trHeight w:val="315"/>
          <w:jc w:val="center"/>
        </w:trPr>
        <w:tc>
          <w:tcPr>
            <w:tcW w:w="1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400FA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1,5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400FA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</w:tr>
      <w:tr w:rsidR="003400FA" w:rsidRPr="003400FA" w:rsidTr="003400FA">
        <w:trPr>
          <w:trHeight w:val="300"/>
          <w:jc w:val="center"/>
        </w:trPr>
        <w:tc>
          <w:tcPr>
            <w:tcW w:w="1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400FA">
              <w:rPr>
                <w:rFonts w:ascii="Arial CE" w:hAnsi="Arial CE" w:cs="Arial CE"/>
                <w:color w:val="000000"/>
                <w:sz w:val="20"/>
              </w:rPr>
              <w:t>Svoboda Petr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400FA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</w:tr>
      <w:tr w:rsidR="003400FA" w:rsidRPr="003400FA" w:rsidTr="003400FA">
        <w:trPr>
          <w:trHeight w:val="300"/>
          <w:jc w:val="center"/>
        </w:trPr>
        <w:tc>
          <w:tcPr>
            <w:tcW w:w="1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400FA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211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400FA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</w:tr>
      <w:tr w:rsidR="003400FA" w:rsidRPr="003400FA" w:rsidTr="003400FA">
        <w:trPr>
          <w:trHeight w:val="315"/>
          <w:jc w:val="center"/>
        </w:trPr>
        <w:tc>
          <w:tcPr>
            <w:tcW w:w="1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400FA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3400FA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3400FA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</w:tr>
      <w:tr w:rsidR="003400FA" w:rsidRPr="003400FA" w:rsidTr="003400FA">
        <w:trPr>
          <w:trHeight w:val="375"/>
          <w:jc w:val="center"/>
        </w:trPr>
        <w:tc>
          <w:tcPr>
            <w:tcW w:w="184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965</w:t>
            </w:r>
          </w:p>
        </w:tc>
        <w:tc>
          <w:tcPr>
            <w:tcW w:w="58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5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969</w:t>
            </w:r>
          </w:p>
        </w:tc>
      </w:tr>
      <w:tr w:rsidR="003400FA" w:rsidRPr="003400FA" w:rsidTr="003400FA">
        <w:trPr>
          <w:trHeight w:val="360"/>
          <w:jc w:val="center"/>
        </w:trPr>
        <w:tc>
          <w:tcPr>
            <w:tcW w:w="1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400FA" w:rsidRPr="003400FA" w:rsidTr="003400FA">
        <w:trPr>
          <w:trHeight w:val="375"/>
          <w:jc w:val="center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400F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400FA" w:rsidRPr="003400FA" w:rsidRDefault="003400FA" w:rsidP="003400F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400FA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DF0495" w:rsidRDefault="003400FA" w:rsidP="00DF0495">
      <w:pPr>
        <w:tabs>
          <w:tab w:val="left" w:pos="1807"/>
          <w:tab w:val="left" w:pos="2753"/>
        </w:tabs>
      </w:pPr>
      <w:r>
        <w:lastRenderedPageBreak/>
        <w:tab/>
      </w: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596"/>
        <w:gridCol w:w="763"/>
        <w:gridCol w:w="851"/>
        <w:gridCol w:w="674"/>
        <w:gridCol w:w="841"/>
        <w:gridCol w:w="596"/>
        <w:gridCol w:w="763"/>
        <w:gridCol w:w="1977"/>
      </w:tblGrid>
      <w:tr w:rsidR="00DF0495" w:rsidRPr="00DF0495" w:rsidTr="00DF0495">
        <w:trPr>
          <w:trHeight w:val="465"/>
          <w:jc w:val="center"/>
        </w:trPr>
        <w:tc>
          <w:tcPr>
            <w:tcW w:w="3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F049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</w:tr>
      <w:tr w:rsidR="00DF0495" w:rsidRPr="00DF0495" w:rsidTr="00DF0495">
        <w:trPr>
          <w:trHeight w:val="270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DF049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F0495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DF049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DF0495">
              <w:rPr>
                <w:rFonts w:ascii="Arial CE" w:hAnsi="Arial CE" w:cs="Arial CE"/>
                <w:b/>
                <w:bCs/>
                <w:color w:val="000000"/>
                <w:sz w:val="20"/>
              </w:rPr>
              <w:t>11.12.2024</w:t>
            </w:r>
            <w:proofErr w:type="gramEnd"/>
          </w:p>
        </w:tc>
      </w:tr>
      <w:tr w:rsidR="00DF0495" w:rsidRPr="00DF0495" w:rsidTr="00DF0495">
        <w:trPr>
          <w:trHeight w:val="31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211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</w:tr>
      <w:tr w:rsidR="00DF0495" w:rsidRPr="00DF0495" w:rsidTr="00DF0495">
        <w:trPr>
          <w:trHeight w:val="300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</w:tr>
      <w:tr w:rsidR="00DF0495" w:rsidRPr="00DF0495" w:rsidTr="00DF0495">
        <w:trPr>
          <w:trHeight w:val="300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267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</w:tr>
      <w:tr w:rsidR="00DF0495" w:rsidRPr="00DF0495" w:rsidTr="00DF0495">
        <w:trPr>
          <w:trHeight w:val="31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266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220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color w:val="000000"/>
                <w:sz w:val="20"/>
              </w:rPr>
              <w:t>Zmeškal Jaroslav</w:t>
            </w:r>
          </w:p>
        </w:tc>
      </w:tr>
      <w:tr w:rsidR="00DF0495" w:rsidRPr="00DF0495" w:rsidTr="00DF0495">
        <w:trPr>
          <w:trHeight w:val="375"/>
          <w:jc w:val="center"/>
        </w:trPr>
        <w:tc>
          <w:tcPr>
            <w:tcW w:w="178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984</w:t>
            </w:r>
          </w:p>
        </w:tc>
        <w:tc>
          <w:tcPr>
            <w:tcW w:w="5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995</w:t>
            </w:r>
          </w:p>
        </w:tc>
      </w:tr>
      <w:tr w:rsidR="00DF0495" w:rsidRPr="00DF0495" w:rsidTr="00DF0495">
        <w:trPr>
          <w:trHeight w:val="360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F0495" w:rsidRPr="00DF0495" w:rsidTr="00DF0495">
        <w:trPr>
          <w:trHeight w:val="37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49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F0495" w:rsidRPr="00DF0495" w:rsidRDefault="00DF0495" w:rsidP="00DF049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495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DF0495" w:rsidRDefault="00DF0495" w:rsidP="00DF0495">
      <w:pPr>
        <w:tabs>
          <w:tab w:val="left" w:pos="1807"/>
          <w:tab w:val="left" w:pos="2753"/>
        </w:tabs>
      </w:pPr>
    </w:p>
    <w:p w:rsidR="00DF0495" w:rsidRPr="00850583" w:rsidRDefault="00DF0495" w:rsidP="00DF0495">
      <w:pPr>
        <w:pStyle w:val="Pehled"/>
        <w:ind w:firstLine="72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Konečné výsledky po podzimní části</w:t>
      </w:r>
    </w:p>
    <w:p w:rsidR="0074384E" w:rsidRDefault="0074384E" w:rsidP="00DF0495">
      <w:pPr>
        <w:tabs>
          <w:tab w:val="left" w:pos="1807"/>
          <w:tab w:val="left" w:pos="2753"/>
        </w:tabs>
      </w:pPr>
    </w:p>
    <w:p w:rsidR="00FB1532" w:rsidRDefault="00FB1532" w:rsidP="00FB1532">
      <w:pPr>
        <w:pStyle w:val="Nadpis4"/>
      </w:pPr>
      <w:r>
        <w:t>Tabulka:</w:t>
      </w:r>
    </w:p>
    <w:p w:rsidR="00D079BB" w:rsidRPr="00D079BB" w:rsidRDefault="00D079BB" w:rsidP="00D079BB"/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75555B" w:rsidRPr="0075555B" w:rsidTr="0075555B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5555B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75555B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75555B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5555B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75555B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75555B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75555B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75555B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75555B" w:rsidRPr="0075555B" w:rsidTr="0075555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1004,50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44,5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11</w:t>
            </w:r>
          </w:p>
        </w:tc>
      </w:tr>
      <w:tr w:rsidR="0075555B" w:rsidRPr="0075555B" w:rsidTr="0075555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990,50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17,5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11</w:t>
            </w:r>
          </w:p>
        </w:tc>
      </w:tr>
      <w:tr w:rsidR="0075555B" w:rsidRPr="0075555B" w:rsidTr="0075555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972,25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28,5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75555B" w:rsidRPr="0075555B" w:rsidTr="0075555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953,50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9</w:t>
            </w:r>
          </w:p>
        </w:tc>
      </w:tr>
      <w:tr w:rsidR="0075555B" w:rsidRPr="0075555B" w:rsidTr="0075555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975,50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75555B" w:rsidRPr="0075555B" w:rsidTr="0075555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981,63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34,5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7</w:t>
            </w:r>
          </w:p>
        </w:tc>
      </w:tr>
      <w:tr w:rsidR="0075555B" w:rsidRPr="0075555B" w:rsidTr="0075555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949,13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75555B" w:rsidRPr="0075555B" w:rsidTr="0075555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5555B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951,00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21,5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42,5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75555B" w:rsidRPr="0075555B" w:rsidTr="0075555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5555B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935,00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B" w:rsidRPr="0075555B" w:rsidRDefault="0075555B" w:rsidP="0075555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5555B">
              <w:rPr>
                <w:rFonts w:ascii="Arial CE" w:hAnsi="Arial CE" w:cs="Arial CE"/>
                <w:sz w:val="20"/>
              </w:rPr>
              <w:t>4</w:t>
            </w:r>
          </w:p>
        </w:tc>
      </w:tr>
    </w:tbl>
    <w:p w:rsidR="00104D2F" w:rsidRDefault="00104D2F" w:rsidP="00437CF4">
      <w:pPr>
        <w:rPr>
          <w:b/>
          <w:u w:val="single"/>
        </w:rPr>
      </w:pPr>
    </w:p>
    <w:p w:rsidR="00DF0495" w:rsidRDefault="00DF0495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p w:rsidR="00905E17" w:rsidRDefault="00905E17" w:rsidP="00437CF4">
      <w:pPr>
        <w:rPr>
          <w:b/>
          <w:u w:val="single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20"/>
        <w:gridCol w:w="2120"/>
        <w:gridCol w:w="580"/>
        <w:gridCol w:w="1060"/>
        <w:gridCol w:w="720"/>
        <w:gridCol w:w="960"/>
        <w:gridCol w:w="880"/>
        <w:gridCol w:w="960"/>
      </w:tblGrid>
      <w:tr w:rsidR="007C4531" w:rsidRPr="007C4531" w:rsidTr="007C4531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7C4531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7C4531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260,71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7C4531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257,33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3,83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7C4531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255,63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5,13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7C4531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3,83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253,60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253,50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6,75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7C4531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253,00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3,43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251,86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4,71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250,14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250,00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250,00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5,80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249,75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77,38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249,13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4,88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248,88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248,63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5,13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247,71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77,14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5,29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C4531" w:rsidRPr="007C4531" w:rsidRDefault="007C4531" w:rsidP="005021B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C4531" w:rsidRPr="007C4531" w:rsidRDefault="007C4531" w:rsidP="005021B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C4531" w:rsidRPr="007C4531" w:rsidRDefault="007C4531" w:rsidP="005021B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C4531" w:rsidRPr="007C4531" w:rsidRDefault="007C4531" w:rsidP="005021B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C4531" w:rsidRPr="007C4531" w:rsidRDefault="007C4531" w:rsidP="005021B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C4531" w:rsidRPr="007C4531" w:rsidRDefault="007C4531" w:rsidP="005021B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C4531" w:rsidRPr="007C4531" w:rsidRDefault="007C4531" w:rsidP="005021B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7C4531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C4531" w:rsidRPr="007C4531" w:rsidRDefault="007C4531" w:rsidP="005021B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7C4531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245,67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71,17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8,33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243,33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7,17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242,75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6,75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  <w:r w:rsidRPr="007C4531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240,38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5,38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238,88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6,63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7C4531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237,88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7,50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7C4531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234,20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7C4531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233,67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7,33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232,43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7C4531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231,71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7,71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230,57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62,29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7,57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224,43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62,57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223,80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223,75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8,75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7C4531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7C4531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222,38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64,25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8,13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7C4531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7C4531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221,38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7,38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221,00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10,43</w:t>
            </w:r>
          </w:p>
        </w:tc>
      </w:tr>
      <w:tr w:rsidR="007C4531" w:rsidRPr="007C4531" w:rsidTr="007C4531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219,20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9,80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267,14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92,29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2,14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254,50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248,43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4,57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244,43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72,43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4,86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7C4531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73,29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5,29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216,50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C4531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7C4531" w:rsidRPr="007C4531" w:rsidTr="007C453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b/>
                <w:bCs/>
                <w:color w:val="000000"/>
                <w:szCs w:val="22"/>
              </w:rPr>
              <w:t>49.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C4531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7C4531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31" w:rsidRPr="007C4531" w:rsidRDefault="007C4531" w:rsidP="007C453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C4531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1C610A" w:rsidRDefault="001C610A" w:rsidP="00437CF4">
      <w:pPr>
        <w:rPr>
          <w:b/>
          <w:u w:val="single"/>
        </w:rPr>
      </w:pPr>
    </w:p>
    <w:p w:rsidR="007C4531" w:rsidRDefault="007C4531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0B" w:rsidRDefault="00236E0B">
      <w:r>
        <w:separator/>
      </w:r>
    </w:p>
  </w:endnote>
  <w:endnote w:type="continuationSeparator" w:id="0">
    <w:p w:rsidR="00236E0B" w:rsidRDefault="0023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95" w:rsidRDefault="00DF049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4531">
      <w:rPr>
        <w:rStyle w:val="slostrnky"/>
        <w:noProof/>
      </w:rPr>
      <w:t>2</w:t>
    </w:r>
    <w:r>
      <w:rPr>
        <w:rStyle w:val="slostrnky"/>
      </w:rPr>
      <w:fldChar w:fldCharType="end"/>
    </w:r>
  </w:p>
  <w:p w:rsidR="00DF0495" w:rsidRDefault="00DF049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95" w:rsidRDefault="00DF049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4531">
      <w:rPr>
        <w:rStyle w:val="slostrnky"/>
        <w:noProof/>
      </w:rPr>
      <w:t>1</w:t>
    </w:r>
    <w:r>
      <w:rPr>
        <w:rStyle w:val="slostrnky"/>
      </w:rPr>
      <w:fldChar w:fldCharType="end"/>
    </w:r>
  </w:p>
  <w:p w:rsidR="00DF0495" w:rsidRDefault="00DF049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95" w:rsidRDefault="00DF049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F0495" w:rsidRDefault="00DF04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0B" w:rsidRDefault="00236E0B">
      <w:r>
        <w:separator/>
      </w:r>
    </w:p>
  </w:footnote>
  <w:footnote w:type="continuationSeparator" w:id="0">
    <w:p w:rsidR="00236E0B" w:rsidRDefault="0023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95" w:rsidRDefault="00DF0495"/>
  <w:p w:rsidR="00DF0495" w:rsidRDefault="00DF0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40489"/>
    <w:rsid w:val="000548FA"/>
    <w:rsid w:val="00060BB0"/>
    <w:rsid w:val="00072D77"/>
    <w:rsid w:val="00074288"/>
    <w:rsid w:val="00081B5A"/>
    <w:rsid w:val="00082751"/>
    <w:rsid w:val="000829A2"/>
    <w:rsid w:val="000832F0"/>
    <w:rsid w:val="000A0FDA"/>
    <w:rsid w:val="000C4528"/>
    <w:rsid w:val="000F74F3"/>
    <w:rsid w:val="00104D2F"/>
    <w:rsid w:val="00132DEF"/>
    <w:rsid w:val="001342CC"/>
    <w:rsid w:val="001362C9"/>
    <w:rsid w:val="001376D4"/>
    <w:rsid w:val="00141981"/>
    <w:rsid w:val="0014416B"/>
    <w:rsid w:val="0015207F"/>
    <w:rsid w:val="0016786C"/>
    <w:rsid w:val="00185F8A"/>
    <w:rsid w:val="00196F74"/>
    <w:rsid w:val="001C599E"/>
    <w:rsid w:val="001C610A"/>
    <w:rsid w:val="001F7BB7"/>
    <w:rsid w:val="00236E0B"/>
    <w:rsid w:val="00255E34"/>
    <w:rsid w:val="0025689A"/>
    <w:rsid w:val="00260942"/>
    <w:rsid w:val="00262527"/>
    <w:rsid w:val="0028727F"/>
    <w:rsid w:val="002955C7"/>
    <w:rsid w:val="002D2FB4"/>
    <w:rsid w:val="002E2F41"/>
    <w:rsid w:val="002F3FDC"/>
    <w:rsid w:val="002F4FC9"/>
    <w:rsid w:val="0031238F"/>
    <w:rsid w:val="003323A3"/>
    <w:rsid w:val="003400FA"/>
    <w:rsid w:val="00351934"/>
    <w:rsid w:val="00353AF4"/>
    <w:rsid w:val="003607BD"/>
    <w:rsid w:val="00367C77"/>
    <w:rsid w:val="00377DE6"/>
    <w:rsid w:val="00381C1C"/>
    <w:rsid w:val="00382A11"/>
    <w:rsid w:val="003844A1"/>
    <w:rsid w:val="003947D8"/>
    <w:rsid w:val="003C250C"/>
    <w:rsid w:val="003C3FA3"/>
    <w:rsid w:val="003D6DC3"/>
    <w:rsid w:val="00423BB9"/>
    <w:rsid w:val="0042610A"/>
    <w:rsid w:val="0042745E"/>
    <w:rsid w:val="004378EB"/>
    <w:rsid w:val="00437CF4"/>
    <w:rsid w:val="00441475"/>
    <w:rsid w:val="00446F1D"/>
    <w:rsid w:val="0046328D"/>
    <w:rsid w:val="0046378B"/>
    <w:rsid w:val="004646EA"/>
    <w:rsid w:val="004A1573"/>
    <w:rsid w:val="004B1D99"/>
    <w:rsid w:val="004B1E2F"/>
    <w:rsid w:val="004B4BCF"/>
    <w:rsid w:val="004E3394"/>
    <w:rsid w:val="004F5438"/>
    <w:rsid w:val="00507837"/>
    <w:rsid w:val="0054553A"/>
    <w:rsid w:val="005501F9"/>
    <w:rsid w:val="005507F0"/>
    <w:rsid w:val="00561145"/>
    <w:rsid w:val="0057048C"/>
    <w:rsid w:val="00570997"/>
    <w:rsid w:val="00586356"/>
    <w:rsid w:val="005C01CD"/>
    <w:rsid w:val="005D2698"/>
    <w:rsid w:val="005D735A"/>
    <w:rsid w:val="005D759A"/>
    <w:rsid w:val="005F2553"/>
    <w:rsid w:val="005F5A97"/>
    <w:rsid w:val="00611047"/>
    <w:rsid w:val="00613537"/>
    <w:rsid w:val="00616069"/>
    <w:rsid w:val="00630D27"/>
    <w:rsid w:val="00642DA3"/>
    <w:rsid w:val="00651251"/>
    <w:rsid w:val="006530F1"/>
    <w:rsid w:val="00681805"/>
    <w:rsid w:val="006831C3"/>
    <w:rsid w:val="006940C6"/>
    <w:rsid w:val="006A7C2D"/>
    <w:rsid w:val="006D4A40"/>
    <w:rsid w:val="006E6C24"/>
    <w:rsid w:val="006F4968"/>
    <w:rsid w:val="00714C71"/>
    <w:rsid w:val="00716FF2"/>
    <w:rsid w:val="0074384E"/>
    <w:rsid w:val="00750129"/>
    <w:rsid w:val="0075555B"/>
    <w:rsid w:val="00757226"/>
    <w:rsid w:val="007659D6"/>
    <w:rsid w:val="0078277C"/>
    <w:rsid w:val="007B7387"/>
    <w:rsid w:val="007C4531"/>
    <w:rsid w:val="007C5EA6"/>
    <w:rsid w:val="007D5FB8"/>
    <w:rsid w:val="007E3FD8"/>
    <w:rsid w:val="007F2656"/>
    <w:rsid w:val="008043DB"/>
    <w:rsid w:val="00804987"/>
    <w:rsid w:val="00805262"/>
    <w:rsid w:val="0083671F"/>
    <w:rsid w:val="00836F7B"/>
    <w:rsid w:val="00847FBC"/>
    <w:rsid w:val="00851A86"/>
    <w:rsid w:val="008625B8"/>
    <w:rsid w:val="00866D12"/>
    <w:rsid w:val="00874C5A"/>
    <w:rsid w:val="008766EE"/>
    <w:rsid w:val="00893414"/>
    <w:rsid w:val="0089417E"/>
    <w:rsid w:val="008A3AB4"/>
    <w:rsid w:val="008A6F52"/>
    <w:rsid w:val="008E302B"/>
    <w:rsid w:val="00905E17"/>
    <w:rsid w:val="00915380"/>
    <w:rsid w:val="0092668E"/>
    <w:rsid w:val="00933DAE"/>
    <w:rsid w:val="00963836"/>
    <w:rsid w:val="009A107F"/>
    <w:rsid w:val="009B209F"/>
    <w:rsid w:val="009C0685"/>
    <w:rsid w:val="009C2B94"/>
    <w:rsid w:val="009E11EC"/>
    <w:rsid w:val="009F5C28"/>
    <w:rsid w:val="009F6CC0"/>
    <w:rsid w:val="00A049B8"/>
    <w:rsid w:val="00A04B9B"/>
    <w:rsid w:val="00A125DA"/>
    <w:rsid w:val="00A35E7A"/>
    <w:rsid w:val="00A71268"/>
    <w:rsid w:val="00A7391F"/>
    <w:rsid w:val="00AC3B0F"/>
    <w:rsid w:val="00AD6505"/>
    <w:rsid w:val="00AE4F2D"/>
    <w:rsid w:val="00AF7DD2"/>
    <w:rsid w:val="00B041CF"/>
    <w:rsid w:val="00B1063C"/>
    <w:rsid w:val="00B10C28"/>
    <w:rsid w:val="00B130F8"/>
    <w:rsid w:val="00B225DE"/>
    <w:rsid w:val="00B247FE"/>
    <w:rsid w:val="00B32086"/>
    <w:rsid w:val="00B64B43"/>
    <w:rsid w:val="00B717B3"/>
    <w:rsid w:val="00B850F9"/>
    <w:rsid w:val="00B86E68"/>
    <w:rsid w:val="00B9459B"/>
    <w:rsid w:val="00BB1462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9457A"/>
    <w:rsid w:val="00CA1CE8"/>
    <w:rsid w:val="00D004A3"/>
    <w:rsid w:val="00D06078"/>
    <w:rsid w:val="00D079BB"/>
    <w:rsid w:val="00D07E3D"/>
    <w:rsid w:val="00D270A0"/>
    <w:rsid w:val="00D52A36"/>
    <w:rsid w:val="00D65354"/>
    <w:rsid w:val="00D662EC"/>
    <w:rsid w:val="00D7030D"/>
    <w:rsid w:val="00D85538"/>
    <w:rsid w:val="00D91941"/>
    <w:rsid w:val="00DE5398"/>
    <w:rsid w:val="00DF0495"/>
    <w:rsid w:val="00E07AC3"/>
    <w:rsid w:val="00E2038C"/>
    <w:rsid w:val="00E40971"/>
    <w:rsid w:val="00E5635A"/>
    <w:rsid w:val="00E800DC"/>
    <w:rsid w:val="00E86B5C"/>
    <w:rsid w:val="00E93953"/>
    <w:rsid w:val="00EA6E61"/>
    <w:rsid w:val="00EB3856"/>
    <w:rsid w:val="00EF0C8D"/>
    <w:rsid w:val="00F347BC"/>
    <w:rsid w:val="00F53D5A"/>
    <w:rsid w:val="00F554A5"/>
    <w:rsid w:val="00F56B85"/>
    <w:rsid w:val="00F709E2"/>
    <w:rsid w:val="00F87030"/>
    <w:rsid w:val="00FA7C43"/>
    <w:rsid w:val="00FB1532"/>
    <w:rsid w:val="00FB2D8F"/>
    <w:rsid w:val="00FB6C54"/>
    <w:rsid w:val="00FC3A50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981</TotalTime>
  <Pages>1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115</cp:revision>
  <cp:lastPrinted>2001-03-04T18:26:00Z</cp:lastPrinted>
  <dcterms:created xsi:type="dcterms:W3CDTF">2020-09-08T14:42:00Z</dcterms:created>
  <dcterms:modified xsi:type="dcterms:W3CDTF">2024-12-12T23:03:00Z</dcterms:modified>
</cp:coreProperties>
</file>