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9A107F">
      <w:pPr>
        <w:pStyle w:val="Nadpis2"/>
        <w:rPr>
          <w:color w:val="0000FF"/>
        </w:rPr>
      </w:pPr>
      <w:r>
        <w:t xml:space="preserve">I.ALK Orlovna - </w:t>
      </w:r>
      <w:r w:rsidR="00966FAE">
        <w:t>jar</w:t>
      </w:r>
      <w:r w:rsidR="00262527">
        <w:t>o</w:t>
      </w:r>
      <w:r>
        <w:t xml:space="preserve"> </w:t>
      </w:r>
      <w:r w:rsidR="00262527">
        <w:t>–</w:t>
      </w:r>
      <w:r>
        <w:t xml:space="preserve"> 20</w:t>
      </w:r>
      <w:r w:rsidR="00716FF2">
        <w:t>2</w:t>
      </w:r>
      <w:r w:rsidR="005C01CD">
        <w:t>4</w:t>
      </w:r>
      <w:r w:rsidR="00262527">
        <w:t>/</w:t>
      </w:r>
      <w:r w:rsidR="0025689A">
        <w:t>2</w:t>
      </w:r>
      <w:r w:rsidR="005C01CD">
        <w:t>5</w:t>
      </w:r>
      <w:r>
        <w:t xml:space="preserve"> –</w:t>
      </w:r>
      <w:r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B225DE">
        <w:rPr>
          <w:color w:val="0000FF"/>
        </w:rPr>
        <w:t>1</w:t>
      </w:r>
      <w:r w:rsidR="00966FAE">
        <w:rPr>
          <w:color w:val="0000FF"/>
        </w:rPr>
        <w:t>3</w:t>
      </w:r>
      <w:proofErr w:type="gramEnd"/>
    </w:p>
    <w:p w:rsidR="00B225DE" w:rsidRDefault="00F554A5" w:rsidP="00D07E3D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720"/>
          <w:tab w:val="left" w:pos="1440"/>
          <w:tab w:val="left" w:pos="2160"/>
          <w:tab w:val="left" w:pos="2753"/>
          <w:tab w:val="left" w:pos="2880"/>
        </w:tabs>
        <w:spacing w:after="0"/>
      </w:pPr>
      <w:r>
        <w:tab/>
      </w:r>
      <w:r w:rsidR="00E2038C">
        <w:tab/>
      </w:r>
      <w:r w:rsidR="00E2038C">
        <w:tab/>
      </w:r>
      <w:r w:rsidR="00E2038C">
        <w:tab/>
      </w:r>
    </w:p>
    <w:tbl>
      <w:tblPr>
        <w:tblW w:w="892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4"/>
        <w:gridCol w:w="596"/>
        <w:gridCol w:w="795"/>
        <w:gridCol w:w="890"/>
        <w:gridCol w:w="785"/>
        <w:gridCol w:w="841"/>
        <w:gridCol w:w="596"/>
        <w:gridCol w:w="763"/>
        <w:gridCol w:w="1978"/>
      </w:tblGrid>
      <w:tr w:rsidR="00466B71" w:rsidRPr="00466B71" w:rsidTr="00466B71">
        <w:trPr>
          <w:trHeight w:val="465"/>
          <w:jc w:val="center"/>
        </w:trPr>
        <w:tc>
          <w:tcPr>
            <w:tcW w:w="41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466B71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SEDLÁK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466B71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0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466B71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Maminy</w:t>
            </w:r>
          </w:p>
        </w:tc>
      </w:tr>
      <w:tr w:rsidR="00466B71" w:rsidRPr="00466B71" w:rsidTr="00466B71">
        <w:trPr>
          <w:trHeight w:val="270"/>
          <w:jc w:val="center"/>
        </w:trPr>
        <w:tc>
          <w:tcPr>
            <w:tcW w:w="1824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18.00</w:t>
            </w:r>
          </w:p>
        </w:tc>
        <w:tc>
          <w:tcPr>
            <w:tcW w:w="5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466B71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466B71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466B71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466B71">
              <w:rPr>
                <w:rFonts w:ascii="Arial CE" w:hAnsi="Arial CE" w:cs="Arial CE"/>
                <w:color w:val="000000"/>
                <w:sz w:val="20"/>
              </w:rPr>
              <w:t>10.kolo</w:t>
            </w:r>
            <w:proofErr w:type="gramEnd"/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466B71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466B71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466B71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97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466B71">
              <w:rPr>
                <w:rFonts w:ascii="Arial CE" w:hAnsi="Arial CE" w:cs="Arial CE"/>
                <w:b/>
                <w:bCs/>
                <w:color w:val="000000"/>
                <w:sz w:val="20"/>
              </w:rPr>
              <w:t>13.1.2025</w:t>
            </w:r>
            <w:proofErr w:type="gramEnd"/>
          </w:p>
        </w:tc>
      </w:tr>
      <w:tr w:rsidR="00466B71" w:rsidRPr="00466B71" w:rsidTr="00466B71">
        <w:trPr>
          <w:trHeight w:val="315"/>
          <w:jc w:val="center"/>
        </w:trPr>
        <w:tc>
          <w:tcPr>
            <w:tcW w:w="18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66B71">
              <w:rPr>
                <w:rFonts w:ascii="Arial CE" w:hAnsi="Arial CE" w:cs="Arial CE"/>
                <w:color w:val="000000"/>
                <w:sz w:val="20"/>
              </w:rPr>
              <w:t>Slezák Stanislav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Cs w:val="22"/>
              </w:rPr>
              <w:t>238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Cs w:val="22"/>
              </w:rPr>
              <w:t>209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466B71">
              <w:rPr>
                <w:rFonts w:ascii="Arial CE" w:hAnsi="Arial CE" w:cs="Arial CE"/>
                <w:color w:val="000000"/>
                <w:sz w:val="20"/>
              </w:rPr>
              <w:t>Ševčíková  Věra</w:t>
            </w:r>
            <w:proofErr w:type="gramEnd"/>
          </w:p>
        </w:tc>
      </w:tr>
      <w:tr w:rsidR="00466B71" w:rsidRPr="00466B71" w:rsidTr="00466B71">
        <w:trPr>
          <w:trHeight w:val="300"/>
          <w:jc w:val="center"/>
        </w:trPr>
        <w:tc>
          <w:tcPr>
            <w:tcW w:w="18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66B71">
              <w:rPr>
                <w:rFonts w:ascii="Arial CE" w:hAnsi="Arial CE" w:cs="Arial CE"/>
                <w:color w:val="000000"/>
                <w:sz w:val="20"/>
              </w:rPr>
              <w:t>Kacetl Ladislav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Cs w:val="22"/>
              </w:rPr>
              <w:t>257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Cs w:val="22"/>
              </w:rPr>
              <w:t>271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66B71">
              <w:rPr>
                <w:rFonts w:ascii="Arial CE" w:hAnsi="Arial CE" w:cs="Arial CE"/>
                <w:color w:val="000000"/>
                <w:sz w:val="20"/>
              </w:rPr>
              <w:t>Klika Jaromír</w:t>
            </w:r>
          </w:p>
        </w:tc>
      </w:tr>
      <w:tr w:rsidR="00466B71" w:rsidRPr="00466B71" w:rsidTr="00466B71">
        <w:trPr>
          <w:trHeight w:val="300"/>
          <w:jc w:val="center"/>
        </w:trPr>
        <w:tc>
          <w:tcPr>
            <w:tcW w:w="18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66B71">
              <w:rPr>
                <w:rFonts w:ascii="Arial CE" w:hAnsi="Arial CE" w:cs="Arial CE"/>
                <w:color w:val="000000"/>
                <w:sz w:val="20"/>
              </w:rPr>
              <w:t>Šulc Radek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Cs w:val="22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Cs w:val="22"/>
              </w:rPr>
              <w:t>279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466B71">
              <w:rPr>
                <w:rFonts w:ascii="Arial CE" w:hAnsi="Arial CE" w:cs="Arial CE"/>
                <w:color w:val="000000"/>
                <w:sz w:val="20"/>
              </w:rPr>
              <w:t>Červinková  Helena</w:t>
            </w:r>
            <w:proofErr w:type="gramEnd"/>
          </w:p>
        </w:tc>
      </w:tr>
      <w:tr w:rsidR="00466B71" w:rsidRPr="00466B71" w:rsidTr="00466B71">
        <w:trPr>
          <w:trHeight w:val="315"/>
          <w:jc w:val="center"/>
        </w:trPr>
        <w:tc>
          <w:tcPr>
            <w:tcW w:w="18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66B71">
              <w:rPr>
                <w:rFonts w:ascii="Arial CE" w:hAnsi="Arial CE" w:cs="Arial CE"/>
                <w:color w:val="000000"/>
                <w:sz w:val="20"/>
              </w:rPr>
              <w:t>Peška Jiří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Cs w:val="22"/>
              </w:rPr>
              <w:t>246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Cs w:val="22"/>
              </w:rPr>
              <w:t>230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66B71">
              <w:rPr>
                <w:rFonts w:ascii="Arial CE" w:hAnsi="Arial CE" w:cs="Arial CE"/>
                <w:color w:val="000000"/>
                <w:sz w:val="20"/>
              </w:rPr>
              <w:t>Kleiblová  Renata</w:t>
            </w:r>
          </w:p>
        </w:tc>
      </w:tr>
      <w:tr w:rsidR="00466B71" w:rsidRPr="00466B71" w:rsidTr="00466B71">
        <w:trPr>
          <w:trHeight w:val="375"/>
          <w:jc w:val="center"/>
        </w:trPr>
        <w:tc>
          <w:tcPr>
            <w:tcW w:w="1824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985</w:t>
            </w:r>
          </w:p>
        </w:tc>
        <w:tc>
          <w:tcPr>
            <w:tcW w:w="59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989</w:t>
            </w:r>
          </w:p>
        </w:tc>
      </w:tr>
      <w:tr w:rsidR="00466B71" w:rsidRPr="00466B71" w:rsidTr="00466B71">
        <w:trPr>
          <w:trHeight w:val="360"/>
          <w:jc w:val="center"/>
        </w:trPr>
        <w:tc>
          <w:tcPr>
            <w:tcW w:w="18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66B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66B71" w:rsidRPr="00466B71" w:rsidTr="00466B71">
        <w:trPr>
          <w:trHeight w:val="375"/>
          <w:jc w:val="center"/>
        </w:trPr>
        <w:tc>
          <w:tcPr>
            <w:tcW w:w="1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66B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466B71" w:rsidRPr="00466B71" w:rsidRDefault="00466B71" w:rsidP="00466B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66B71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FB6C54" w:rsidRDefault="00FB6C54" w:rsidP="00D07E3D">
      <w:pPr>
        <w:pStyle w:val="Nadpis4"/>
        <w:spacing w:after="0"/>
        <w:ind w:left="0"/>
      </w:pPr>
    </w:p>
    <w:tbl>
      <w:tblPr>
        <w:tblW w:w="86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9"/>
        <w:gridCol w:w="596"/>
        <w:gridCol w:w="776"/>
        <w:gridCol w:w="868"/>
        <w:gridCol w:w="785"/>
        <w:gridCol w:w="841"/>
        <w:gridCol w:w="596"/>
        <w:gridCol w:w="763"/>
        <w:gridCol w:w="1614"/>
      </w:tblGrid>
      <w:tr w:rsidR="00E558FD" w:rsidRPr="00E558FD" w:rsidTr="00E558FD">
        <w:trPr>
          <w:trHeight w:val="465"/>
          <w:jc w:val="center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E558FD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DIVOKÉ QOČKY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E558FD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E558FD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Náhlá sešlost</w:t>
            </w:r>
          </w:p>
        </w:tc>
      </w:tr>
      <w:tr w:rsidR="00E558FD" w:rsidRPr="00E558FD" w:rsidTr="00E558FD">
        <w:trPr>
          <w:trHeight w:val="270"/>
          <w:jc w:val="center"/>
        </w:trPr>
        <w:tc>
          <w:tcPr>
            <w:tcW w:w="1899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19.00</w:t>
            </w:r>
          </w:p>
        </w:tc>
        <w:tc>
          <w:tcPr>
            <w:tcW w:w="57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558FD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E558FD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558FD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E558FD">
              <w:rPr>
                <w:rFonts w:ascii="Arial CE" w:hAnsi="Arial CE" w:cs="Arial CE"/>
                <w:color w:val="000000"/>
                <w:sz w:val="20"/>
              </w:rPr>
              <w:t>10.kolo</w:t>
            </w:r>
            <w:proofErr w:type="gramEnd"/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558FD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558FD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E558FD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6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E558FD">
              <w:rPr>
                <w:rFonts w:ascii="Arial CE" w:hAnsi="Arial CE" w:cs="Arial CE"/>
                <w:b/>
                <w:bCs/>
                <w:color w:val="000000"/>
                <w:sz w:val="20"/>
              </w:rPr>
              <w:t>13.1.2025</w:t>
            </w:r>
            <w:proofErr w:type="gramEnd"/>
          </w:p>
        </w:tc>
      </w:tr>
      <w:tr w:rsidR="00E558FD" w:rsidRPr="00E558FD" w:rsidTr="00E558FD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558FD">
              <w:rPr>
                <w:rFonts w:ascii="Arial CE" w:hAnsi="Arial CE" w:cs="Arial CE"/>
                <w:color w:val="000000"/>
                <w:sz w:val="20"/>
              </w:rPr>
              <w:t>Večeřová Lenka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Cs w:val="22"/>
              </w:rPr>
              <w:t>228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Cs w:val="22"/>
              </w:rPr>
              <w:t>241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558FD">
              <w:rPr>
                <w:rFonts w:ascii="Arial CE" w:hAnsi="Arial CE" w:cs="Arial CE"/>
                <w:color w:val="000000"/>
                <w:sz w:val="20"/>
              </w:rPr>
              <w:t>Smrž Jaroslav</w:t>
            </w:r>
          </w:p>
        </w:tc>
      </w:tr>
      <w:tr w:rsidR="00E558FD" w:rsidRPr="00E558FD" w:rsidTr="00E558FD">
        <w:trPr>
          <w:trHeight w:val="300"/>
          <w:jc w:val="center"/>
        </w:trPr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558FD">
              <w:rPr>
                <w:rFonts w:ascii="Arial CE" w:hAnsi="Arial CE" w:cs="Arial CE"/>
                <w:color w:val="000000"/>
                <w:sz w:val="20"/>
              </w:rPr>
              <w:t>Mrkvica Zdeněk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Cs w:val="22"/>
              </w:rPr>
              <w:t>0,5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Cs w:val="22"/>
              </w:rPr>
              <w:t>226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Cs w:val="22"/>
              </w:rPr>
              <w:t>244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Cs w:val="22"/>
              </w:rPr>
              <w:t>1,5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558FD">
              <w:rPr>
                <w:rFonts w:ascii="Arial CE" w:hAnsi="Arial CE" w:cs="Arial CE"/>
                <w:color w:val="000000"/>
                <w:sz w:val="20"/>
              </w:rPr>
              <w:t>Doležal Zdeněk</w:t>
            </w:r>
          </w:p>
        </w:tc>
      </w:tr>
      <w:tr w:rsidR="00E558FD" w:rsidRPr="00E558FD" w:rsidTr="00E558FD">
        <w:trPr>
          <w:trHeight w:val="300"/>
          <w:jc w:val="center"/>
        </w:trPr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558FD">
              <w:rPr>
                <w:rFonts w:ascii="Arial CE" w:hAnsi="Arial CE" w:cs="Arial CE"/>
                <w:color w:val="000000"/>
                <w:sz w:val="20"/>
              </w:rPr>
              <w:t>Jahodová Ivana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Cs w:val="22"/>
              </w:rPr>
              <w:t>234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Cs w:val="22"/>
              </w:rPr>
              <w:t>224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E558FD">
              <w:rPr>
                <w:rFonts w:ascii="Arial CE" w:hAnsi="Arial CE" w:cs="Arial CE"/>
                <w:color w:val="000000"/>
                <w:sz w:val="20"/>
              </w:rPr>
              <w:t>Maša</w:t>
            </w:r>
            <w:proofErr w:type="spellEnd"/>
            <w:r w:rsidRPr="00E558FD">
              <w:rPr>
                <w:rFonts w:ascii="Arial CE" w:hAnsi="Arial CE" w:cs="Arial CE"/>
                <w:color w:val="000000"/>
                <w:sz w:val="20"/>
              </w:rPr>
              <w:t xml:space="preserve"> Oldřich</w:t>
            </w:r>
          </w:p>
        </w:tc>
      </w:tr>
      <w:tr w:rsidR="00E558FD" w:rsidRPr="00E558FD" w:rsidTr="00E558FD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558FD">
              <w:rPr>
                <w:rFonts w:ascii="Arial CE" w:hAnsi="Arial CE" w:cs="Arial CE"/>
                <w:color w:val="000000"/>
                <w:sz w:val="20"/>
              </w:rPr>
              <w:t>Svobodová Katka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Cs w:val="22"/>
              </w:rPr>
              <w:t>248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Cs w:val="22"/>
              </w:rPr>
              <w:t>245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558FD">
              <w:rPr>
                <w:rFonts w:ascii="Arial CE" w:hAnsi="Arial CE" w:cs="Arial CE"/>
                <w:color w:val="000000"/>
                <w:sz w:val="20"/>
              </w:rPr>
              <w:t>Nekuda Josef</w:t>
            </w:r>
          </w:p>
        </w:tc>
      </w:tr>
      <w:tr w:rsidR="00E558FD" w:rsidRPr="00E558FD" w:rsidTr="00E558FD">
        <w:trPr>
          <w:trHeight w:val="375"/>
          <w:jc w:val="center"/>
        </w:trPr>
        <w:tc>
          <w:tcPr>
            <w:tcW w:w="1899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936</w:t>
            </w:r>
          </w:p>
        </w:tc>
        <w:tc>
          <w:tcPr>
            <w:tcW w:w="57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Cs w:val="22"/>
              </w:rPr>
              <w:t>18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5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954</w:t>
            </w:r>
          </w:p>
        </w:tc>
      </w:tr>
      <w:tr w:rsidR="00E558FD" w:rsidRPr="00E558FD" w:rsidTr="00E558FD">
        <w:trPr>
          <w:trHeight w:val="360"/>
          <w:jc w:val="center"/>
        </w:trPr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558F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558FD" w:rsidRPr="00E558FD" w:rsidTr="00E558FD">
        <w:trPr>
          <w:trHeight w:val="375"/>
          <w:jc w:val="center"/>
        </w:trPr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558F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558FD" w:rsidRPr="00E558FD" w:rsidRDefault="00E558FD" w:rsidP="00E558F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558FD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E558FD" w:rsidRPr="00466B71" w:rsidRDefault="00E558FD" w:rsidP="00466B71"/>
    <w:tbl>
      <w:tblPr>
        <w:tblW w:w="8906" w:type="dxa"/>
        <w:jc w:val="center"/>
        <w:tblInd w:w="2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4"/>
        <w:gridCol w:w="596"/>
        <w:gridCol w:w="785"/>
        <w:gridCol w:w="878"/>
        <w:gridCol w:w="785"/>
        <w:gridCol w:w="841"/>
        <w:gridCol w:w="596"/>
        <w:gridCol w:w="763"/>
        <w:gridCol w:w="1738"/>
      </w:tblGrid>
      <w:tr w:rsidR="00DF00C6" w:rsidRPr="00DF00C6" w:rsidTr="00DF00C6">
        <w:trPr>
          <w:trHeight w:val="465"/>
          <w:jc w:val="center"/>
        </w:trPr>
        <w:tc>
          <w:tcPr>
            <w:tcW w:w="4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F00C6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Baskeťáci</w:t>
            </w:r>
            <w:proofErr w:type="spellEnd"/>
          </w:p>
        </w:tc>
        <w:tc>
          <w:tcPr>
            <w:tcW w:w="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DF00C6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DF00C6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Srkla</w:t>
            </w:r>
          </w:p>
        </w:tc>
      </w:tr>
      <w:tr w:rsidR="00DF00C6" w:rsidRPr="00DF00C6" w:rsidTr="00DF00C6">
        <w:trPr>
          <w:trHeight w:val="270"/>
          <w:jc w:val="center"/>
        </w:trPr>
        <w:tc>
          <w:tcPr>
            <w:tcW w:w="1924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19.00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DF00C6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DF00C6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DF00C6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DF00C6">
              <w:rPr>
                <w:rFonts w:ascii="Arial CE" w:hAnsi="Arial CE" w:cs="Arial CE"/>
                <w:color w:val="000000"/>
                <w:sz w:val="20"/>
              </w:rPr>
              <w:t>10.kolo</w:t>
            </w:r>
            <w:proofErr w:type="gramEnd"/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DF00C6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DF00C6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DF00C6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73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DF00C6">
              <w:rPr>
                <w:rFonts w:ascii="Arial CE" w:hAnsi="Arial CE" w:cs="Arial CE"/>
                <w:b/>
                <w:bCs/>
                <w:color w:val="000000"/>
                <w:sz w:val="20"/>
              </w:rPr>
              <w:t>15.1.2025</w:t>
            </w:r>
            <w:proofErr w:type="gramEnd"/>
          </w:p>
        </w:tc>
      </w:tr>
      <w:tr w:rsidR="00DF00C6" w:rsidRPr="00DF00C6" w:rsidTr="00DF00C6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F00C6">
              <w:rPr>
                <w:rFonts w:ascii="Arial CE" w:hAnsi="Arial CE" w:cs="Arial CE"/>
                <w:color w:val="000000"/>
                <w:sz w:val="20"/>
              </w:rPr>
              <w:t>Čáslavová Hanka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Cs w:val="22"/>
              </w:rPr>
              <w:t>241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Cs w:val="22"/>
              </w:rPr>
              <w:t>248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F00C6">
              <w:rPr>
                <w:rFonts w:ascii="Arial CE" w:hAnsi="Arial CE" w:cs="Arial CE"/>
                <w:color w:val="000000"/>
                <w:sz w:val="20"/>
              </w:rPr>
              <w:t>Večeřa Stanislav</w:t>
            </w:r>
          </w:p>
        </w:tc>
      </w:tr>
      <w:tr w:rsidR="00DF00C6" w:rsidRPr="00DF00C6" w:rsidTr="00DF00C6">
        <w:trPr>
          <w:trHeight w:val="300"/>
          <w:jc w:val="center"/>
        </w:trPr>
        <w:tc>
          <w:tcPr>
            <w:tcW w:w="19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F00C6">
              <w:rPr>
                <w:rFonts w:ascii="Arial CE" w:hAnsi="Arial CE" w:cs="Arial CE"/>
                <w:color w:val="000000"/>
                <w:sz w:val="20"/>
              </w:rPr>
              <w:t>Caha Zdeněk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Cs w:val="22"/>
              </w:rPr>
              <w:t>214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Cs w:val="22"/>
              </w:rPr>
              <w:t>219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F00C6">
              <w:rPr>
                <w:rFonts w:ascii="Arial CE" w:hAnsi="Arial CE" w:cs="Arial CE"/>
                <w:color w:val="000000"/>
                <w:sz w:val="20"/>
              </w:rPr>
              <w:t>Krejčí Petr</w:t>
            </w:r>
          </w:p>
        </w:tc>
      </w:tr>
      <w:tr w:rsidR="00DF00C6" w:rsidRPr="00DF00C6" w:rsidTr="00DF00C6">
        <w:trPr>
          <w:trHeight w:val="300"/>
          <w:jc w:val="center"/>
        </w:trPr>
        <w:tc>
          <w:tcPr>
            <w:tcW w:w="19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F00C6">
              <w:rPr>
                <w:rFonts w:ascii="Arial CE" w:hAnsi="Arial CE" w:cs="Arial CE"/>
                <w:color w:val="000000"/>
                <w:sz w:val="20"/>
              </w:rPr>
              <w:t>Rychnovský Tomáš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Cs w:val="22"/>
              </w:rPr>
              <w:t>242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Cs w:val="22"/>
              </w:rPr>
              <w:t>218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F00C6">
              <w:rPr>
                <w:rFonts w:ascii="Arial CE" w:hAnsi="Arial CE" w:cs="Arial CE"/>
                <w:color w:val="000000"/>
                <w:sz w:val="20"/>
              </w:rPr>
              <w:t>Buček Milan</w:t>
            </w:r>
          </w:p>
        </w:tc>
      </w:tr>
      <w:tr w:rsidR="00DF00C6" w:rsidRPr="00DF00C6" w:rsidTr="00DF00C6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F00C6">
              <w:rPr>
                <w:rFonts w:ascii="Arial CE" w:hAnsi="Arial CE" w:cs="Arial CE"/>
                <w:color w:val="000000"/>
                <w:sz w:val="20"/>
              </w:rPr>
              <w:t>Zmeškal Jaroslav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Cs w:val="22"/>
              </w:rPr>
              <w:t>238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Cs w:val="22"/>
              </w:rPr>
              <w:t>245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F00C6">
              <w:rPr>
                <w:rFonts w:ascii="Arial CE" w:hAnsi="Arial CE" w:cs="Arial CE"/>
                <w:color w:val="000000"/>
                <w:sz w:val="20"/>
              </w:rPr>
              <w:t>Kavalec Pavel</w:t>
            </w:r>
          </w:p>
        </w:tc>
      </w:tr>
      <w:tr w:rsidR="00DF00C6" w:rsidRPr="00DF00C6" w:rsidTr="00DF00C6">
        <w:trPr>
          <w:trHeight w:val="375"/>
          <w:jc w:val="center"/>
        </w:trPr>
        <w:tc>
          <w:tcPr>
            <w:tcW w:w="1924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935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930</w:t>
            </w:r>
          </w:p>
        </w:tc>
      </w:tr>
      <w:tr w:rsidR="00DF00C6" w:rsidRPr="00DF00C6" w:rsidTr="00DF00C6">
        <w:trPr>
          <w:trHeight w:val="360"/>
          <w:jc w:val="center"/>
        </w:trPr>
        <w:tc>
          <w:tcPr>
            <w:tcW w:w="19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F00C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DF00C6" w:rsidRPr="00DF00C6" w:rsidTr="00DF00C6">
        <w:trPr>
          <w:trHeight w:val="375"/>
          <w:jc w:val="center"/>
        </w:trPr>
        <w:tc>
          <w:tcPr>
            <w:tcW w:w="1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F00C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DF00C6" w:rsidRPr="00DF00C6" w:rsidRDefault="00DF00C6" w:rsidP="00DF00C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F00C6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FB1532" w:rsidRDefault="00FB1532" w:rsidP="00FB1532">
      <w:pPr>
        <w:pStyle w:val="Nadpis4"/>
      </w:pPr>
      <w:r>
        <w:t>Tabulka:</w:t>
      </w:r>
    </w:p>
    <w:tbl>
      <w:tblPr>
        <w:tblW w:w="10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940"/>
        <w:gridCol w:w="960"/>
        <w:gridCol w:w="420"/>
        <w:gridCol w:w="380"/>
        <w:gridCol w:w="400"/>
        <w:gridCol w:w="1040"/>
        <w:gridCol w:w="720"/>
        <w:gridCol w:w="860"/>
        <w:gridCol w:w="880"/>
        <w:gridCol w:w="1000"/>
        <w:gridCol w:w="1120"/>
      </w:tblGrid>
      <w:tr w:rsidR="007E53DE" w:rsidRPr="007E53DE" w:rsidTr="007E53DE">
        <w:trPr>
          <w:trHeight w:val="525"/>
          <w:jc w:val="center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E53DE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E53DE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7E53DE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7E53DE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E53DE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E53DE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E53DE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E53DE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E53DE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E53DE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7E53DE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7E53DE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7E53DE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7E53DE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7E53DE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7E53DE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7E53DE" w:rsidRPr="007E53DE" w:rsidTr="007E53DE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E53DE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E53DE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998,89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36,5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17,5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13</w:t>
            </w:r>
          </w:p>
        </w:tc>
      </w:tr>
      <w:tr w:rsidR="007E53DE" w:rsidRPr="007E53DE" w:rsidTr="007E53DE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E53DE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E53DE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989,89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32,5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21,5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11</w:t>
            </w:r>
          </w:p>
        </w:tc>
      </w:tr>
      <w:tr w:rsidR="007E53DE" w:rsidRPr="007E53DE" w:rsidTr="007E53DE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E53DE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E53DE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968,22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30,5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23,5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37,5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34,5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10</w:t>
            </w:r>
          </w:p>
        </w:tc>
      </w:tr>
      <w:tr w:rsidR="007E53DE" w:rsidRPr="007E53DE" w:rsidTr="007E53DE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E53DE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E53DE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977,00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10</w:t>
            </w:r>
          </w:p>
        </w:tc>
      </w:tr>
      <w:tr w:rsidR="007E53DE" w:rsidRPr="007E53DE" w:rsidTr="007E53DE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E53DE">
              <w:rPr>
                <w:rFonts w:ascii="Arial CE" w:hAnsi="Arial CE" w:cs="Arial CE"/>
                <w:b/>
                <w:bCs/>
                <w:sz w:val="20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E53DE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953,50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26,5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21,5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9</w:t>
            </w:r>
          </w:p>
        </w:tc>
      </w:tr>
      <w:tr w:rsidR="007E53DE" w:rsidRPr="007E53DE" w:rsidTr="007E53DE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E53DE">
              <w:rPr>
                <w:rFonts w:ascii="Arial CE" w:hAnsi="Arial CE" w:cs="Arial CE"/>
                <w:b/>
                <w:bCs/>
                <w:sz w:val="20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E53DE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975,89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37,5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34,5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8</w:t>
            </w:r>
          </w:p>
        </w:tc>
      </w:tr>
      <w:tr w:rsidR="007E53DE" w:rsidRPr="007E53DE" w:rsidTr="007E53DE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E53DE">
              <w:rPr>
                <w:rFonts w:ascii="Arial CE" w:hAnsi="Arial CE" w:cs="Arial CE"/>
                <w:b/>
                <w:bCs/>
                <w:sz w:val="20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7E53DE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949,22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26,5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45,5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7</w:t>
            </w:r>
          </w:p>
        </w:tc>
      </w:tr>
      <w:tr w:rsidR="007E53DE" w:rsidRPr="007E53DE" w:rsidTr="007E53DE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E53DE">
              <w:rPr>
                <w:rFonts w:ascii="Arial CE" w:hAnsi="Arial CE" w:cs="Arial CE"/>
                <w:b/>
                <w:bCs/>
                <w:sz w:val="20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E53DE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949,13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6</w:t>
            </w:r>
          </w:p>
        </w:tc>
      </w:tr>
      <w:tr w:rsidR="007E53DE" w:rsidRPr="007E53DE" w:rsidTr="007E53DE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E53DE">
              <w:rPr>
                <w:rFonts w:ascii="Arial CE" w:hAnsi="Arial CE" w:cs="Arial CE"/>
                <w:b/>
                <w:bCs/>
                <w:sz w:val="20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E53DE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935,00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26,5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37,5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DE" w:rsidRPr="007E53DE" w:rsidRDefault="007E53DE" w:rsidP="007E53D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7E53DE">
              <w:rPr>
                <w:rFonts w:ascii="Arial CE" w:hAnsi="Arial CE" w:cs="Arial CE"/>
                <w:sz w:val="20"/>
              </w:rPr>
              <w:t>4</w:t>
            </w:r>
          </w:p>
        </w:tc>
      </w:tr>
    </w:tbl>
    <w:p w:rsidR="00437CF4" w:rsidRDefault="00437CF4" w:rsidP="00437CF4">
      <w:pPr>
        <w:rPr>
          <w:b/>
          <w:u w:val="single"/>
        </w:rPr>
      </w:pPr>
      <w:r>
        <w:rPr>
          <w:b/>
          <w:u w:val="single"/>
        </w:rPr>
        <w:lastRenderedPageBreak/>
        <w:t>Hráči :</w:t>
      </w:r>
    </w:p>
    <w:tbl>
      <w:tblPr>
        <w:tblW w:w="1036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960"/>
        <w:gridCol w:w="2360"/>
        <w:gridCol w:w="640"/>
        <w:gridCol w:w="1041"/>
        <w:gridCol w:w="960"/>
        <w:gridCol w:w="960"/>
        <w:gridCol w:w="960"/>
        <w:gridCol w:w="960"/>
      </w:tblGrid>
      <w:tr w:rsidR="001C5E4D" w:rsidRPr="001C5E4D" w:rsidTr="001C5E4D">
        <w:trPr>
          <w:trHeight w:val="54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1C5E4D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C5E4D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1C5E4D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1C5E4D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C5E4D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1C5E4D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Zajíc David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260,71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82,14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1C5E4D">
              <w:rPr>
                <w:rFonts w:ascii="Arial CE" w:hAnsi="Arial CE" w:cs="Arial CE"/>
                <w:b/>
                <w:bCs/>
                <w:sz w:val="20"/>
              </w:rPr>
              <w:t>Červinková  Helena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260,43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3,43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C5E4D">
              <w:rPr>
                <w:rFonts w:ascii="Arial CE" w:hAnsi="Arial CE" w:cs="Arial CE"/>
                <w:b/>
                <w:bCs/>
                <w:sz w:val="20"/>
              </w:rPr>
              <w:t>Ferik</w:t>
            </w:r>
            <w:proofErr w:type="spellEnd"/>
            <w:r w:rsidRPr="001C5E4D">
              <w:rPr>
                <w:rFonts w:ascii="Arial CE" w:hAnsi="Arial CE" w:cs="Arial CE"/>
                <w:b/>
                <w:bCs/>
                <w:sz w:val="20"/>
              </w:rPr>
              <w:t xml:space="preserve"> Lukáš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76,33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3,83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C5E4D">
              <w:rPr>
                <w:rFonts w:ascii="Arial CE" w:hAnsi="Arial CE" w:cs="Arial CE"/>
                <w:b/>
                <w:bCs/>
                <w:sz w:val="20"/>
              </w:rPr>
              <w:t>Lesonický</w:t>
            </w:r>
            <w:proofErr w:type="spellEnd"/>
            <w:r w:rsidRPr="001C5E4D">
              <w:rPr>
                <w:rFonts w:ascii="Arial CE" w:hAnsi="Arial CE" w:cs="Arial CE"/>
                <w:b/>
                <w:bCs/>
                <w:sz w:val="20"/>
              </w:rPr>
              <w:t xml:space="preserve"> Rudolf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253,00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3,43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C5E4D">
              <w:rPr>
                <w:rFonts w:ascii="Arial CE" w:hAnsi="Arial CE" w:cs="Arial CE"/>
                <w:b/>
                <w:bCs/>
                <w:sz w:val="20"/>
              </w:rPr>
              <w:t>Maša</w:t>
            </w:r>
            <w:proofErr w:type="spellEnd"/>
            <w:r w:rsidRPr="001C5E4D">
              <w:rPr>
                <w:rFonts w:ascii="Arial CE" w:hAnsi="Arial CE" w:cs="Arial CE"/>
                <w:b/>
                <w:bCs/>
                <w:sz w:val="20"/>
              </w:rPr>
              <w:t xml:space="preserve"> Oldřich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252,11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74,67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5,22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Doležal Zdeněk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74,17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Slezák Stanislav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251,78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76,67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7,11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Svobodová Katka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251,38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74,88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4,88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Čeperová  Olga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250,14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77,43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Svoboda Petr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5,80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Vognar Jiří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249,75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77,38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4,50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Peška Jiří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249,56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76,89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3,33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Nečasová Jana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249,00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73,14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Hadraba Miroslav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248,63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75,88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5,13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C5E4D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Rychnovský Tomáš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248,33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68,67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4,89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Nekuda Josef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247,38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75,88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5,38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Buček Milan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245,44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71,11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4,67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Kleiblová  Renata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243,43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68,57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8,43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Kavalec Pavel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243,20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6,60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20.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C5E4D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Čáslavová Hanka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66,71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6,86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21.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Šulc Radek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239,44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67,78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6,22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22.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C5E4D">
              <w:rPr>
                <w:rFonts w:ascii="Arial CE" w:hAnsi="Arial CE" w:cs="Arial CE"/>
                <w:b/>
                <w:bCs/>
                <w:sz w:val="20"/>
              </w:rPr>
              <w:t>Salinka</w:t>
            </w:r>
            <w:proofErr w:type="spellEnd"/>
            <w:r w:rsidRPr="001C5E4D">
              <w:rPr>
                <w:rFonts w:ascii="Arial CE" w:hAnsi="Arial CE" w:cs="Arial CE"/>
                <w:b/>
                <w:bCs/>
                <w:sz w:val="20"/>
              </w:rPr>
              <w:t xml:space="preserve"> Petr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237,88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66,88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7,50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23.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C5E4D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Caha Zdeněk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237,44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71,44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5,78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24.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1C5E4D">
              <w:rPr>
                <w:rFonts w:ascii="Arial CE" w:hAnsi="Arial CE" w:cs="Arial CE"/>
                <w:b/>
                <w:bCs/>
                <w:sz w:val="20"/>
              </w:rPr>
              <w:t>Novák  Zdeněk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234,20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69,20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25.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Jahodová Ivana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232,63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65,25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6,88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26.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C5E4D">
              <w:rPr>
                <w:rFonts w:ascii="Arial CE" w:hAnsi="Arial CE" w:cs="Arial CE"/>
                <w:b/>
                <w:bCs/>
                <w:sz w:val="20"/>
              </w:rPr>
              <w:t>Čepera</w:t>
            </w:r>
            <w:proofErr w:type="spellEnd"/>
            <w:r w:rsidRPr="001C5E4D">
              <w:rPr>
                <w:rFonts w:ascii="Arial CE" w:hAnsi="Arial CE" w:cs="Arial CE"/>
                <w:b/>
                <w:bCs/>
                <w:sz w:val="20"/>
              </w:rPr>
              <w:t xml:space="preserve">  Vít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231,71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64,71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7,71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27.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Večeřová Lenka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230,25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63,50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7,13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28.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1C5E4D">
              <w:rPr>
                <w:rFonts w:ascii="Arial CE" w:hAnsi="Arial CE" w:cs="Arial CE"/>
                <w:b/>
                <w:bCs/>
                <w:sz w:val="20"/>
              </w:rPr>
              <w:t>Ševčíková  Věra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227,50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62,50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8,25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29.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Večeřa Stanislav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227,38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65,88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7,75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30.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C5E4D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Zmeškal Jaroslav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226,60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63,20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8,40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31.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Červená Pavla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223,80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32.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1C5E4D">
              <w:rPr>
                <w:rFonts w:ascii="Arial CE" w:hAnsi="Arial CE" w:cs="Arial CE"/>
                <w:b/>
                <w:bCs/>
                <w:sz w:val="20"/>
              </w:rPr>
              <w:t>Smejkal  Jiří</w:t>
            </w:r>
            <w:proofErr w:type="gramEnd"/>
            <w:r w:rsidRPr="001C5E4D"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222,38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64,25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8,13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33.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C5E4D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C5E4D">
              <w:rPr>
                <w:rFonts w:ascii="Arial CE" w:hAnsi="Arial CE" w:cs="Arial CE"/>
                <w:b/>
                <w:bCs/>
                <w:sz w:val="20"/>
              </w:rPr>
              <w:t>Šoltés</w:t>
            </w:r>
            <w:proofErr w:type="spellEnd"/>
            <w:r w:rsidRPr="001C5E4D">
              <w:rPr>
                <w:rFonts w:ascii="Arial CE" w:hAnsi="Arial CE" w:cs="Arial CE"/>
                <w:b/>
                <w:bCs/>
                <w:sz w:val="20"/>
              </w:rPr>
              <w:t xml:space="preserve"> Josef 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221,50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10,50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34.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C5E4D">
              <w:rPr>
                <w:rFonts w:ascii="Arial CE" w:hAnsi="Arial CE" w:cs="Arial CE"/>
                <w:b/>
                <w:bCs/>
                <w:sz w:val="20"/>
              </w:rPr>
              <w:t>Klíčníková</w:t>
            </w:r>
            <w:proofErr w:type="spellEnd"/>
            <w:r w:rsidRPr="001C5E4D">
              <w:rPr>
                <w:rFonts w:ascii="Arial CE" w:hAnsi="Arial CE" w:cs="Arial CE"/>
                <w:b/>
                <w:bCs/>
                <w:sz w:val="20"/>
              </w:rPr>
              <w:t xml:space="preserve"> Jarka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221,38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68,50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7,38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35.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Faltýnek Antonín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221,00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58,14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10,43</w:t>
            </w:r>
          </w:p>
        </w:tc>
      </w:tr>
      <w:tr w:rsidR="001C5E4D" w:rsidRPr="001C5E4D" w:rsidTr="001C5E4D">
        <w:trPr>
          <w:trHeight w:val="315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36.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Červený Pavel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219,20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59,20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9,80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37.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Klika Jaromír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267,63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91,75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2,38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38.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Kacetl Ladislav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257,00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87,00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0,00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39.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Zemek František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40.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Kolář Luděk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254,50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77,75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3,50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41.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Kremláček Eduard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248,43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75,43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4,57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42.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Smrž Jaroslav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244,00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72,13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43.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C5E4D">
              <w:rPr>
                <w:rFonts w:ascii="Arial CE" w:hAnsi="Arial CE" w:cs="Arial CE"/>
                <w:b/>
                <w:bCs/>
                <w:sz w:val="20"/>
              </w:rPr>
              <w:t>Harenčák</w:t>
            </w:r>
            <w:proofErr w:type="spellEnd"/>
            <w:r w:rsidRPr="001C5E4D">
              <w:rPr>
                <w:rFonts w:ascii="Arial CE" w:hAnsi="Arial CE" w:cs="Arial CE"/>
                <w:b/>
                <w:bCs/>
                <w:sz w:val="20"/>
              </w:rPr>
              <w:t xml:space="preserve"> Pavel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241,00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73,29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5,29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44.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C5E4D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Zajíc Pavel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239,00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10,00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45.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Krejčí Petr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219,00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46.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Němec Libor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216,50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47.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Brázda Jaroslav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46,00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48.</w:t>
            </w:r>
          </w:p>
        </w:tc>
        <w:tc>
          <w:tcPr>
            <w:tcW w:w="1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Smejkal Jiří ml.</w:t>
            </w: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212,00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12,00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1C5E4D" w:rsidRPr="001C5E4D" w:rsidRDefault="001C5E4D" w:rsidP="008F39F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1C5E4D" w:rsidRPr="001C5E4D" w:rsidRDefault="001C5E4D" w:rsidP="008F39F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1C5E4D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1C5E4D" w:rsidRPr="001C5E4D" w:rsidRDefault="001C5E4D" w:rsidP="008F39F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1C5E4D" w:rsidRPr="001C5E4D" w:rsidRDefault="001C5E4D" w:rsidP="008F39F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C5E4D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1C5E4D" w:rsidRPr="001C5E4D" w:rsidRDefault="001C5E4D" w:rsidP="008F39F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1C5E4D" w:rsidRPr="001C5E4D" w:rsidRDefault="001C5E4D" w:rsidP="008F39F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bookmarkStart w:id="0" w:name="_GoBack"/>
            <w:bookmarkEnd w:id="0"/>
            <w:r w:rsidRPr="001C5E4D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1C5E4D" w:rsidRPr="001C5E4D" w:rsidRDefault="001C5E4D" w:rsidP="008F39F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1C5E4D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1C5E4D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1C5E4D" w:rsidRPr="001C5E4D" w:rsidRDefault="001C5E4D" w:rsidP="008F39F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C5E4D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1C5E4D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49.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C5E4D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3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Čupr Stanislav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212,00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53,00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50.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Pavlíková Irena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207,00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1C5E4D" w:rsidRPr="001C5E4D" w:rsidTr="001C5E4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b/>
                <w:bCs/>
                <w:color w:val="000000"/>
                <w:szCs w:val="22"/>
              </w:rPr>
              <w:t>51.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C5E4D">
              <w:rPr>
                <w:rFonts w:ascii="Arial CE" w:hAnsi="Arial CE" w:cs="Arial CE"/>
                <w:b/>
                <w:bCs/>
                <w:sz w:val="20"/>
              </w:rPr>
              <w:t>Kremláčková Lenka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C5E4D">
              <w:rPr>
                <w:rFonts w:ascii="Calibri" w:hAnsi="Calibri" w:cs="Calibri"/>
                <w:b/>
                <w:color w:val="0070C0"/>
                <w:szCs w:val="22"/>
              </w:rPr>
              <w:t>195,00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E4D" w:rsidRPr="001C5E4D" w:rsidRDefault="001C5E4D" w:rsidP="001C5E4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5E4D">
              <w:rPr>
                <w:rFonts w:ascii="Calibri" w:hAnsi="Calibri" w:cs="Calibri"/>
                <w:color w:val="000000"/>
                <w:szCs w:val="22"/>
              </w:rPr>
              <w:t>13,00</w:t>
            </w:r>
          </w:p>
        </w:tc>
      </w:tr>
    </w:tbl>
    <w:p w:rsidR="001C610A" w:rsidRDefault="001C610A" w:rsidP="00437CF4">
      <w:pPr>
        <w:rPr>
          <w:b/>
          <w:u w:val="single"/>
        </w:rPr>
      </w:pPr>
    </w:p>
    <w:p w:rsidR="007C4531" w:rsidRDefault="007C4531" w:rsidP="00437CF4">
      <w:pPr>
        <w:rPr>
          <w:b/>
          <w:u w:val="single"/>
        </w:rPr>
      </w:pPr>
    </w:p>
    <w:p w:rsidR="00507837" w:rsidRDefault="00507837" w:rsidP="00437CF4">
      <w:pPr>
        <w:rPr>
          <w:b/>
          <w:u w:val="single"/>
        </w:rPr>
      </w:pPr>
    </w:p>
    <w:p w:rsidR="007B7387" w:rsidRDefault="007B7387" w:rsidP="00437CF4">
      <w:pPr>
        <w:rPr>
          <w:b/>
          <w:u w:val="single"/>
        </w:rPr>
      </w:pPr>
    </w:p>
    <w:sectPr w:rsidR="007B7387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4EC" w:rsidRDefault="006C24EC">
      <w:r>
        <w:separator/>
      </w:r>
    </w:p>
  </w:endnote>
  <w:endnote w:type="continuationSeparator" w:id="0">
    <w:p w:rsidR="006C24EC" w:rsidRDefault="006C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95" w:rsidRDefault="00DF049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5E4D">
      <w:rPr>
        <w:rStyle w:val="slostrnky"/>
        <w:noProof/>
      </w:rPr>
      <w:t>2</w:t>
    </w:r>
    <w:r>
      <w:rPr>
        <w:rStyle w:val="slostrnky"/>
      </w:rPr>
      <w:fldChar w:fldCharType="end"/>
    </w:r>
  </w:p>
  <w:p w:rsidR="00DF0495" w:rsidRDefault="00DF0495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95" w:rsidRDefault="00DF049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5E4D">
      <w:rPr>
        <w:rStyle w:val="slostrnky"/>
        <w:noProof/>
      </w:rPr>
      <w:t>1</w:t>
    </w:r>
    <w:r>
      <w:rPr>
        <w:rStyle w:val="slostrnky"/>
      </w:rPr>
      <w:fldChar w:fldCharType="end"/>
    </w:r>
  </w:p>
  <w:p w:rsidR="00DF0495" w:rsidRDefault="00DF0495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95" w:rsidRDefault="00DF049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DF0495" w:rsidRDefault="00DF04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4EC" w:rsidRDefault="006C24EC">
      <w:r>
        <w:separator/>
      </w:r>
    </w:p>
  </w:footnote>
  <w:footnote w:type="continuationSeparator" w:id="0">
    <w:p w:rsidR="006C24EC" w:rsidRDefault="006C2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95" w:rsidRDefault="00DF0495"/>
  <w:p w:rsidR="00DF0495" w:rsidRDefault="00DF04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5017"/>
    <w:rsid w:val="00035A28"/>
    <w:rsid w:val="00040453"/>
    <w:rsid w:val="00040489"/>
    <w:rsid w:val="000548FA"/>
    <w:rsid w:val="00060BB0"/>
    <w:rsid w:val="000700A6"/>
    <w:rsid w:val="00072D77"/>
    <w:rsid w:val="00074288"/>
    <w:rsid w:val="00081B5A"/>
    <w:rsid w:val="00082751"/>
    <w:rsid w:val="000829A2"/>
    <w:rsid w:val="000832F0"/>
    <w:rsid w:val="000A0FDA"/>
    <w:rsid w:val="000C4528"/>
    <w:rsid w:val="000F74F3"/>
    <w:rsid w:val="00104D2F"/>
    <w:rsid w:val="00132DEF"/>
    <w:rsid w:val="001342CC"/>
    <w:rsid w:val="001362C9"/>
    <w:rsid w:val="001376D4"/>
    <w:rsid w:val="00141981"/>
    <w:rsid w:val="0014416B"/>
    <w:rsid w:val="0015207F"/>
    <w:rsid w:val="0016786C"/>
    <w:rsid w:val="00185F8A"/>
    <w:rsid w:val="00196F74"/>
    <w:rsid w:val="001C599E"/>
    <w:rsid w:val="001C5E4D"/>
    <w:rsid w:val="001C610A"/>
    <w:rsid w:val="001F7BB7"/>
    <w:rsid w:val="00236E0B"/>
    <w:rsid w:val="00255E34"/>
    <w:rsid w:val="0025689A"/>
    <w:rsid w:val="00260942"/>
    <w:rsid w:val="00262527"/>
    <w:rsid w:val="0028727F"/>
    <w:rsid w:val="002955C7"/>
    <w:rsid w:val="002D2FB4"/>
    <w:rsid w:val="002E2F41"/>
    <w:rsid w:val="002F3FDC"/>
    <w:rsid w:val="002F4FC9"/>
    <w:rsid w:val="0031238F"/>
    <w:rsid w:val="003323A3"/>
    <w:rsid w:val="003400FA"/>
    <w:rsid w:val="00351934"/>
    <w:rsid w:val="00353AF4"/>
    <w:rsid w:val="003607BD"/>
    <w:rsid w:val="00367C77"/>
    <w:rsid w:val="00377DE6"/>
    <w:rsid w:val="00381C1C"/>
    <w:rsid w:val="003823B0"/>
    <w:rsid w:val="00382A11"/>
    <w:rsid w:val="003844A1"/>
    <w:rsid w:val="003947D8"/>
    <w:rsid w:val="003C250C"/>
    <w:rsid w:val="003C3FA3"/>
    <w:rsid w:val="003D6DC3"/>
    <w:rsid w:val="00423BB9"/>
    <w:rsid w:val="0042610A"/>
    <w:rsid w:val="0042745E"/>
    <w:rsid w:val="004378EB"/>
    <w:rsid w:val="00437CF4"/>
    <w:rsid w:val="00441475"/>
    <w:rsid w:val="00446F1D"/>
    <w:rsid w:val="0046328D"/>
    <w:rsid w:val="0046378B"/>
    <w:rsid w:val="004646EA"/>
    <w:rsid w:val="00466B71"/>
    <w:rsid w:val="004A1573"/>
    <w:rsid w:val="004A3DCA"/>
    <w:rsid w:val="004B1D99"/>
    <w:rsid w:val="004B1E2F"/>
    <w:rsid w:val="004B4BCF"/>
    <w:rsid w:val="004E3394"/>
    <w:rsid w:val="004F5438"/>
    <w:rsid w:val="00507837"/>
    <w:rsid w:val="0054553A"/>
    <w:rsid w:val="005501F9"/>
    <w:rsid w:val="005507F0"/>
    <w:rsid w:val="00561145"/>
    <w:rsid w:val="0057048C"/>
    <w:rsid w:val="00570997"/>
    <w:rsid w:val="00586356"/>
    <w:rsid w:val="005C01CD"/>
    <w:rsid w:val="005D2698"/>
    <w:rsid w:val="005D735A"/>
    <w:rsid w:val="005D759A"/>
    <w:rsid w:val="005F2553"/>
    <w:rsid w:val="005F5A97"/>
    <w:rsid w:val="00611047"/>
    <w:rsid w:val="00613537"/>
    <w:rsid w:val="00616069"/>
    <w:rsid w:val="00630D27"/>
    <w:rsid w:val="00642DA3"/>
    <w:rsid w:val="00651251"/>
    <w:rsid w:val="006530F1"/>
    <w:rsid w:val="00681805"/>
    <w:rsid w:val="006831C3"/>
    <w:rsid w:val="006940C6"/>
    <w:rsid w:val="006A7C2D"/>
    <w:rsid w:val="006C24EC"/>
    <w:rsid w:val="006D4A40"/>
    <w:rsid w:val="006E6C24"/>
    <w:rsid w:val="006F4968"/>
    <w:rsid w:val="00714C71"/>
    <w:rsid w:val="00716FF2"/>
    <w:rsid w:val="0074384E"/>
    <w:rsid w:val="00750129"/>
    <w:rsid w:val="0075555B"/>
    <w:rsid w:val="00757226"/>
    <w:rsid w:val="007659D6"/>
    <w:rsid w:val="0078277C"/>
    <w:rsid w:val="007B7387"/>
    <w:rsid w:val="007C4531"/>
    <w:rsid w:val="007C5EA6"/>
    <w:rsid w:val="007D5FB8"/>
    <w:rsid w:val="007E3FD8"/>
    <w:rsid w:val="007E53DE"/>
    <w:rsid w:val="007F2656"/>
    <w:rsid w:val="008043DB"/>
    <w:rsid w:val="00804987"/>
    <w:rsid w:val="00805262"/>
    <w:rsid w:val="0083671F"/>
    <w:rsid w:val="00836F7B"/>
    <w:rsid w:val="00847FBC"/>
    <w:rsid w:val="00851A86"/>
    <w:rsid w:val="008625B8"/>
    <w:rsid w:val="00866D12"/>
    <w:rsid w:val="00874C5A"/>
    <w:rsid w:val="008766EE"/>
    <w:rsid w:val="00893414"/>
    <w:rsid w:val="0089417E"/>
    <w:rsid w:val="008A3AB4"/>
    <w:rsid w:val="008A6F52"/>
    <w:rsid w:val="008E302B"/>
    <w:rsid w:val="00905E17"/>
    <w:rsid w:val="00915380"/>
    <w:rsid w:val="0092668E"/>
    <w:rsid w:val="00933DAE"/>
    <w:rsid w:val="00963836"/>
    <w:rsid w:val="00966FAE"/>
    <w:rsid w:val="009A107F"/>
    <w:rsid w:val="009B209F"/>
    <w:rsid w:val="009C0685"/>
    <w:rsid w:val="009C2B94"/>
    <w:rsid w:val="009E11EC"/>
    <w:rsid w:val="009F5C28"/>
    <w:rsid w:val="009F6CC0"/>
    <w:rsid w:val="00A049B8"/>
    <w:rsid w:val="00A04B9B"/>
    <w:rsid w:val="00A125DA"/>
    <w:rsid w:val="00A35E7A"/>
    <w:rsid w:val="00A71268"/>
    <w:rsid w:val="00A7391F"/>
    <w:rsid w:val="00AC3B0F"/>
    <w:rsid w:val="00AD6505"/>
    <w:rsid w:val="00AE4F2D"/>
    <w:rsid w:val="00AF7DD2"/>
    <w:rsid w:val="00B041CF"/>
    <w:rsid w:val="00B1063C"/>
    <w:rsid w:val="00B10C28"/>
    <w:rsid w:val="00B130F8"/>
    <w:rsid w:val="00B225DE"/>
    <w:rsid w:val="00B247FE"/>
    <w:rsid w:val="00B32086"/>
    <w:rsid w:val="00B64B43"/>
    <w:rsid w:val="00B717B3"/>
    <w:rsid w:val="00B850F9"/>
    <w:rsid w:val="00B86E68"/>
    <w:rsid w:val="00B9459B"/>
    <w:rsid w:val="00BB1462"/>
    <w:rsid w:val="00BD581C"/>
    <w:rsid w:val="00BE0B24"/>
    <w:rsid w:val="00BF2AE7"/>
    <w:rsid w:val="00BF7A82"/>
    <w:rsid w:val="00C07D63"/>
    <w:rsid w:val="00C249BF"/>
    <w:rsid w:val="00C46D3E"/>
    <w:rsid w:val="00C53F16"/>
    <w:rsid w:val="00C6120D"/>
    <w:rsid w:val="00C9457A"/>
    <w:rsid w:val="00CA1CE8"/>
    <w:rsid w:val="00D004A3"/>
    <w:rsid w:val="00D06078"/>
    <w:rsid w:val="00D079BB"/>
    <w:rsid w:val="00D07E3D"/>
    <w:rsid w:val="00D270A0"/>
    <w:rsid w:val="00D52A36"/>
    <w:rsid w:val="00D65354"/>
    <w:rsid w:val="00D662EC"/>
    <w:rsid w:val="00D7030D"/>
    <w:rsid w:val="00D85538"/>
    <w:rsid w:val="00D91941"/>
    <w:rsid w:val="00DE5398"/>
    <w:rsid w:val="00DF00C6"/>
    <w:rsid w:val="00DF0495"/>
    <w:rsid w:val="00E07AC3"/>
    <w:rsid w:val="00E2038C"/>
    <w:rsid w:val="00E40971"/>
    <w:rsid w:val="00E558FD"/>
    <w:rsid w:val="00E5635A"/>
    <w:rsid w:val="00E800DC"/>
    <w:rsid w:val="00E86B5C"/>
    <w:rsid w:val="00E93953"/>
    <w:rsid w:val="00EA6E61"/>
    <w:rsid w:val="00EB3856"/>
    <w:rsid w:val="00EF0C8D"/>
    <w:rsid w:val="00F347BC"/>
    <w:rsid w:val="00F53D5A"/>
    <w:rsid w:val="00F554A5"/>
    <w:rsid w:val="00F56B85"/>
    <w:rsid w:val="00F709E2"/>
    <w:rsid w:val="00F87030"/>
    <w:rsid w:val="00FA7C43"/>
    <w:rsid w:val="00FB1532"/>
    <w:rsid w:val="00FB2D8F"/>
    <w:rsid w:val="00FB6C54"/>
    <w:rsid w:val="00FC3A50"/>
    <w:rsid w:val="00FE479D"/>
    <w:rsid w:val="00FF34CA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1018</TotalTime>
  <Pages>1</Pages>
  <Words>696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124</cp:revision>
  <cp:lastPrinted>2001-03-04T18:26:00Z</cp:lastPrinted>
  <dcterms:created xsi:type="dcterms:W3CDTF">2020-09-08T14:42:00Z</dcterms:created>
  <dcterms:modified xsi:type="dcterms:W3CDTF">2025-01-16T16:37:00Z</dcterms:modified>
</cp:coreProperties>
</file>