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D81BE7">
        <w:rPr>
          <w:color w:val="0000FF"/>
        </w:rPr>
        <w:t>4</w:t>
      </w:r>
      <w:proofErr w:type="gramEnd"/>
    </w:p>
    <w:p w:rsidR="00B225DE" w:rsidRDefault="00B225DE" w:rsidP="00E46B89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753"/>
          <w:tab w:val="left" w:pos="2880"/>
        </w:tabs>
        <w:spacing w:after="0"/>
        <w:jc w:val="center"/>
      </w:pPr>
    </w:p>
    <w:tbl>
      <w:tblPr>
        <w:tblW w:w="8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596"/>
        <w:gridCol w:w="783"/>
        <w:gridCol w:w="877"/>
        <w:gridCol w:w="785"/>
        <w:gridCol w:w="841"/>
        <w:gridCol w:w="596"/>
        <w:gridCol w:w="763"/>
        <w:gridCol w:w="1806"/>
      </w:tblGrid>
      <w:tr w:rsidR="00E629D4" w:rsidRPr="00E629D4" w:rsidTr="00E46B89">
        <w:trPr>
          <w:trHeight w:val="465"/>
          <w:jc w:val="center"/>
        </w:trPr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E629D4" w:rsidRPr="00E629D4" w:rsidTr="00E46B89">
        <w:trPr>
          <w:trHeight w:val="270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629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629D4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629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629D4">
              <w:rPr>
                <w:rFonts w:ascii="Arial CE" w:hAnsi="Arial CE" w:cs="Arial CE"/>
                <w:b/>
                <w:bCs/>
                <w:color w:val="000000"/>
                <w:sz w:val="20"/>
              </w:rPr>
              <w:t>20.1.2025</w:t>
            </w:r>
            <w:proofErr w:type="gramEnd"/>
          </w:p>
        </w:tc>
      </w:tr>
      <w:tr w:rsidR="00E629D4" w:rsidRPr="00E629D4" w:rsidTr="00E46B89">
        <w:trPr>
          <w:trHeight w:val="315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629D4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E629D4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E629D4" w:rsidRPr="00E629D4" w:rsidTr="00E46B89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629D4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E629D4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629D4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E629D4" w:rsidRPr="00E629D4" w:rsidTr="00E46B89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629D4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E629D4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</w:tr>
      <w:tr w:rsidR="00E629D4" w:rsidRPr="00E629D4" w:rsidTr="00E46B89">
        <w:trPr>
          <w:trHeight w:val="315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629D4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E629D4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E629D4" w:rsidRPr="00E629D4" w:rsidTr="00E46B89">
        <w:trPr>
          <w:trHeight w:val="375"/>
          <w:jc w:val="center"/>
        </w:trPr>
        <w:tc>
          <w:tcPr>
            <w:tcW w:w="17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933</w:t>
            </w:r>
          </w:p>
        </w:tc>
        <w:tc>
          <w:tcPr>
            <w:tcW w:w="58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929</w:t>
            </w:r>
          </w:p>
        </w:tc>
      </w:tr>
      <w:tr w:rsidR="00E629D4" w:rsidRPr="00E629D4" w:rsidTr="00E46B89">
        <w:trPr>
          <w:trHeight w:val="360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629D4" w:rsidRPr="00E629D4" w:rsidTr="00E46B89">
        <w:trPr>
          <w:trHeight w:val="375"/>
          <w:jc w:val="center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629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629D4" w:rsidRPr="00E629D4" w:rsidRDefault="00E629D4" w:rsidP="00E629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629D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629D4" w:rsidRPr="00E629D4" w:rsidRDefault="00E629D4" w:rsidP="00E629D4"/>
    <w:tbl>
      <w:tblPr>
        <w:tblW w:w="8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596"/>
        <w:gridCol w:w="763"/>
        <w:gridCol w:w="841"/>
        <w:gridCol w:w="785"/>
        <w:gridCol w:w="841"/>
        <w:gridCol w:w="596"/>
        <w:gridCol w:w="763"/>
        <w:gridCol w:w="1466"/>
      </w:tblGrid>
      <w:tr w:rsidR="00E46B89" w:rsidRPr="00E46B89" w:rsidTr="00E46B89">
        <w:trPr>
          <w:trHeight w:val="465"/>
          <w:jc w:val="center"/>
        </w:trPr>
        <w:tc>
          <w:tcPr>
            <w:tcW w:w="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E46B89" w:rsidRPr="00E46B89" w:rsidTr="00E46B89">
        <w:trPr>
          <w:trHeight w:val="27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14.kolo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46B89">
              <w:rPr>
                <w:rFonts w:ascii="Arial CE" w:hAnsi="Arial CE" w:cs="Arial CE"/>
                <w:b/>
                <w:bCs/>
                <w:color w:val="000000"/>
                <w:sz w:val="20"/>
              </w:rPr>
              <w:t>20.1.2025</w:t>
            </w:r>
            <w:proofErr w:type="gramEnd"/>
          </w:p>
        </w:tc>
      </w:tr>
      <w:tr w:rsidR="00E46B89" w:rsidRPr="00E46B89" w:rsidTr="00E46B89">
        <w:trPr>
          <w:trHeight w:val="315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Zemek František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E46B89" w:rsidRPr="00E46B89" w:rsidTr="00E46B89">
        <w:trPr>
          <w:trHeight w:val="30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46B89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E46B89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46B89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E46B89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E46B89" w:rsidRPr="00E46B89" w:rsidTr="00E46B89">
        <w:trPr>
          <w:trHeight w:val="30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</w:tr>
      <w:tr w:rsidR="00E46B89" w:rsidRPr="00E46B89" w:rsidTr="00E46B89">
        <w:trPr>
          <w:trHeight w:val="315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E46B89" w:rsidRPr="00E46B89" w:rsidTr="00E46B89">
        <w:trPr>
          <w:trHeight w:val="375"/>
          <w:jc w:val="center"/>
        </w:trPr>
        <w:tc>
          <w:tcPr>
            <w:tcW w:w="188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981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970</w:t>
            </w:r>
          </w:p>
        </w:tc>
      </w:tr>
      <w:tr w:rsidR="00E46B89" w:rsidRPr="00E46B89" w:rsidTr="00E46B89">
        <w:trPr>
          <w:trHeight w:val="36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46B89" w:rsidRPr="00E46B89" w:rsidTr="00E46B89">
        <w:trPr>
          <w:trHeight w:val="375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558FD" w:rsidRDefault="00E558FD" w:rsidP="00466B71"/>
    <w:tbl>
      <w:tblPr>
        <w:tblW w:w="8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596"/>
        <w:gridCol w:w="763"/>
        <w:gridCol w:w="847"/>
        <w:gridCol w:w="800"/>
        <w:gridCol w:w="850"/>
        <w:gridCol w:w="596"/>
        <w:gridCol w:w="763"/>
        <w:gridCol w:w="1806"/>
      </w:tblGrid>
      <w:tr w:rsidR="00E46B89" w:rsidRPr="00E46B89" w:rsidTr="00E46B89">
        <w:trPr>
          <w:trHeight w:val="465"/>
          <w:jc w:val="center"/>
        </w:trPr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E46B89" w:rsidRPr="00E46B89" w:rsidTr="00E46B89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46B8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46B89">
              <w:rPr>
                <w:rFonts w:ascii="Arial CE" w:hAnsi="Arial CE" w:cs="Arial CE"/>
                <w:b/>
                <w:bCs/>
                <w:color w:val="000000"/>
                <w:sz w:val="20"/>
              </w:rPr>
              <w:t>22.1.2025</w:t>
            </w:r>
            <w:proofErr w:type="gramEnd"/>
          </w:p>
        </w:tc>
      </w:tr>
      <w:tr w:rsidR="00E46B89" w:rsidRPr="00E46B89" w:rsidTr="00E46B89">
        <w:trPr>
          <w:trHeight w:val="31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E46B89" w:rsidRPr="00E46B89" w:rsidTr="00E46B89">
        <w:trPr>
          <w:trHeight w:val="30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46B89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E46B89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E46B89" w:rsidRPr="00E46B89" w:rsidTr="00E46B89">
        <w:trPr>
          <w:trHeight w:val="30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E46B89" w:rsidRPr="00E46B89" w:rsidTr="00E46B89">
        <w:trPr>
          <w:trHeight w:val="31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E46B89" w:rsidRPr="00E46B89" w:rsidTr="00E46B89">
        <w:trPr>
          <w:trHeight w:val="375"/>
          <w:jc w:val="center"/>
        </w:trPr>
        <w:tc>
          <w:tcPr>
            <w:tcW w:w="177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948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949</w:t>
            </w:r>
          </w:p>
        </w:tc>
      </w:tr>
      <w:tr w:rsidR="00E46B89" w:rsidRPr="00E46B89" w:rsidTr="00E46B89">
        <w:trPr>
          <w:trHeight w:val="36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46B89" w:rsidRPr="00E46B89" w:rsidTr="00E46B89">
        <w:trPr>
          <w:trHeight w:val="37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46B8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46B89" w:rsidRPr="00E46B89" w:rsidRDefault="00E46B89" w:rsidP="00E46B8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46B8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2D6495" w:rsidRPr="00FE02C5" w:rsidTr="002D6495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E02C5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E02C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E02C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E02C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E02C5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E02C5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E02C5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E02C5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996,00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985,80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956,56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968,22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977,00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973,10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E02C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949,22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946,89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2D6495" w:rsidRPr="00FE02C5" w:rsidTr="002D649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02C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934,78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495" w:rsidRPr="00FE02C5" w:rsidRDefault="002D6495" w:rsidP="00FE02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E02C5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9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2200"/>
        <w:gridCol w:w="640"/>
        <w:gridCol w:w="1140"/>
        <w:gridCol w:w="660"/>
        <w:gridCol w:w="960"/>
        <w:gridCol w:w="760"/>
        <w:gridCol w:w="960"/>
      </w:tblGrid>
      <w:tr w:rsidR="008B3BEA" w:rsidRPr="008B3BEA" w:rsidTr="008B3BEA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B3BEA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260,43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252,86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3,86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252,80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6,70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251,38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251,30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5,10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250,38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78,10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3,70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3,63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76,22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247,40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5,44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246,56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5,22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243,43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8,43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6,86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242,83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6,17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241,67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237,44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5,78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236,10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6,10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235,75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235,22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B3BEA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232,67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232,63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6,88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230,25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7,13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7,44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B3BEA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8,25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226,60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223,80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B3BEA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222,38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8,13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221,00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10,43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219,33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7,89</w:t>
            </w:r>
          </w:p>
        </w:tc>
      </w:tr>
      <w:tr w:rsidR="008B3BEA" w:rsidRPr="008B3BEA" w:rsidTr="008B3BEA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9,80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267,63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2,38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251,40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243,89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4,78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4,75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B3BEA" w:rsidRPr="008B3BEA" w:rsidRDefault="008B3BEA" w:rsidP="00AD752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8B3BE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B3BE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8B3BEA" w:rsidRPr="008B3BEA" w:rsidTr="008B3BEA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B3BEA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8B3BEA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EA" w:rsidRPr="008B3BEA" w:rsidRDefault="008B3BEA" w:rsidP="008B3BE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B3BEA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1C610A" w:rsidRDefault="001C610A" w:rsidP="00437CF4">
      <w:pPr>
        <w:rPr>
          <w:b/>
          <w:u w:val="single"/>
        </w:rPr>
      </w:pPr>
    </w:p>
    <w:p w:rsidR="007C4531" w:rsidRDefault="007C4531" w:rsidP="00437CF4">
      <w:pPr>
        <w:rPr>
          <w:b/>
          <w:u w:val="single"/>
        </w:rPr>
      </w:pPr>
      <w:bookmarkStart w:id="0" w:name="_GoBack"/>
      <w:bookmarkEnd w:id="0"/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B2" w:rsidRDefault="001528B2">
      <w:r>
        <w:separator/>
      </w:r>
    </w:p>
  </w:endnote>
  <w:endnote w:type="continuationSeparator" w:id="0">
    <w:p w:rsidR="001528B2" w:rsidRDefault="0015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4" w:rsidRDefault="00E629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3BEA">
      <w:rPr>
        <w:rStyle w:val="slostrnky"/>
        <w:noProof/>
      </w:rPr>
      <w:t>2</w:t>
    </w:r>
    <w:r>
      <w:rPr>
        <w:rStyle w:val="slostrnky"/>
      </w:rPr>
      <w:fldChar w:fldCharType="end"/>
    </w:r>
  </w:p>
  <w:p w:rsidR="00E629D4" w:rsidRDefault="00E629D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4" w:rsidRDefault="00E629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3BEA">
      <w:rPr>
        <w:rStyle w:val="slostrnky"/>
        <w:noProof/>
      </w:rPr>
      <w:t>1</w:t>
    </w:r>
    <w:r>
      <w:rPr>
        <w:rStyle w:val="slostrnky"/>
      </w:rPr>
      <w:fldChar w:fldCharType="end"/>
    </w:r>
  </w:p>
  <w:p w:rsidR="00E629D4" w:rsidRDefault="00E629D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4" w:rsidRDefault="00E629D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29D4" w:rsidRDefault="00E62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B2" w:rsidRDefault="001528B2">
      <w:r>
        <w:separator/>
      </w:r>
    </w:p>
  </w:footnote>
  <w:footnote w:type="continuationSeparator" w:id="0">
    <w:p w:rsidR="001528B2" w:rsidRDefault="0015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D4" w:rsidRDefault="00E629D4"/>
  <w:p w:rsidR="00E629D4" w:rsidRDefault="00E629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60BB0"/>
    <w:rsid w:val="000700A6"/>
    <w:rsid w:val="00072D77"/>
    <w:rsid w:val="00074288"/>
    <w:rsid w:val="00081B5A"/>
    <w:rsid w:val="00082751"/>
    <w:rsid w:val="000829A2"/>
    <w:rsid w:val="000832F0"/>
    <w:rsid w:val="000A0FDA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E3394"/>
    <w:rsid w:val="004F5438"/>
    <w:rsid w:val="00507837"/>
    <w:rsid w:val="0054553A"/>
    <w:rsid w:val="005501F9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3671F"/>
    <w:rsid w:val="00836F7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B3BEA"/>
    <w:rsid w:val="008E302B"/>
    <w:rsid w:val="00905E17"/>
    <w:rsid w:val="00915380"/>
    <w:rsid w:val="0092668E"/>
    <w:rsid w:val="00933DAE"/>
    <w:rsid w:val="00963836"/>
    <w:rsid w:val="00966FAE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E5398"/>
    <w:rsid w:val="00DF00C6"/>
    <w:rsid w:val="00DF0495"/>
    <w:rsid w:val="00E07AC3"/>
    <w:rsid w:val="00E2038C"/>
    <w:rsid w:val="00E40971"/>
    <w:rsid w:val="00E46B89"/>
    <w:rsid w:val="00E558FD"/>
    <w:rsid w:val="00E5635A"/>
    <w:rsid w:val="00E629D4"/>
    <w:rsid w:val="00E800DC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87030"/>
    <w:rsid w:val="00FA7C43"/>
    <w:rsid w:val="00FB1532"/>
    <w:rsid w:val="00FB2D8F"/>
    <w:rsid w:val="00FB6C54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1063</TotalTime>
  <Pages>1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130</cp:revision>
  <cp:lastPrinted>2001-03-04T18:26:00Z</cp:lastPrinted>
  <dcterms:created xsi:type="dcterms:W3CDTF">2020-09-08T14:42:00Z</dcterms:created>
  <dcterms:modified xsi:type="dcterms:W3CDTF">2025-01-23T17:04:00Z</dcterms:modified>
</cp:coreProperties>
</file>