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225DE">
        <w:rPr>
          <w:color w:val="0000FF"/>
        </w:rPr>
        <w:t>1</w:t>
      </w:r>
      <w:r w:rsidR="00F30B0A">
        <w:rPr>
          <w:color w:val="0000FF"/>
        </w:rPr>
        <w:t>7</w:t>
      </w:r>
      <w:proofErr w:type="gramEnd"/>
    </w:p>
    <w:p w:rsidR="00B57C69" w:rsidRDefault="00B57C69" w:rsidP="004C256B">
      <w:pPr>
        <w:spacing w:before="0"/>
        <w:ind w:left="340" w:firstLine="0"/>
      </w:pPr>
    </w:p>
    <w:p w:rsidR="00B57C69" w:rsidRDefault="00B57C69" w:rsidP="004C256B">
      <w:pPr>
        <w:spacing w:before="0"/>
      </w:pPr>
    </w:p>
    <w:tbl>
      <w:tblPr>
        <w:tblW w:w="9269" w:type="dxa"/>
        <w:jc w:val="center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763"/>
        <w:gridCol w:w="851"/>
        <w:gridCol w:w="865"/>
        <w:gridCol w:w="841"/>
        <w:gridCol w:w="704"/>
        <w:gridCol w:w="763"/>
        <w:gridCol w:w="1930"/>
      </w:tblGrid>
      <w:tr w:rsidR="00F30B0A" w:rsidRPr="00F30B0A" w:rsidTr="00F30B0A">
        <w:trPr>
          <w:trHeight w:val="465"/>
          <w:jc w:val="center"/>
        </w:trPr>
        <w:tc>
          <w:tcPr>
            <w:tcW w:w="41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</w:tr>
      <w:tr w:rsidR="00F30B0A" w:rsidRPr="00F30B0A" w:rsidTr="00F30B0A">
        <w:trPr>
          <w:trHeight w:val="27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30B0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30B0A">
              <w:rPr>
                <w:rFonts w:ascii="Arial CE" w:hAnsi="Arial CE" w:cs="Arial CE"/>
                <w:color w:val="000000"/>
                <w:sz w:val="20"/>
              </w:rPr>
              <w:t>17.kolo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30B0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F30B0A">
              <w:rPr>
                <w:rFonts w:ascii="Arial CE" w:hAnsi="Arial CE" w:cs="Arial CE"/>
                <w:b/>
                <w:bCs/>
                <w:color w:val="000000"/>
                <w:sz w:val="20"/>
              </w:rPr>
              <w:t>24.2.2025</w:t>
            </w:r>
            <w:proofErr w:type="gramEnd"/>
          </w:p>
        </w:tc>
      </w:tr>
      <w:tr w:rsidR="00F30B0A" w:rsidRPr="00F30B0A" w:rsidTr="00F30B0A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216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Klika Jaromír</w:t>
            </w:r>
          </w:p>
        </w:tc>
      </w:tr>
      <w:tr w:rsidR="00F30B0A" w:rsidRPr="00F30B0A" w:rsidTr="00F30B0A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30B0A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</w:tr>
      <w:tr w:rsidR="00F30B0A" w:rsidRPr="00F30B0A" w:rsidTr="00F30B0A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30B0A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</w:tr>
      <w:tr w:rsidR="00F30B0A" w:rsidRPr="00F30B0A" w:rsidTr="00F30B0A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</w:tr>
      <w:tr w:rsidR="00F30B0A" w:rsidRPr="00F30B0A" w:rsidTr="00F30B0A">
        <w:trPr>
          <w:trHeight w:val="375"/>
          <w:jc w:val="center"/>
        </w:trPr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970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975</w:t>
            </w:r>
          </w:p>
        </w:tc>
      </w:tr>
      <w:tr w:rsidR="00F30B0A" w:rsidRPr="00F30B0A" w:rsidTr="00F30B0A">
        <w:trPr>
          <w:trHeight w:val="360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0B0A" w:rsidRPr="00F30B0A" w:rsidTr="00F30B0A">
        <w:trPr>
          <w:trHeight w:val="37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36C30" w:rsidRDefault="00536C30" w:rsidP="004C256B">
      <w:pPr>
        <w:spacing w:before="0"/>
      </w:pPr>
    </w:p>
    <w:p w:rsidR="00F30B0A" w:rsidRDefault="00F30B0A" w:rsidP="004C256B">
      <w:pPr>
        <w:spacing w:before="0"/>
      </w:pPr>
    </w:p>
    <w:tbl>
      <w:tblPr>
        <w:tblW w:w="878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596"/>
        <w:gridCol w:w="763"/>
        <w:gridCol w:w="843"/>
        <w:gridCol w:w="785"/>
        <w:gridCol w:w="841"/>
        <w:gridCol w:w="596"/>
        <w:gridCol w:w="763"/>
        <w:gridCol w:w="1843"/>
      </w:tblGrid>
      <w:tr w:rsidR="00F30B0A" w:rsidRPr="00F30B0A" w:rsidTr="00F30B0A">
        <w:trPr>
          <w:trHeight w:val="465"/>
          <w:jc w:val="center"/>
        </w:trPr>
        <w:tc>
          <w:tcPr>
            <w:tcW w:w="3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F30B0A" w:rsidRPr="00F30B0A" w:rsidTr="00F30B0A">
        <w:trPr>
          <w:trHeight w:val="270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30B0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30B0A">
              <w:rPr>
                <w:rFonts w:ascii="Arial CE" w:hAnsi="Arial CE" w:cs="Arial CE"/>
                <w:color w:val="000000"/>
                <w:sz w:val="20"/>
              </w:rPr>
              <w:t>13.kolo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30B0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F30B0A">
              <w:rPr>
                <w:rFonts w:ascii="Arial CE" w:hAnsi="Arial CE" w:cs="Arial CE"/>
                <w:b/>
                <w:bCs/>
                <w:color w:val="000000"/>
                <w:sz w:val="20"/>
              </w:rPr>
              <w:t>24.2.2025</w:t>
            </w:r>
            <w:proofErr w:type="gramEnd"/>
          </w:p>
        </w:tc>
      </w:tr>
      <w:tr w:rsidR="00F30B0A" w:rsidRPr="00F30B0A" w:rsidTr="00F30B0A">
        <w:trPr>
          <w:trHeight w:val="315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</w:tr>
      <w:tr w:rsidR="00F30B0A" w:rsidRPr="00F30B0A" w:rsidTr="00F30B0A">
        <w:trPr>
          <w:trHeight w:val="300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Svoboda Petr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F30B0A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F30B0A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</w:tr>
      <w:tr w:rsidR="00F30B0A" w:rsidRPr="00F30B0A" w:rsidTr="00F30B0A">
        <w:trPr>
          <w:trHeight w:val="300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F30B0A" w:rsidRPr="00F30B0A" w:rsidTr="00F30B0A">
        <w:trPr>
          <w:trHeight w:val="315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Novotný Martin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F30B0A" w:rsidRPr="00F30B0A" w:rsidTr="00F30B0A">
        <w:trPr>
          <w:trHeight w:val="375"/>
          <w:jc w:val="center"/>
        </w:trPr>
        <w:tc>
          <w:tcPr>
            <w:tcW w:w="175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967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984</w:t>
            </w:r>
          </w:p>
        </w:tc>
      </w:tr>
      <w:tr w:rsidR="00F30B0A" w:rsidRPr="00F30B0A" w:rsidTr="00F30B0A">
        <w:trPr>
          <w:trHeight w:val="360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30B0A" w:rsidRPr="00F30B0A" w:rsidTr="00F30B0A">
        <w:trPr>
          <w:trHeight w:val="375"/>
          <w:jc w:val="center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30B0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30B0A" w:rsidRPr="00F30B0A" w:rsidRDefault="00F30B0A" w:rsidP="00F30B0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30B0A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30B0A" w:rsidRDefault="00F30B0A" w:rsidP="004C256B">
      <w:pPr>
        <w:spacing w:before="0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8A55FE" w:rsidRPr="008A55FE" w:rsidTr="008A55FE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A55FE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8A55FE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A55FE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A55FE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8A55FE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A55FE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8A55FE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8A55FE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8A55FE" w:rsidRPr="008A55FE" w:rsidTr="008A55F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962,58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16</w:t>
            </w:r>
          </w:p>
        </w:tc>
      </w:tr>
      <w:tr w:rsidR="008A55FE" w:rsidRPr="008A55FE" w:rsidTr="008A55F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994,50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25,5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64,5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15</w:t>
            </w:r>
          </w:p>
        </w:tc>
      </w:tr>
      <w:tr w:rsidR="008A55FE" w:rsidRPr="008A55FE" w:rsidTr="008A55F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986,91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15</w:t>
            </w:r>
          </w:p>
        </w:tc>
      </w:tr>
      <w:tr w:rsidR="008A55FE" w:rsidRPr="008A55FE" w:rsidTr="008A55F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972,50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14</w:t>
            </w:r>
          </w:p>
        </w:tc>
      </w:tr>
      <w:tr w:rsidR="008A55FE" w:rsidRPr="008A55FE" w:rsidTr="008A55F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968,40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27,5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5FE" w:rsidRPr="008A55FE" w:rsidRDefault="008A55FE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8A55FE" w:rsidRPr="008A55FE" w:rsidTr="008A55F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6</w:t>
            </w:r>
            <w:r w:rsidRPr="008A55FE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975,23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55,5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48,5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8A55FE" w:rsidRPr="008A55FE" w:rsidTr="008A55F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A55FE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949,10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9</w:t>
            </w:r>
          </w:p>
        </w:tc>
      </w:tr>
      <w:tr w:rsidR="008A55FE" w:rsidRPr="008A55FE" w:rsidTr="008A55F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949,91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7</w:t>
            </w:r>
          </w:p>
        </w:tc>
      </w:tr>
      <w:tr w:rsidR="008A55FE" w:rsidRPr="008A55FE" w:rsidTr="008A55FE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A55FE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929,09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5FE" w:rsidRPr="008A55FE" w:rsidRDefault="008A55FE" w:rsidP="008A55FE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A55FE">
              <w:rPr>
                <w:rFonts w:ascii="Arial CE" w:hAnsi="Arial CE" w:cs="Arial CE"/>
                <w:sz w:val="20"/>
              </w:rPr>
              <w:t>6</w:t>
            </w:r>
          </w:p>
        </w:tc>
      </w:tr>
    </w:tbl>
    <w:p w:rsidR="008A55FE" w:rsidRDefault="008A55FE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tbl>
      <w:tblPr>
        <w:tblW w:w="998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20"/>
        <w:gridCol w:w="2400"/>
        <w:gridCol w:w="640"/>
        <w:gridCol w:w="1041"/>
        <w:gridCol w:w="740"/>
        <w:gridCol w:w="960"/>
        <w:gridCol w:w="880"/>
        <w:gridCol w:w="960"/>
      </w:tblGrid>
      <w:tr w:rsidR="00567FEC" w:rsidRPr="00567FEC" w:rsidTr="00567FEC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67FEC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258,30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254,91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78,64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6,55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253,30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4,70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13,5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253,25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4,25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251,92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4,83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251,67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80,78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3,56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7FEC" w:rsidRPr="00567FEC" w:rsidRDefault="00567FEC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7FEC" w:rsidRPr="00567FEC" w:rsidRDefault="00567FEC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7FEC" w:rsidRPr="00567FEC" w:rsidRDefault="00567FEC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7FEC" w:rsidRPr="00567FEC" w:rsidRDefault="00567FEC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7FEC" w:rsidRPr="00567FEC" w:rsidRDefault="00567FEC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7FEC" w:rsidRPr="00567FEC" w:rsidRDefault="00567FEC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7FEC" w:rsidRPr="00567FEC" w:rsidRDefault="00567FEC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567FEC" w:rsidRPr="00567FEC" w:rsidRDefault="00567FEC" w:rsidP="00D63DC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250,89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75,22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4,89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250,22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3,56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250,11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4,78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248,40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4,40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247,42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75,58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5,17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247,36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246,64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5,18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245,40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5,70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15,5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245,23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72,69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4,46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244,27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5,82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244,25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6,38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242,38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238,90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5,90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238,30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8,40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237,64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68,91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7,18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236,40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6,70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235,91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6,45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67FEC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235,67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233,90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6,30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67FEC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232,29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66,29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6,86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229,42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567FEC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567FEC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7,60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227,50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7,60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226,60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8,40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224,33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221,83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8,83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221,50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217,00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10,44</w:t>
            </w:r>
          </w:p>
        </w:tc>
      </w:tr>
      <w:tr w:rsidR="00567FEC" w:rsidRPr="00567FEC" w:rsidTr="00567FEC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214,09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8,18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261,30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253,45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3,82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Novotný Martin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248,33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4,17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13,5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244,80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4,90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567FEC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244,73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73,45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5,18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567FE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203,00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567FEC" w:rsidRPr="00567FEC" w:rsidTr="00567FEC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b/>
                <w:bCs/>
                <w:color w:val="000000"/>
                <w:szCs w:val="22"/>
              </w:rPr>
              <w:t>52.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567FEC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567FEC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FEC" w:rsidRPr="00567FEC" w:rsidRDefault="00567FEC" w:rsidP="00567FE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67FEC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</w:tbl>
    <w:p w:rsidR="004F283B" w:rsidRDefault="004F283B" w:rsidP="00437CF4">
      <w:pPr>
        <w:rPr>
          <w:b/>
          <w:u w:val="single"/>
        </w:rPr>
      </w:pPr>
      <w:bookmarkStart w:id="0" w:name="_GoBack"/>
      <w:bookmarkEnd w:id="0"/>
    </w:p>
    <w:sectPr w:rsidR="004F283B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23" w:rsidRDefault="003F5523">
      <w:r>
        <w:separator/>
      </w:r>
    </w:p>
  </w:endnote>
  <w:endnote w:type="continuationSeparator" w:id="0">
    <w:p w:rsidR="003F5523" w:rsidRDefault="003F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A" w:rsidRDefault="00F30B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7FEC">
      <w:rPr>
        <w:rStyle w:val="slostrnky"/>
        <w:noProof/>
      </w:rPr>
      <w:t>2</w:t>
    </w:r>
    <w:r>
      <w:rPr>
        <w:rStyle w:val="slostrnky"/>
      </w:rPr>
      <w:fldChar w:fldCharType="end"/>
    </w:r>
  </w:p>
  <w:p w:rsidR="00F30B0A" w:rsidRDefault="00F30B0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A" w:rsidRDefault="00F30B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7FEC">
      <w:rPr>
        <w:rStyle w:val="slostrnky"/>
        <w:noProof/>
      </w:rPr>
      <w:t>1</w:t>
    </w:r>
    <w:r>
      <w:rPr>
        <w:rStyle w:val="slostrnky"/>
      </w:rPr>
      <w:fldChar w:fldCharType="end"/>
    </w:r>
  </w:p>
  <w:p w:rsidR="00F30B0A" w:rsidRDefault="00F30B0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A" w:rsidRDefault="00F30B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30B0A" w:rsidRDefault="00F30B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23" w:rsidRDefault="003F5523">
      <w:r>
        <w:separator/>
      </w:r>
    </w:p>
  </w:footnote>
  <w:footnote w:type="continuationSeparator" w:id="0">
    <w:p w:rsidR="003F5523" w:rsidRDefault="003F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0A" w:rsidRDefault="00F30B0A"/>
  <w:p w:rsidR="00F30B0A" w:rsidRDefault="00F30B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F6256"/>
    <w:multiLevelType w:val="hybridMultilevel"/>
    <w:tmpl w:val="835496E2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4497"/>
    <w:rsid w:val="00025017"/>
    <w:rsid w:val="00035A28"/>
    <w:rsid w:val="00040453"/>
    <w:rsid w:val="00040489"/>
    <w:rsid w:val="000548FA"/>
    <w:rsid w:val="00060BB0"/>
    <w:rsid w:val="000700A6"/>
    <w:rsid w:val="00072D77"/>
    <w:rsid w:val="00074288"/>
    <w:rsid w:val="00081B5A"/>
    <w:rsid w:val="00082751"/>
    <w:rsid w:val="000829A2"/>
    <w:rsid w:val="000832F0"/>
    <w:rsid w:val="000A0FDA"/>
    <w:rsid w:val="000C35D0"/>
    <w:rsid w:val="000C4528"/>
    <w:rsid w:val="000F74F3"/>
    <w:rsid w:val="00104D2F"/>
    <w:rsid w:val="00126186"/>
    <w:rsid w:val="00132DEF"/>
    <w:rsid w:val="001342CC"/>
    <w:rsid w:val="001362C9"/>
    <w:rsid w:val="001376D4"/>
    <w:rsid w:val="00141981"/>
    <w:rsid w:val="0014416B"/>
    <w:rsid w:val="0015207F"/>
    <w:rsid w:val="001528B2"/>
    <w:rsid w:val="0016786C"/>
    <w:rsid w:val="00185F8A"/>
    <w:rsid w:val="00196F74"/>
    <w:rsid w:val="001C599E"/>
    <w:rsid w:val="001C5E4D"/>
    <w:rsid w:val="001C610A"/>
    <w:rsid w:val="001F7BB7"/>
    <w:rsid w:val="00236E0B"/>
    <w:rsid w:val="00255E34"/>
    <w:rsid w:val="0025689A"/>
    <w:rsid w:val="00260942"/>
    <w:rsid w:val="00262527"/>
    <w:rsid w:val="00282474"/>
    <w:rsid w:val="0028727F"/>
    <w:rsid w:val="002955C7"/>
    <w:rsid w:val="002D2FB4"/>
    <w:rsid w:val="002D6495"/>
    <w:rsid w:val="002E2F41"/>
    <w:rsid w:val="002F3FDC"/>
    <w:rsid w:val="002F4FC9"/>
    <w:rsid w:val="0031238F"/>
    <w:rsid w:val="003323A3"/>
    <w:rsid w:val="003400FA"/>
    <w:rsid w:val="00351934"/>
    <w:rsid w:val="00353AF4"/>
    <w:rsid w:val="003607BD"/>
    <w:rsid w:val="00367C77"/>
    <w:rsid w:val="00377DE6"/>
    <w:rsid w:val="00381C1C"/>
    <w:rsid w:val="003823B0"/>
    <w:rsid w:val="00382A11"/>
    <w:rsid w:val="003844A1"/>
    <w:rsid w:val="003947D8"/>
    <w:rsid w:val="003C250C"/>
    <w:rsid w:val="003C3FA3"/>
    <w:rsid w:val="003D6DC3"/>
    <w:rsid w:val="003F5523"/>
    <w:rsid w:val="00423BB9"/>
    <w:rsid w:val="0042610A"/>
    <w:rsid w:val="0042745E"/>
    <w:rsid w:val="004378EB"/>
    <w:rsid w:val="00437CF4"/>
    <w:rsid w:val="00441475"/>
    <w:rsid w:val="004420BC"/>
    <w:rsid w:val="00446F1D"/>
    <w:rsid w:val="00456398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C256B"/>
    <w:rsid w:val="004E3394"/>
    <w:rsid w:val="004F283B"/>
    <w:rsid w:val="004F5438"/>
    <w:rsid w:val="0050550D"/>
    <w:rsid w:val="00507837"/>
    <w:rsid w:val="00531E38"/>
    <w:rsid w:val="00536C30"/>
    <w:rsid w:val="0054553A"/>
    <w:rsid w:val="005501F9"/>
    <w:rsid w:val="005507F0"/>
    <w:rsid w:val="00561145"/>
    <w:rsid w:val="00567FEC"/>
    <w:rsid w:val="0057048C"/>
    <w:rsid w:val="00570997"/>
    <w:rsid w:val="00586356"/>
    <w:rsid w:val="005C01CD"/>
    <w:rsid w:val="005D2698"/>
    <w:rsid w:val="005D735A"/>
    <w:rsid w:val="005D759A"/>
    <w:rsid w:val="005F2553"/>
    <w:rsid w:val="005F5A97"/>
    <w:rsid w:val="00611047"/>
    <w:rsid w:val="00613537"/>
    <w:rsid w:val="00616069"/>
    <w:rsid w:val="00630D27"/>
    <w:rsid w:val="006337ED"/>
    <w:rsid w:val="00642DA3"/>
    <w:rsid w:val="00651251"/>
    <w:rsid w:val="006530F1"/>
    <w:rsid w:val="00681805"/>
    <w:rsid w:val="006831C3"/>
    <w:rsid w:val="006940C6"/>
    <w:rsid w:val="006A7C2D"/>
    <w:rsid w:val="006C24EC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77FE7"/>
    <w:rsid w:val="0078277C"/>
    <w:rsid w:val="007B7387"/>
    <w:rsid w:val="007C4531"/>
    <w:rsid w:val="007C5EA6"/>
    <w:rsid w:val="007D5FB8"/>
    <w:rsid w:val="007E3FD8"/>
    <w:rsid w:val="007E53DE"/>
    <w:rsid w:val="007F2656"/>
    <w:rsid w:val="008043DB"/>
    <w:rsid w:val="00804987"/>
    <w:rsid w:val="00805262"/>
    <w:rsid w:val="0083671F"/>
    <w:rsid w:val="00836F7B"/>
    <w:rsid w:val="00840F4B"/>
    <w:rsid w:val="00847FBC"/>
    <w:rsid w:val="00851A86"/>
    <w:rsid w:val="008625B8"/>
    <w:rsid w:val="00866D12"/>
    <w:rsid w:val="00874C5A"/>
    <w:rsid w:val="008766EE"/>
    <w:rsid w:val="00893414"/>
    <w:rsid w:val="0089417E"/>
    <w:rsid w:val="008A3AB4"/>
    <w:rsid w:val="008A55FE"/>
    <w:rsid w:val="008A6F52"/>
    <w:rsid w:val="008B3BEA"/>
    <w:rsid w:val="008E276B"/>
    <w:rsid w:val="008E302B"/>
    <w:rsid w:val="00905E17"/>
    <w:rsid w:val="00915380"/>
    <w:rsid w:val="0092668E"/>
    <w:rsid w:val="00933DAE"/>
    <w:rsid w:val="009624ED"/>
    <w:rsid w:val="00963836"/>
    <w:rsid w:val="00966FAE"/>
    <w:rsid w:val="009A107F"/>
    <w:rsid w:val="009B209F"/>
    <w:rsid w:val="009C0685"/>
    <w:rsid w:val="009C281D"/>
    <w:rsid w:val="009C2B94"/>
    <w:rsid w:val="009E11EC"/>
    <w:rsid w:val="009F5C28"/>
    <w:rsid w:val="009F6CC0"/>
    <w:rsid w:val="00A049B8"/>
    <w:rsid w:val="00A04B9B"/>
    <w:rsid w:val="00A125DA"/>
    <w:rsid w:val="00A35E7A"/>
    <w:rsid w:val="00A71268"/>
    <w:rsid w:val="00A7391F"/>
    <w:rsid w:val="00A8078B"/>
    <w:rsid w:val="00AC3B0F"/>
    <w:rsid w:val="00AD6505"/>
    <w:rsid w:val="00AE4F2D"/>
    <w:rsid w:val="00AF7DD2"/>
    <w:rsid w:val="00B041CF"/>
    <w:rsid w:val="00B1063C"/>
    <w:rsid w:val="00B10C28"/>
    <w:rsid w:val="00B130F8"/>
    <w:rsid w:val="00B225DE"/>
    <w:rsid w:val="00B247FE"/>
    <w:rsid w:val="00B32086"/>
    <w:rsid w:val="00B57C69"/>
    <w:rsid w:val="00B64B43"/>
    <w:rsid w:val="00B717B3"/>
    <w:rsid w:val="00B850F9"/>
    <w:rsid w:val="00B86E68"/>
    <w:rsid w:val="00B9459B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9457A"/>
    <w:rsid w:val="00CA1CE8"/>
    <w:rsid w:val="00D004A3"/>
    <w:rsid w:val="00D06078"/>
    <w:rsid w:val="00D079BB"/>
    <w:rsid w:val="00D07E3D"/>
    <w:rsid w:val="00D270A0"/>
    <w:rsid w:val="00D52A36"/>
    <w:rsid w:val="00D65354"/>
    <w:rsid w:val="00D662EC"/>
    <w:rsid w:val="00D7030D"/>
    <w:rsid w:val="00D81BE7"/>
    <w:rsid w:val="00D85538"/>
    <w:rsid w:val="00D91941"/>
    <w:rsid w:val="00D939B4"/>
    <w:rsid w:val="00DE5398"/>
    <w:rsid w:val="00DF00C6"/>
    <w:rsid w:val="00DF0495"/>
    <w:rsid w:val="00E07AC3"/>
    <w:rsid w:val="00E2038C"/>
    <w:rsid w:val="00E22BE5"/>
    <w:rsid w:val="00E40971"/>
    <w:rsid w:val="00E46B89"/>
    <w:rsid w:val="00E558FD"/>
    <w:rsid w:val="00E5635A"/>
    <w:rsid w:val="00E629D4"/>
    <w:rsid w:val="00E64DF3"/>
    <w:rsid w:val="00E800DC"/>
    <w:rsid w:val="00E81EC1"/>
    <w:rsid w:val="00E86B5C"/>
    <w:rsid w:val="00E93953"/>
    <w:rsid w:val="00EA6E61"/>
    <w:rsid w:val="00EB3856"/>
    <w:rsid w:val="00EF0C8D"/>
    <w:rsid w:val="00F30B0A"/>
    <w:rsid w:val="00F347BC"/>
    <w:rsid w:val="00F53D5A"/>
    <w:rsid w:val="00F554A5"/>
    <w:rsid w:val="00F56B85"/>
    <w:rsid w:val="00F709E2"/>
    <w:rsid w:val="00F76E9A"/>
    <w:rsid w:val="00F87030"/>
    <w:rsid w:val="00FA7C43"/>
    <w:rsid w:val="00FB1532"/>
    <w:rsid w:val="00FB2D8F"/>
    <w:rsid w:val="00FB6C54"/>
    <w:rsid w:val="00FC2656"/>
    <w:rsid w:val="00FC3A50"/>
    <w:rsid w:val="00FE02C5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1238</TotalTime>
  <Pages>1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153</cp:revision>
  <cp:lastPrinted>2001-03-04T18:26:00Z</cp:lastPrinted>
  <dcterms:created xsi:type="dcterms:W3CDTF">2020-09-08T14:42:00Z</dcterms:created>
  <dcterms:modified xsi:type="dcterms:W3CDTF">2025-02-25T17:54:00Z</dcterms:modified>
</cp:coreProperties>
</file>