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B225DE">
        <w:rPr>
          <w:color w:val="0000FF"/>
        </w:rPr>
        <w:t>1</w:t>
      </w:r>
      <w:r w:rsidR="00AC0C4F">
        <w:rPr>
          <w:color w:val="0000FF"/>
        </w:rPr>
        <w:t>9</w:t>
      </w:r>
      <w:proofErr w:type="gramEnd"/>
    </w:p>
    <w:p w:rsidR="00B57C69" w:rsidRDefault="00B57C69" w:rsidP="004C256B">
      <w:pPr>
        <w:spacing w:before="0"/>
      </w:pPr>
    </w:p>
    <w:tbl>
      <w:tblPr>
        <w:tblW w:w="9330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692"/>
        <w:gridCol w:w="763"/>
        <w:gridCol w:w="965"/>
        <w:gridCol w:w="850"/>
        <w:gridCol w:w="851"/>
        <w:gridCol w:w="709"/>
        <w:gridCol w:w="763"/>
        <w:gridCol w:w="1957"/>
      </w:tblGrid>
      <w:tr w:rsidR="00AC0C4F" w:rsidRPr="00AC0C4F" w:rsidTr="00AC0C4F">
        <w:trPr>
          <w:trHeight w:val="465"/>
          <w:jc w:val="center"/>
        </w:trPr>
        <w:tc>
          <w:tcPr>
            <w:tcW w:w="4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</w:tr>
      <w:tr w:rsidR="00AC0C4F" w:rsidRPr="00AC0C4F" w:rsidTr="00AC0C4F">
        <w:trPr>
          <w:trHeight w:val="27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C0C4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AC0C4F">
              <w:rPr>
                <w:rFonts w:ascii="Arial CE" w:hAnsi="Arial CE" w:cs="Arial CE"/>
                <w:color w:val="000000"/>
                <w:sz w:val="20"/>
              </w:rPr>
              <w:t>15.kolo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AC0C4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5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AC0C4F">
              <w:rPr>
                <w:rFonts w:ascii="Arial CE" w:hAnsi="Arial CE" w:cs="Arial CE"/>
                <w:b/>
                <w:bCs/>
                <w:color w:val="000000"/>
                <w:sz w:val="20"/>
              </w:rPr>
              <w:t>10.3.2025</w:t>
            </w:r>
            <w:proofErr w:type="gramEnd"/>
          </w:p>
        </w:tc>
      </w:tr>
      <w:tr w:rsidR="00AC0C4F" w:rsidRPr="00AC0C4F" w:rsidTr="00AC0C4F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0,5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1,5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</w:tr>
      <w:tr w:rsidR="00AC0C4F" w:rsidRPr="00AC0C4F" w:rsidTr="00AC0C4F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AC0C4F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AC0C4F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</w:tr>
      <w:tr w:rsidR="00AC0C4F" w:rsidRPr="00AC0C4F" w:rsidTr="00AC0C4F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</w:tr>
      <w:tr w:rsidR="00AC0C4F" w:rsidRPr="00AC0C4F" w:rsidTr="00AC0C4F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</w:tr>
      <w:tr w:rsidR="00AC0C4F" w:rsidRPr="00AC0C4F" w:rsidTr="00AC0C4F">
        <w:trPr>
          <w:trHeight w:val="375"/>
          <w:jc w:val="center"/>
        </w:trPr>
        <w:tc>
          <w:tcPr>
            <w:tcW w:w="178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954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Cs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977</w:t>
            </w:r>
          </w:p>
        </w:tc>
      </w:tr>
      <w:tr w:rsidR="00AC0C4F" w:rsidRPr="00AC0C4F" w:rsidTr="00AC0C4F">
        <w:trPr>
          <w:trHeight w:val="360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C0C4F" w:rsidRPr="00AC0C4F" w:rsidTr="00AC0C4F">
        <w:trPr>
          <w:trHeight w:val="375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AC0C4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AC0C4F" w:rsidRPr="00AC0C4F" w:rsidRDefault="00AC0C4F" w:rsidP="00AC0C4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AC0C4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4C1C71" w:rsidRDefault="004C1C71" w:rsidP="004C256B">
      <w:pPr>
        <w:spacing w:before="0"/>
      </w:pPr>
    </w:p>
    <w:tbl>
      <w:tblPr>
        <w:tblW w:w="88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596"/>
        <w:gridCol w:w="799"/>
        <w:gridCol w:w="894"/>
        <w:gridCol w:w="785"/>
        <w:gridCol w:w="894"/>
        <w:gridCol w:w="596"/>
        <w:gridCol w:w="799"/>
        <w:gridCol w:w="1748"/>
      </w:tblGrid>
      <w:tr w:rsidR="008731E7" w:rsidRPr="008731E7" w:rsidTr="008731E7">
        <w:trPr>
          <w:trHeight w:val="465"/>
          <w:jc w:val="center"/>
        </w:trPr>
        <w:tc>
          <w:tcPr>
            <w:tcW w:w="3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Srkla</w:t>
            </w:r>
          </w:p>
        </w:tc>
      </w:tr>
      <w:tr w:rsidR="008731E7" w:rsidRPr="008731E7" w:rsidTr="008731E7">
        <w:trPr>
          <w:trHeight w:val="270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14.kolo</w:t>
            </w:r>
            <w:proofErr w:type="gramEnd"/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b/>
                <w:bCs/>
                <w:color w:val="000000"/>
                <w:sz w:val="20"/>
              </w:rPr>
              <w:t>10.3.2025</w:t>
            </w:r>
            <w:proofErr w:type="gramEnd"/>
          </w:p>
        </w:tc>
      </w:tr>
      <w:tr w:rsidR="008731E7" w:rsidRPr="008731E7" w:rsidTr="008731E7">
        <w:trPr>
          <w:trHeight w:val="315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Vítek Miroslav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146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264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Večeřa Stanislav</w:t>
            </w:r>
          </w:p>
        </w:tc>
      </w:tr>
      <w:tr w:rsidR="008731E7" w:rsidRPr="008731E7" w:rsidTr="008731E7">
        <w:trPr>
          <w:trHeight w:val="300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8731E7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Kavalec Pavel</w:t>
            </w:r>
          </w:p>
        </w:tc>
      </w:tr>
      <w:tr w:rsidR="008731E7" w:rsidRPr="008731E7" w:rsidTr="008731E7">
        <w:trPr>
          <w:trHeight w:val="300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229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272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Buček Milan</w:t>
            </w:r>
          </w:p>
        </w:tc>
      </w:tr>
      <w:tr w:rsidR="008731E7" w:rsidRPr="008731E7" w:rsidTr="008731E7">
        <w:trPr>
          <w:trHeight w:val="315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216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Novotný Martin</w:t>
            </w:r>
          </w:p>
        </w:tc>
      </w:tr>
      <w:tr w:rsidR="008731E7" w:rsidRPr="008731E7" w:rsidTr="008731E7">
        <w:trPr>
          <w:trHeight w:val="375"/>
          <w:jc w:val="center"/>
        </w:trPr>
        <w:tc>
          <w:tcPr>
            <w:tcW w:w="169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812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1017</w:t>
            </w:r>
          </w:p>
        </w:tc>
      </w:tr>
      <w:tr w:rsidR="008731E7" w:rsidRPr="008731E7" w:rsidTr="008731E7">
        <w:trPr>
          <w:trHeight w:val="360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31E7" w:rsidRPr="008731E7" w:rsidTr="008731E7">
        <w:trPr>
          <w:trHeight w:val="375"/>
          <w:jc w:val="center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731E7" w:rsidRDefault="008731E7" w:rsidP="004C256B">
      <w:pPr>
        <w:spacing w:before="0"/>
      </w:pPr>
    </w:p>
    <w:tbl>
      <w:tblPr>
        <w:tblW w:w="89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596"/>
        <w:gridCol w:w="763"/>
        <w:gridCol w:w="850"/>
        <w:gridCol w:w="785"/>
        <w:gridCol w:w="841"/>
        <w:gridCol w:w="596"/>
        <w:gridCol w:w="763"/>
        <w:gridCol w:w="2026"/>
      </w:tblGrid>
      <w:tr w:rsidR="008731E7" w:rsidRPr="008731E7" w:rsidTr="008731E7">
        <w:trPr>
          <w:trHeight w:val="465"/>
          <w:jc w:val="center"/>
        </w:trPr>
        <w:tc>
          <w:tcPr>
            <w:tcW w:w="3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SEDLÁK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31E7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</w:tr>
      <w:tr w:rsidR="008731E7" w:rsidRPr="008731E7" w:rsidTr="008731E7">
        <w:trPr>
          <w:trHeight w:val="27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14.kolo</w:t>
            </w:r>
            <w:proofErr w:type="gramEnd"/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8731E7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8731E7">
              <w:rPr>
                <w:rFonts w:ascii="Arial CE" w:hAnsi="Arial CE" w:cs="Arial CE"/>
                <w:b/>
                <w:bCs/>
                <w:color w:val="000000"/>
                <w:sz w:val="20"/>
              </w:rPr>
              <w:t>12.3.2025</w:t>
            </w:r>
            <w:proofErr w:type="gramEnd"/>
          </w:p>
        </w:tc>
      </w:tr>
      <w:tr w:rsidR="008731E7" w:rsidRPr="008731E7" w:rsidTr="008731E7">
        <w:trPr>
          <w:trHeight w:val="315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Slezák Stanislav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268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</w:tr>
      <w:tr w:rsidR="008731E7" w:rsidRPr="008731E7" w:rsidTr="008731E7">
        <w:trPr>
          <w:trHeight w:val="30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8731E7">
              <w:rPr>
                <w:rFonts w:ascii="Arial CE" w:hAnsi="Arial CE" w:cs="Arial CE"/>
                <w:color w:val="000000"/>
                <w:sz w:val="20"/>
              </w:rPr>
              <w:t>Lesonický</w:t>
            </w:r>
            <w:proofErr w:type="spellEnd"/>
            <w:r w:rsidRPr="008731E7">
              <w:rPr>
                <w:rFonts w:ascii="Arial CE" w:hAnsi="Arial CE" w:cs="Arial CE"/>
                <w:color w:val="000000"/>
                <w:sz w:val="20"/>
              </w:rPr>
              <w:t xml:space="preserve"> Rudolf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228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</w:tr>
      <w:tr w:rsidR="008731E7" w:rsidRPr="008731E7" w:rsidTr="008731E7">
        <w:trPr>
          <w:trHeight w:val="30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Šulc Radek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</w:tr>
      <w:tr w:rsidR="008731E7" w:rsidRPr="008731E7" w:rsidTr="008731E7">
        <w:trPr>
          <w:trHeight w:val="315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Peška Jiří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276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</w:tr>
      <w:tr w:rsidR="008731E7" w:rsidRPr="008731E7" w:rsidTr="008731E7">
        <w:trPr>
          <w:trHeight w:val="375"/>
          <w:jc w:val="center"/>
        </w:trPr>
        <w:tc>
          <w:tcPr>
            <w:tcW w:w="180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56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Cs w:val="22"/>
              </w:rPr>
              <w:t>70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953</w:t>
            </w:r>
          </w:p>
        </w:tc>
      </w:tr>
      <w:tr w:rsidR="008731E7" w:rsidRPr="008731E7" w:rsidTr="008731E7">
        <w:trPr>
          <w:trHeight w:val="360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731E7" w:rsidRPr="008731E7" w:rsidTr="008731E7">
        <w:trPr>
          <w:trHeight w:val="375"/>
          <w:jc w:val="center"/>
        </w:trPr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8731E7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8731E7" w:rsidRPr="008731E7" w:rsidRDefault="008731E7" w:rsidP="008731E7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8731E7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8731E7" w:rsidRDefault="008731E7" w:rsidP="004C256B">
      <w:pPr>
        <w:spacing w:before="0"/>
      </w:pPr>
    </w:p>
    <w:tbl>
      <w:tblPr>
        <w:tblW w:w="8936" w:type="dxa"/>
        <w:jc w:val="center"/>
        <w:tblInd w:w="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596"/>
        <w:gridCol w:w="795"/>
        <w:gridCol w:w="890"/>
        <w:gridCol w:w="785"/>
        <w:gridCol w:w="841"/>
        <w:gridCol w:w="596"/>
        <w:gridCol w:w="763"/>
        <w:gridCol w:w="1769"/>
      </w:tblGrid>
      <w:tr w:rsidR="00694410" w:rsidRPr="00694410" w:rsidTr="00C63247">
        <w:trPr>
          <w:trHeight w:val="465"/>
          <w:jc w:val="center"/>
        </w:trPr>
        <w:tc>
          <w:tcPr>
            <w:tcW w:w="41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441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Baskeťáci</w:t>
            </w:r>
            <w:proofErr w:type="spellEnd"/>
          </w:p>
        </w:tc>
        <w:tc>
          <w:tcPr>
            <w:tcW w:w="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DIVOKÉ QOČKY</w:t>
            </w:r>
          </w:p>
        </w:tc>
      </w:tr>
      <w:tr w:rsidR="00694410" w:rsidRPr="00694410" w:rsidTr="00C63247">
        <w:trPr>
          <w:trHeight w:val="270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20.15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9441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94410">
              <w:rPr>
                <w:rFonts w:ascii="Arial CE" w:hAnsi="Arial CE" w:cs="Arial CE"/>
                <w:color w:val="000000"/>
                <w:sz w:val="20"/>
              </w:rPr>
              <w:t>12.kolo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94410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94410">
              <w:rPr>
                <w:rFonts w:ascii="Arial CE" w:hAnsi="Arial CE" w:cs="Arial CE"/>
                <w:b/>
                <w:bCs/>
                <w:color w:val="000000"/>
                <w:sz w:val="20"/>
              </w:rPr>
              <w:t>12.3.2025</w:t>
            </w:r>
            <w:proofErr w:type="gramEnd"/>
          </w:p>
        </w:tc>
      </w:tr>
      <w:tr w:rsidR="00694410" w:rsidRPr="00694410" w:rsidTr="00C63247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Čáslavová Hanka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260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217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Večeřová Lenka</w:t>
            </w:r>
          </w:p>
        </w:tc>
      </w:tr>
      <w:tr w:rsidR="00694410" w:rsidRPr="00694410" w:rsidTr="00C63247">
        <w:trPr>
          <w:trHeight w:val="300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Zmeškal Jaroslav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258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Nečasová Jana</w:t>
            </w:r>
          </w:p>
        </w:tc>
      </w:tr>
      <w:tr w:rsidR="00694410" w:rsidRPr="00694410" w:rsidTr="00C63247">
        <w:trPr>
          <w:trHeight w:val="300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Rychnovský Tomáš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Jahodová Ivana</w:t>
            </w:r>
          </w:p>
        </w:tc>
      </w:tr>
      <w:tr w:rsidR="00694410" w:rsidRPr="00694410" w:rsidTr="00C63247">
        <w:trPr>
          <w:trHeight w:val="315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Caha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Svobodová Katka</w:t>
            </w:r>
          </w:p>
        </w:tc>
      </w:tr>
      <w:tr w:rsidR="00C63247" w:rsidRPr="00694410" w:rsidTr="00C63247">
        <w:trPr>
          <w:trHeight w:val="375"/>
          <w:jc w:val="center"/>
        </w:trPr>
        <w:tc>
          <w:tcPr>
            <w:tcW w:w="190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995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Cs w:val="22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971</w:t>
            </w:r>
          </w:p>
        </w:tc>
      </w:tr>
      <w:tr w:rsidR="00C63247" w:rsidRPr="00694410" w:rsidTr="00C63247">
        <w:trPr>
          <w:trHeight w:val="360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63247" w:rsidRPr="00694410" w:rsidTr="00C63247">
        <w:trPr>
          <w:trHeight w:val="375"/>
          <w:jc w:val="center"/>
        </w:trPr>
        <w:tc>
          <w:tcPr>
            <w:tcW w:w="1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94410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94410" w:rsidRPr="00694410" w:rsidRDefault="00694410" w:rsidP="00694410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94410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FB1532" w:rsidRDefault="00FB1532" w:rsidP="00FB1532">
      <w:pPr>
        <w:pStyle w:val="Nadpis4"/>
      </w:pPr>
      <w:r>
        <w:lastRenderedPageBreak/>
        <w:t>Tabulka:</w:t>
      </w:r>
    </w:p>
    <w:p w:rsidR="000313D6" w:rsidRDefault="000313D6" w:rsidP="00437CF4">
      <w:pPr>
        <w:rPr>
          <w:b/>
          <w:u w:val="single"/>
        </w:rPr>
      </w:pP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0313D6" w:rsidRPr="000313D6" w:rsidTr="000313D6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313D6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0313D6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313D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313D6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0313D6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0313D6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0313D6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0313D6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992,08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19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963,69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995,77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34,5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17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1050,50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978,21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0313D6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953,62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967,42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937,77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7</w:t>
            </w:r>
          </w:p>
        </w:tc>
      </w:tr>
      <w:tr w:rsidR="000313D6" w:rsidRPr="000313D6" w:rsidTr="000313D6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0313D6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933,33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3D6" w:rsidRPr="000313D6" w:rsidRDefault="000313D6" w:rsidP="000313D6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0313D6">
              <w:rPr>
                <w:rFonts w:ascii="Arial CE" w:hAnsi="Arial CE" w:cs="Arial CE"/>
                <w:sz w:val="20"/>
              </w:rPr>
              <w:t>6</w:t>
            </w:r>
          </w:p>
        </w:tc>
      </w:tr>
    </w:tbl>
    <w:p w:rsidR="000313D6" w:rsidRDefault="000313D6" w:rsidP="00437CF4">
      <w:pPr>
        <w:rPr>
          <w:b/>
          <w:u w:val="single"/>
        </w:rPr>
      </w:pPr>
    </w:p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proofErr w:type="gramEnd"/>
    </w:p>
    <w:p w:rsidR="004F283B" w:rsidRDefault="004F283B" w:rsidP="00437CF4">
      <w:pPr>
        <w:rPr>
          <w:b/>
          <w:u w:val="single"/>
        </w:rPr>
      </w:pPr>
    </w:p>
    <w:tbl>
      <w:tblPr>
        <w:tblW w:w="990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60"/>
        <w:gridCol w:w="2160"/>
        <w:gridCol w:w="660"/>
        <w:gridCol w:w="1041"/>
        <w:gridCol w:w="780"/>
        <w:gridCol w:w="960"/>
        <w:gridCol w:w="800"/>
        <w:gridCol w:w="960"/>
      </w:tblGrid>
      <w:tr w:rsidR="009654E0" w:rsidRPr="009654E0" w:rsidTr="009654E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654E0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255,91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80,27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4,18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255,38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253,27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3,55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253,11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252,91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4,82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250,54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3,54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250,22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249,23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4,31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248,60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4,90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248,54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76,38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5,08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247,25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247,14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4,43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244,17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5,75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243,60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6,20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240,89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239,45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8,36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238,85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238,67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7,08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236,91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6,64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654E0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235,67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235,62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235,45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6,27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232,08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7,69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654E0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229,67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6,67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9654E0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228,17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6,83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226,73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8,18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223,57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223,57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8,71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218,60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56,80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11,60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54E0" w:rsidRPr="009654E0" w:rsidRDefault="009654E0" w:rsidP="00776DA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218,50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57,20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10,30</w:t>
            </w:r>
          </w:p>
        </w:tc>
      </w:tr>
      <w:tr w:rsidR="009654E0" w:rsidRPr="009654E0" w:rsidTr="009654E0">
        <w:trPr>
          <w:trHeight w:val="31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252,75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3,83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40.,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  <w:r w:rsidRPr="009654E0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246,64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4,91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9654E0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244,17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73,33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5,08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216,50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9654E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9654E0" w:rsidRPr="009654E0" w:rsidTr="009654E0">
        <w:trPr>
          <w:trHeight w:val="30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9654E0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9654E0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4E0" w:rsidRPr="009654E0" w:rsidRDefault="009654E0" w:rsidP="009654E0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9654E0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D0217D" w:rsidRDefault="00D0217D" w:rsidP="00437CF4">
      <w:pPr>
        <w:rPr>
          <w:b/>
          <w:u w:val="single"/>
        </w:rPr>
      </w:pPr>
    </w:p>
    <w:sectPr w:rsidR="00D0217D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2B" w:rsidRDefault="00100A2B">
      <w:r>
        <w:separator/>
      </w:r>
    </w:p>
  </w:endnote>
  <w:endnote w:type="continuationSeparator" w:id="0">
    <w:p w:rsidR="00100A2B" w:rsidRDefault="0010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E7" w:rsidRDefault="008731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54E0">
      <w:rPr>
        <w:rStyle w:val="slostrnky"/>
        <w:noProof/>
      </w:rPr>
      <w:t>2</w:t>
    </w:r>
    <w:r>
      <w:rPr>
        <w:rStyle w:val="slostrnky"/>
      </w:rPr>
      <w:fldChar w:fldCharType="end"/>
    </w:r>
  </w:p>
  <w:p w:rsidR="008731E7" w:rsidRDefault="008731E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E7" w:rsidRDefault="008731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54E0">
      <w:rPr>
        <w:rStyle w:val="slostrnky"/>
        <w:noProof/>
      </w:rPr>
      <w:t>1</w:t>
    </w:r>
    <w:r>
      <w:rPr>
        <w:rStyle w:val="slostrnky"/>
      </w:rPr>
      <w:fldChar w:fldCharType="end"/>
    </w:r>
  </w:p>
  <w:p w:rsidR="008731E7" w:rsidRDefault="008731E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E7" w:rsidRDefault="008731E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731E7" w:rsidRDefault="00873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2B" w:rsidRDefault="00100A2B">
      <w:r>
        <w:separator/>
      </w:r>
    </w:p>
  </w:footnote>
  <w:footnote w:type="continuationSeparator" w:id="0">
    <w:p w:rsidR="00100A2B" w:rsidRDefault="0010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E7" w:rsidRDefault="008731E7"/>
  <w:p w:rsidR="008731E7" w:rsidRDefault="008731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4497"/>
    <w:rsid w:val="00025017"/>
    <w:rsid w:val="000313D6"/>
    <w:rsid w:val="00035A28"/>
    <w:rsid w:val="00040453"/>
    <w:rsid w:val="00040489"/>
    <w:rsid w:val="000548FA"/>
    <w:rsid w:val="00060BB0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54E0"/>
    <w:rsid w:val="00966FAE"/>
    <w:rsid w:val="009A107F"/>
    <w:rsid w:val="009B209F"/>
    <w:rsid w:val="009C0685"/>
    <w:rsid w:val="009C281D"/>
    <w:rsid w:val="009C2B94"/>
    <w:rsid w:val="009C3156"/>
    <w:rsid w:val="009E11EC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1353</TotalTime>
  <Pages>1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165</cp:revision>
  <cp:lastPrinted>2001-03-04T18:26:00Z</cp:lastPrinted>
  <dcterms:created xsi:type="dcterms:W3CDTF">2020-09-08T14:42:00Z</dcterms:created>
  <dcterms:modified xsi:type="dcterms:W3CDTF">2025-03-13T17:27:00Z</dcterms:modified>
</cp:coreProperties>
</file>