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07F" w:rsidRDefault="009A107F">
      <w:pPr>
        <w:pStyle w:val="Nadpis2"/>
        <w:rPr>
          <w:color w:val="0000FF"/>
        </w:rPr>
      </w:pPr>
      <w:r>
        <w:t xml:space="preserve">I.ALK Orlovna - </w:t>
      </w:r>
      <w:r w:rsidR="00966FAE">
        <w:t>jar</w:t>
      </w:r>
      <w:r w:rsidR="00262527">
        <w:t>o</w:t>
      </w:r>
      <w:r>
        <w:t xml:space="preserve"> </w:t>
      </w:r>
      <w:r w:rsidR="00262527">
        <w:t>–</w:t>
      </w:r>
      <w:r>
        <w:t xml:space="preserve"> 20</w:t>
      </w:r>
      <w:r w:rsidR="00716FF2">
        <w:t>2</w:t>
      </w:r>
      <w:r w:rsidR="005C01CD">
        <w:t>4</w:t>
      </w:r>
      <w:r w:rsidR="00262527">
        <w:t>/</w:t>
      </w:r>
      <w:r w:rsidR="0025689A">
        <w:t>2</w:t>
      </w:r>
      <w:r w:rsidR="005C01CD">
        <w:t>5</w:t>
      </w:r>
      <w:r>
        <w:t xml:space="preserve"> –</w:t>
      </w:r>
      <w:r>
        <w:rPr>
          <w:color w:val="0000FF"/>
        </w:rPr>
        <w:t xml:space="preserve"> </w:t>
      </w:r>
      <w:r w:rsidR="008A6F52">
        <w:rPr>
          <w:color w:val="FFC000"/>
        </w:rPr>
        <w:t xml:space="preserve">zpravodaj </w:t>
      </w:r>
      <w:r w:rsidR="008A6F52" w:rsidRPr="008A6F52">
        <w:t>-</w:t>
      </w:r>
      <w:r w:rsidR="008A6F52">
        <w:rPr>
          <w:color w:val="FFC000"/>
        </w:rPr>
        <w:t xml:space="preserve"> </w:t>
      </w:r>
      <w:proofErr w:type="gramStart"/>
      <w:r w:rsidR="008A6F52" w:rsidRPr="009C0685">
        <w:rPr>
          <w:color w:val="365F91"/>
        </w:rPr>
        <w:t>č.</w:t>
      </w:r>
      <w:r w:rsidR="00364972">
        <w:rPr>
          <w:color w:val="0000FF"/>
        </w:rPr>
        <w:t>20</w:t>
      </w:r>
      <w:proofErr w:type="gramEnd"/>
    </w:p>
    <w:p w:rsidR="004C1C71" w:rsidRDefault="004C1C71" w:rsidP="004C256B">
      <w:pPr>
        <w:spacing w:before="0"/>
      </w:pPr>
    </w:p>
    <w:tbl>
      <w:tblPr>
        <w:tblW w:w="8821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7"/>
        <w:gridCol w:w="596"/>
        <w:gridCol w:w="763"/>
        <w:gridCol w:w="841"/>
        <w:gridCol w:w="800"/>
        <w:gridCol w:w="851"/>
        <w:gridCol w:w="596"/>
        <w:gridCol w:w="763"/>
        <w:gridCol w:w="1744"/>
      </w:tblGrid>
      <w:tr w:rsidR="00612C5F" w:rsidRPr="00612C5F" w:rsidTr="00612C5F">
        <w:trPr>
          <w:trHeight w:val="465"/>
          <w:jc w:val="center"/>
        </w:trPr>
        <w:tc>
          <w:tcPr>
            <w:tcW w:w="41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612C5F" w:rsidRPr="00612C5F" w:rsidRDefault="00612C5F" w:rsidP="00612C5F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612C5F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Maminy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612C5F" w:rsidRPr="00612C5F" w:rsidRDefault="00612C5F" w:rsidP="00612C5F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612C5F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39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612C5F" w:rsidRPr="00612C5F" w:rsidRDefault="00612C5F" w:rsidP="00612C5F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612C5F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Sokolíci</w:t>
            </w:r>
          </w:p>
        </w:tc>
      </w:tr>
      <w:tr w:rsidR="00612C5F" w:rsidRPr="00612C5F" w:rsidTr="00612C5F">
        <w:trPr>
          <w:trHeight w:val="270"/>
          <w:jc w:val="center"/>
        </w:trPr>
        <w:tc>
          <w:tcPr>
            <w:tcW w:w="1997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2C5F" w:rsidRPr="00612C5F" w:rsidRDefault="00612C5F" w:rsidP="00612C5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0"/>
              </w:rPr>
            </w:pPr>
            <w:r w:rsidRPr="00612C5F">
              <w:rPr>
                <w:rFonts w:ascii="Arial CE" w:hAnsi="Arial CE" w:cs="Arial CE"/>
                <w:b/>
                <w:bCs/>
                <w:color w:val="000000"/>
                <w:sz w:val="20"/>
              </w:rPr>
              <w:t>Pondělí 18.00</w:t>
            </w:r>
          </w:p>
        </w:tc>
        <w:tc>
          <w:tcPr>
            <w:tcW w:w="54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2C5F" w:rsidRPr="00612C5F" w:rsidRDefault="00612C5F" w:rsidP="00612C5F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612C5F">
              <w:rPr>
                <w:rFonts w:ascii="Arial CE" w:hAnsi="Arial CE" w:cs="Arial CE"/>
                <w:color w:val="000000"/>
                <w:sz w:val="20"/>
              </w:rPr>
              <w:t>Body</w:t>
            </w:r>
          </w:p>
        </w:tc>
        <w:tc>
          <w:tcPr>
            <w:tcW w:w="73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2C5F" w:rsidRPr="00612C5F" w:rsidRDefault="00612C5F" w:rsidP="00612C5F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proofErr w:type="gramStart"/>
            <w:r w:rsidRPr="00612C5F">
              <w:rPr>
                <w:rFonts w:ascii="Arial CE" w:hAnsi="Arial CE" w:cs="Arial CE"/>
                <w:color w:val="000000"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82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2C5F" w:rsidRPr="00612C5F" w:rsidRDefault="00612C5F" w:rsidP="00612C5F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612C5F">
              <w:rPr>
                <w:rFonts w:ascii="Arial CE" w:hAnsi="Arial CE" w:cs="Arial CE"/>
                <w:color w:val="000000"/>
                <w:sz w:val="20"/>
              </w:rPr>
              <w:t>Kuželky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2C5F" w:rsidRPr="00612C5F" w:rsidRDefault="00612C5F" w:rsidP="00612C5F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gramStart"/>
            <w:r w:rsidRPr="00612C5F">
              <w:rPr>
                <w:rFonts w:ascii="Arial CE" w:hAnsi="Arial CE" w:cs="Arial CE"/>
                <w:color w:val="000000"/>
                <w:sz w:val="20"/>
              </w:rPr>
              <w:t>11.kolo</w:t>
            </w:r>
            <w:proofErr w:type="gram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2C5F" w:rsidRPr="00612C5F" w:rsidRDefault="00612C5F" w:rsidP="00612C5F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612C5F">
              <w:rPr>
                <w:rFonts w:ascii="Arial CE" w:hAnsi="Arial CE" w:cs="Arial CE"/>
                <w:color w:val="000000"/>
                <w:sz w:val="20"/>
              </w:rPr>
              <w:t>Kuželky</w:t>
            </w:r>
          </w:p>
        </w:tc>
        <w:tc>
          <w:tcPr>
            <w:tcW w:w="56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2C5F" w:rsidRPr="00612C5F" w:rsidRDefault="00612C5F" w:rsidP="00612C5F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612C5F">
              <w:rPr>
                <w:rFonts w:ascii="Arial CE" w:hAnsi="Arial CE" w:cs="Arial CE"/>
                <w:color w:val="000000"/>
                <w:sz w:val="20"/>
              </w:rPr>
              <w:t>Body</w:t>
            </w:r>
          </w:p>
        </w:tc>
        <w:tc>
          <w:tcPr>
            <w:tcW w:w="7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2C5F" w:rsidRPr="00612C5F" w:rsidRDefault="00612C5F" w:rsidP="00612C5F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proofErr w:type="gramStart"/>
            <w:r w:rsidRPr="00612C5F">
              <w:rPr>
                <w:rFonts w:ascii="Arial CE" w:hAnsi="Arial CE" w:cs="Arial CE"/>
                <w:color w:val="000000"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174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C5F" w:rsidRPr="00612C5F" w:rsidRDefault="00612C5F" w:rsidP="00612C5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0"/>
              </w:rPr>
            </w:pPr>
            <w:proofErr w:type="gramStart"/>
            <w:r w:rsidRPr="00612C5F">
              <w:rPr>
                <w:rFonts w:ascii="Arial CE" w:hAnsi="Arial CE" w:cs="Arial CE"/>
                <w:b/>
                <w:bCs/>
                <w:color w:val="000000"/>
                <w:sz w:val="20"/>
              </w:rPr>
              <w:t>17.3.2025</w:t>
            </w:r>
            <w:proofErr w:type="gramEnd"/>
          </w:p>
        </w:tc>
      </w:tr>
      <w:tr w:rsidR="00612C5F" w:rsidRPr="00612C5F" w:rsidTr="00612C5F">
        <w:trPr>
          <w:trHeight w:val="315"/>
          <w:jc w:val="center"/>
        </w:trPr>
        <w:tc>
          <w:tcPr>
            <w:tcW w:w="19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C5F" w:rsidRPr="00612C5F" w:rsidRDefault="00612C5F" w:rsidP="00612C5F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gramStart"/>
            <w:r w:rsidRPr="00612C5F">
              <w:rPr>
                <w:rFonts w:ascii="Arial CE" w:hAnsi="Arial CE" w:cs="Arial CE"/>
                <w:color w:val="000000"/>
                <w:sz w:val="20"/>
              </w:rPr>
              <w:t>Ševčíková  Věra</w:t>
            </w:r>
            <w:proofErr w:type="gramEnd"/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C5F" w:rsidRPr="00612C5F" w:rsidRDefault="00612C5F" w:rsidP="00612C5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12C5F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C5F" w:rsidRPr="00612C5F" w:rsidRDefault="00612C5F" w:rsidP="00612C5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12C5F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C5F" w:rsidRPr="00612C5F" w:rsidRDefault="00612C5F" w:rsidP="00612C5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12C5F">
              <w:rPr>
                <w:rFonts w:ascii="Arial CE" w:hAnsi="Arial CE" w:cs="Arial CE"/>
                <w:b/>
                <w:bCs/>
                <w:color w:val="000000"/>
                <w:szCs w:val="22"/>
              </w:rPr>
              <w:t>233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C5F" w:rsidRPr="00612C5F" w:rsidRDefault="00612C5F" w:rsidP="00612C5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12C5F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C5F" w:rsidRPr="00612C5F" w:rsidRDefault="00612C5F" w:rsidP="00612C5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12C5F">
              <w:rPr>
                <w:rFonts w:ascii="Arial CE" w:hAnsi="Arial CE" w:cs="Arial CE"/>
                <w:b/>
                <w:bCs/>
                <w:color w:val="000000"/>
                <w:szCs w:val="22"/>
              </w:rPr>
              <w:t>230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C5F" w:rsidRPr="00612C5F" w:rsidRDefault="00612C5F" w:rsidP="00612C5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12C5F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C5F" w:rsidRPr="00612C5F" w:rsidRDefault="00612C5F" w:rsidP="00612C5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12C5F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C5F" w:rsidRPr="00612C5F" w:rsidRDefault="00612C5F" w:rsidP="00612C5F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r w:rsidRPr="00612C5F">
              <w:rPr>
                <w:rFonts w:ascii="Arial CE" w:hAnsi="Arial CE" w:cs="Arial CE"/>
                <w:color w:val="000000"/>
                <w:sz w:val="20"/>
              </w:rPr>
              <w:t>Salinka</w:t>
            </w:r>
            <w:proofErr w:type="spellEnd"/>
            <w:r w:rsidRPr="00612C5F">
              <w:rPr>
                <w:rFonts w:ascii="Arial CE" w:hAnsi="Arial CE" w:cs="Arial CE"/>
                <w:color w:val="000000"/>
                <w:sz w:val="20"/>
              </w:rPr>
              <w:t xml:space="preserve"> Petr</w:t>
            </w:r>
          </w:p>
        </w:tc>
      </w:tr>
      <w:tr w:rsidR="00612C5F" w:rsidRPr="00612C5F" w:rsidTr="00612C5F">
        <w:trPr>
          <w:trHeight w:val="300"/>
          <w:jc w:val="center"/>
        </w:trPr>
        <w:tc>
          <w:tcPr>
            <w:tcW w:w="19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C5F" w:rsidRPr="00612C5F" w:rsidRDefault="00612C5F" w:rsidP="00612C5F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612C5F">
              <w:rPr>
                <w:rFonts w:ascii="Arial CE" w:hAnsi="Arial CE" w:cs="Arial CE"/>
                <w:color w:val="000000"/>
                <w:sz w:val="20"/>
              </w:rPr>
              <w:t>Červená Pavla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C5F" w:rsidRPr="00612C5F" w:rsidRDefault="00612C5F" w:rsidP="00612C5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12C5F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C5F" w:rsidRPr="00612C5F" w:rsidRDefault="00612C5F" w:rsidP="00612C5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12C5F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C5F" w:rsidRPr="00612C5F" w:rsidRDefault="00612C5F" w:rsidP="00612C5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12C5F">
              <w:rPr>
                <w:rFonts w:ascii="Arial CE" w:hAnsi="Arial CE" w:cs="Arial CE"/>
                <w:b/>
                <w:bCs/>
                <w:color w:val="000000"/>
                <w:szCs w:val="22"/>
              </w:rPr>
              <w:t>235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C5F" w:rsidRPr="00612C5F" w:rsidRDefault="00612C5F" w:rsidP="00612C5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12C5F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C5F" w:rsidRPr="00612C5F" w:rsidRDefault="00612C5F" w:rsidP="00612C5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12C5F">
              <w:rPr>
                <w:rFonts w:ascii="Arial CE" w:hAnsi="Arial CE" w:cs="Arial CE"/>
                <w:b/>
                <w:bCs/>
                <w:color w:val="000000"/>
                <w:szCs w:val="22"/>
              </w:rPr>
              <w:t>215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C5F" w:rsidRPr="00612C5F" w:rsidRDefault="00612C5F" w:rsidP="00612C5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12C5F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C5F" w:rsidRPr="00612C5F" w:rsidRDefault="00612C5F" w:rsidP="00612C5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12C5F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C5F" w:rsidRPr="00612C5F" w:rsidRDefault="00612C5F" w:rsidP="00612C5F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r w:rsidRPr="00612C5F">
              <w:rPr>
                <w:rFonts w:ascii="Arial CE" w:hAnsi="Arial CE" w:cs="Arial CE"/>
                <w:color w:val="000000"/>
                <w:sz w:val="20"/>
              </w:rPr>
              <w:t>Klíčníková</w:t>
            </w:r>
            <w:proofErr w:type="spellEnd"/>
            <w:r w:rsidRPr="00612C5F">
              <w:rPr>
                <w:rFonts w:ascii="Arial CE" w:hAnsi="Arial CE" w:cs="Arial CE"/>
                <w:color w:val="000000"/>
                <w:sz w:val="20"/>
              </w:rPr>
              <w:t xml:space="preserve"> Jarka</w:t>
            </w:r>
          </w:p>
        </w:tc>
      </w:tr>
      <w:tr w:rsidR="00612C5F" w:rsidRPr="00612C5F" w:rsidTr="00612C5F">
        <w:trPr>
          <w:trHeight w:val="300"/>
          <w:jc w:val="center"/>
        </w:trPr>
        <w:tc>
          <w:tcPr>
            <w:tcW w:w="19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C5F" w:rsidRPr="00612C5F" w:rsidRDefault="00612C5F" w:rsidP="00612C5F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gramStart"/>
            <w:r w:rsidRPr="00612C5F">
              <w:rPr>
                <w:rFonts w:ascii="Arial CE" w:hAnsi="Arial CE" w:cs="Arial CE"/>
                <w:color w:val="000000"/>
                <w:sz w:val="20"/>
              </w:rPr>
              <w:t>Červinková  Helena</w:t>
            </w:r>
            <w:proofErr w:type="gramEnd"/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C5F" w:rsidRPr="00612C5F" w:rsidRDefault="00612C5F" w:rsidP="00612C5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12C5F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C5F" w:rsidRPr="00612C5F" w:rsidRDefault="00612C5F" w:rsidP="00612C5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12C5F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C5F" w:rsidRPr="00612C5F" w:rsidRDefault="00612C5F" w:rsidP="00612C5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12C5F">
              <w:rPr>
                <w:rFonts w:ascii="Arial CE" w:hAnsi="Arial CE" w:cs="Arial CE"/>
                <w:b/>
                <w:bCs/>
                <w:color w:val="000000"/>
                <w:szCs w:val="22"/>
              </w:rPr>
              <w:t>256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C5F" w:rsidRPr="00612C5F" w:rsidRDefault="00612C5F" w:rsidP="00612C5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12C5F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C5F" w:rsidRPr="00612C5F" w:rsidRDefault="00612C5F" w:rsidP="00612C5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12C5F">
              <w:rPr>
                <w:rFonts w:ascii="Arial CE" w:hAnsi="Arial CE" w:cs="Arial CE"/>
                <w:b/>
                <w:bCs/>
                <w:color w:val="000000"/>
                <w:szCs w:val="22"/>
              </w:rPr>
              <w:t>203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C5F" w:rsidRPr="00612C5F" w:rsidRDefault="00612C5F" w:rsidP="00612C5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12C5F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C5F" w:rsidRPr="00612C5F" w:rsidRDefault="00612C5F" w:rsidP="00612C5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12C5F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C5F" w:rsidRPr="00612C5F" w:rsidRDefault="00612C5F" w:rsidP="00612C5F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612C5F">
              <w:rPr>
                <w:rFonts w:ascii="Arial CE" w:hAnsi="Arial CE" w:cs="Arial CE"/>
                <w:color w:val="000000"/>
                <w:sz w:val="20"/>
              </w:rPr>
              <w:t>Němec Libor</w:t>
            </w:r>
          </w:p>
        </w:tc>
      </w:tr>
      <w:tr w:rsidR="00612C5F" w:rsidRPr="00612C5F" w:rsidTr="00612C5F">
        <w:trPr>
          <w:trHeight w:val="315"/>
          <w:jc w:val="center"/>
        </w:trPr>
        <w:tc>
          <w:tcPr>
            <w:tcW w:w="19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C5F" w:rsidRPr="00612C5F" w:rsidRDefault="00612C5F" w:rsidP="00612C5F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612C5F">
              <w:rPr>
                <w:rFonts w:ascii="Arial CE" w:hAnsi="Arial CE" w:cs="Arial CE"/>
                <w:color w:val="000000"/>
                <w:sz w:val="20"/>
              </w:rPr>
              <w:t>Červený Pavel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C5F" w:rsidRPr="00612C5F" w:rsidRDefault="00612C5F" w:rsidP="00612C5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12C5F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C5F" w:rsidRPr="00612C5F" w:rsidRDefault="00612C5F" w:rsidP="00612C5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12C5F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C5F" w:rsidRPr="00612C5F" w:rsidRDefault="00612C5F" w:rsidP="00612C5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12C5F">
              <w:rPr>
                <w:rFonts w:ascii="Arial CE" w:hAnsi="Arial CE" w:cs="Arial CE"/>
                <w:b/>
                <w:bCs/>
                <w:color w:val="000000"/>
                <w:szCs w:val="22"/>
              </w:rPr>
              <w:t>235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2C5F" w:rsidRPr="00612C5F" w:rsidRDefault="00612C5F" w:rsidP="00612C5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12C5F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2C5F" w:rsidRPr="00612C5F" w:rsidRDefault="00612C5F" w:rsidP="00612C5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12C5F">
              <w:rPr>
                <w:rFonts w:ascii="Arial CE" w:hAnsi="Arial CE" w:cs="Arial CE"/>
                <w:b/>
                <w:bCs/>
                <w:color w:val="000000"/>
                <w:szCs w:val="22"/>
              </w:rPr>
              <w:t>221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C5F" w:rsidRPr="00612C5F" w:rsidRDefault="00612C5F" w:rsidP="00612C5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12C5F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C5F" w:rsidRPr="00612C5F" w:rsidRDefault="00612C5F" w:rsidP="00612C5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12C5F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C5F" w:rsidRPr="00612C5F" w:rsidRDefault="00612C5F" w:rsidP="00612C5F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r w:rsidRPr="00612C5F">
              <w:rPr>
                <w:rFonts w:ascii="Arial CE" w:hAnsi="Arial CE" w:cs="Arial CE"/>
                <w:color w:val="000000"/>
                <w:sz w:val="20"/>
              </w:rPr>
              <w:t>Čepera</w:t>
            </w:r>
            <w:proofErr w:type="spellEnd"/>
            <w:r w:rsidRPr="00612C5F">
              <w:rPr>
                <w:rFonts w:ascii="Arial CE" w:hAnsi="Arial CE" w:cs="Arial CE"/>
                <w:color w:val="000000"/>
                <w:sz w:val="20"/>
              </w:rPr>
              <w:t xml:space="preserve">  Vít</w:t>
            </w:r>
          </w:p>
        </w:tc>
      </w:tr>
      <w:tr w:rsidR="00612C5F" w:rsidRPr="00612C5F" w:rsidTr="00612C5F">
        <w:trPr>
          <w:trHeight w:val="375"/>
          <w:jc w:val="center"/>
        </w:trPr>
        <w:tc>
          <w:tcPr>
            <w:tcW w:w="1997" w:type="dxa"/>
            <w:tcBorders>
              <w:top w:val="double" w:sz="6" w:space="0" w:color="auto"/>
              <w:left w:val="single" w:sz="8" w:space="0" w:color="auto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612C5F" w:rsidRPr="00612C5F" w:rsidRDefault="00612C5F" w:rsidP="00612C5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612C5F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959</w:t>
            </w:r>
          </w:p>
        </w:tc>
        <w:tc>
          <w:tcPr>
            <w:tcW w:w="547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612C5F" w:rsidRPr="00612C5F" w:rsidRDefault="00612C5F" w:rsidP="00612C5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612C5F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34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612C5F" w:rsidRPr="00612C5F" w:rsidRDefault="00612C5F" w:rsidP="00612C5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612C5F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2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612C5F" w:rsidRPr="00612C5F" w:rsidRDefault="00612C5F" w:rsidP="00612C5F">
            <w:pPr>
              <w:spacing w:before="0"/>
              <w:ind w:firstLine="0"/>
              <w:jc w:val="righ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612C5F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612C5F" w:rsidRPr="00612C5F" w:rsidRDefault="00612C5F" w:rsidP="00612C5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12C5F">
              <w:rPr>
                <w:rFonts w:ascii="Arial CE" w:hAnsi="Arial CE" w:cs="Arial CE"/>
                <w:b/>
                <w:bCs/>
                <w:color w:val="000000"/>
                <w:szCs w:val="22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612C5F" w:rsidRPr="00612C5F" w:rsidRDefault="00612C5F" w:rsidP="00612C5F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612C5F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66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612C5F" w:rsidRPr="00612C5F" w:rsidRDefault="00612C5F" w:rsidP="00612C5F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612C5F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612C5F" w:rsidRPr="00612C5F" w:rsidRDefault="00612C5F" w:rsidP="00612C5F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612C5F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612C5F" w:rsidRPr="00612C5F" w:rsidRDefault="00612C5F" w:rsidP="00612C5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612C5F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869</w:t>
            </w:r>
          </w:p>
        </w:tc>
      </w:tr>
      <w:tr w:rsidR="00612C5F" w:rsidRPr="00612C5F" w:rsidTr="00612C5F">
        <w:trPr>
          <w:trHeight w:val="360"/>
          <w:jc w:val="center"/>
        </w:trPr>
        <w:tc>
          <w:tcPr>
            <w:tcW w:w="19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612C5F" w:rsidRPr="00612C5F" w:rsidRDefault="00612C5F" w:rsidP="00612C5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612C5F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Pom.body</w:t>
            </w:r>
            <w:proofErr w:type="spellEnd"/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612C5F" w:rsidRPr="00612C5F" w:rsidRDefault="00612C5F" w:rsidP="00612C5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612C5F" w:rsidRPr="00612C5F" w:rsidRDefault="00612C5F" w:rsidP="00612C5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612C5F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7,0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612C5F" w:rsidRPr="00612C5F" w:rsidRDefault="00612C5F" w:rsidP="00612C5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612C5F" w:rsidRPr="00612C5F" w:rsidRDefault="00612C5F" w:rsidP="00612C5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612C5F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612C5F" w:rsidRPr="00612C5F" w:rsidRDefault="00612C5F" w:rsidP="00612C5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612C5F" w:rsidRPr="00612C5F" w:rsidRDefault="00612C5F" w:rsidP="00612C5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612C5F" w:rsidRPr="00612C5F" w:rsidRDefault="00612C5F" w:rsidP="00612C5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612C5F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612C5F" w:rsidRPr="00612C5F" w:rsidRDefault="00612C5F" w:rsidP="00612C5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612C5F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612C5F" w:rsidRPr="00612C5F" w:rsidTr="00612C5F">
        <w:trPr>
          <w:trHeight w:val="375"/>
          <w:jc w:val="center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612C5F" w:rsidRPr="00612C5F" w:rsidRDefault="00612C5F" w:rsidP="00612C5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612C5F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Body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612C5F" w:rsidRPr="00612C5F" w:rsidRDefault="00612C5F" w:rsidP="00612C5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612C5F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612C5F" w:rsidRPr="00612C5F" w:rsidRDefault="00612C5F" w:rsidP="00612C5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612C5F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612C5F" w:rsidRPr="00612C5F" w:rsidRDefault="00612C5F" w:rsidP="00612C5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612C5F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6,0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612C5F" w:rsidRPr="00612C5F" w:rsidRDefault="00612C5F" w:rsidP="00612C5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612C5F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612C5F" w:rsidRPr="00612C5F" w:rsidRDefault="00612C5F" w:rsidP="00612C5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612C5F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612C5F" w:rsidRPr="00612C5F" w:rsidRDefault="00612C5F" w:rsidP="00612C5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612C5F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612C5F" w:rsidRPr="00612C5F" w:rsidRDefault="00612C5F" w:rsidP="00612C5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612C5F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612C5F" w:rsidRPr="00612C5F" w:rsidRDefault="00612C5F" w:rsidP="00612C5F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612C5F">
              <w:rPr>
                <w:rFonts w:ascii="Arial CE" w:hAnsi="Arial CE" w:cs="Arial CE"/>
                <w:color w:val="000000"/>
                <w:sz w:val="20"/>
              </w:rPr>
              <w:t> </w:t>
            </w:r>
          </w:p>
        </w:tc>
      </w:tr>
    </w:tbl>
    <w:p w:rsidR="00612C5F" w:rsidRDefault="00612C5F" w:rsidP="004C256B">
      <w:pPr>
        <w:spacing w:before="0"/>
      </w:pPr>
    </w:p>
    <w:tbl>
      <w:tblPr>
        <w:tblW w:w="9497" w:type="dxa"/>
        <w:jc w:val="center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3"/>
        <w:gridCol w:w="667"/>
        <w:gridCol w:w="896"/>
        <w:gridCol w:w="1003"/>
        <w:gridCol w:w="960"/>
        <w:gridCol w:w="944"/>
        <w:gridCol w:w="628"/>
        <w:gridCol w:w="844"/>
        <w:gridCol w:w="1742"/>
      </w:tblGrid>
      <w:tr w:rsidR="00612C5F" w:rsidRPr="00612C5F" w:rsidTr="00612C5F">
        <w:trPr>
          <w:trHeight w:val="465"/>
          <w:jc w:val="center"/>
        </w:trPr>
        <w:tc>
          <w:tcPr>
            <w:tcW w:w="43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612C5F" w:rsidRPr="00612C5F" w:rsidRDefault="00612C5F" w:rsidP="00612C5F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612C5F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Náhlá sešlost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612C5F" w:rsidRPr="00612C5F" w:rsidRDefault="00612C5F" w:rsidP="00612C5F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612C5F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41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612C5F" w:rsidRPr="00612C5F" w:rsidRDefault="00612C5F" w:rsidP="00612C5F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612C5F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Žabaři</w:t>
            </w:r>
          </w:p>
        </w:tc>
      </w:tr>
      <w:tr w:rsidR="00612C5F" w:rsidRPr="00612C5F" w:rsidTr="00612C5F">
        <w:trPr>
          <w:trHeight w:val="270"/>
          <w:jc w:val="center"/>
        </w:trPr>
        <w:tc>
          <w:tcPr>
            <w:tcW w:w="1813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2C5F" w:rsidRPr="00612C5F" w:rsidRDefault="00612C5F" w:rsidP="00612C5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0"/>
              </w:rPr>
            </w:pPr>
            <w:r w:rsidRPr="00612C5F">
              <w:rPr>
                <w:rFonts w:ascii="Arial CE" w:hAnsi="Arial CE" w:cs="Arial CE"/>
                <w:b/>
                <w:bCs/>
                <w:color w:val="000000"/>
                <w:sz w:val="20"/>
              </w:rPr>
              <w:t>Pondělí 19.00</w:t>
            </w:r>
          </w:p>
        </w:tc>
        <w:tc>
          <w:tcPr>
            <w:tcW w:w="66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2C5F" w:rsidRPr="00612C5F" w:rsidRDefault="00612C5F" w:rsidP="00612C5F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612C5F">
              <w:rPr>
                <w:rFonts w:ascii="Arial CE" w:hAnsi="Arial CE" w:cs="Arial CE"/>
                <w:color w:val="000000"/>
                <w:sz w:val="20"/>
              </w:rPr>
              <w:t>Body</w:t>
            </w:r>
          </w:p>
        </w:tc>
        <w:tc>
          <w:tcPr>
            <w:tcW w:w="89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2C5F" w:rsidRPr="00612C5F" w:rsidRDefault="00612C5F" w:rsidP="00612C5F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proofErr w:type="gramStart"/>
            <w:r w:rsidRPr="00612C5F">
              <w:rPr>
                <w:rFonts w:ascii="Arial CE" w:hAnsi="Arial CE" w:cs="Arial CE"/>
                <w:color w:val="000000"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100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2C5F" w:rsidRPr="00612C5F" w:rsidRDefault="00612C5F" w:rsidP="00612C5F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612C5F">
              <w:rPr>
                <w:rFonts w:ascii="Arial CE" w:hAnsi="Arial CE" w:cs="Arial CE"/>
                <w:color w:val="000000"/>
                <w:sz w:val="20"/>
              </w:rPr>
              <w:t>Kuželky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2C5F" w:rsidRPr="00612C5F" w:rsidRDefault="00612C5F" w:rsidP="00612C5F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gramStart"/>
            <w:r w:rsidRPr="00612C5F">
              <w:rPr>
                <w:rFonts w:ascii="Arial CE" w:hAnsi="Arial CE" w:cs="Arial CE"/>
                <w:color w:val="000000"/>
                <w:sz w:val="20"/>
              </w:rPr>
              <w:t>15.kolo</w:t>
            </w:r>
            <w:proofErr w:type="gramEnd"/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2C5F" w:rsidRPr="00612C5F" w:rsidRDefault="00612C5F" w:rsidP="00612C5F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612C5F">
              <w:rPr>
                <w:rFonts w:ascii="Arial CE" w:hAnsi="Arial CE" w:cs="Arial CE"/>
                <w:color w:val="000000"/>
                <w:sz w:val="20"/>
              </w:rPr>
              <w:t>Kuželky</w:t>
            </w:r>
          </w:p>
        </w:tc>
        <w:tc>
          <w:tcPr>
            <w:tcW w:w="62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2C5F" w:rsidRPr="00612C5F" w:rsidRDefault="00612C5F" w:rsidP="00612C5F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612C5F">
              <w:rPr>
                <w:rFonts w:ascii="Arial CE" w:hAnsi="Arial CE" w:cs="Arial CE"/>
                <w:color w:val="000000"/>
                <w:sz w:val="20"/>
              </w:rPr>
              <w:t>Body</w:t>
            </w:r>
          </w:p>
        </w:tc>
        <w:tc>
          <w:tcPr>
            <w:tcW w:w="84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2C5F" w:rsidRPr="00612C5F" w:rsidRDefault="00612C5F" w:rsidP="00612C5F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proofErr w:type="gramStart"/>
            <w:r w:rsidRPr="00612C5F">
              <w:rPr>
                <w:rFonts w:ascii="Arial CE" w:hAnsi="Arial CE" w:cs="Arial CE"/>
                <w:color w:val="000000"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174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C5F" w:rsidRPr="00612C5F" w:rsidRDefault="00612C5F" w:rsidP="00612C5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0"/>
              </w:rPr>
            </w:pPr>
            <w:proofErr w:type="gramStart"/>
            <w:r w:rsidRPr="00612C5F">
              <w:rPr>
                <w:rFonts w:ascii="Arial CE" w:hAnsi="Arial CE" w:cs="Arial CE"/>
                <w:b/>
                <w:bCs/>
                <w:color w:val="000000"/>
                <w:sz w:val="20"/>
              </w:rPr>
              <w:t>17.3.2025</w:t>
            </w:r>
            <w:proofErr w:type="gramEnd"/>
          </w:p>
        </w:tc>
      </w:tr>
      <w:tr w:rsidR="00612C5F" w:rsidRPr="00612C5F" w:rsidTr="00612C5F">
        <w:trPr>
          <w:trHeight w:val="315"/>
          <w:jc w:val="center"/>
        </w:trPr>
        <w:tc>
          <w:tcPr>
            <w:tcW w:w="181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C5F" w:rsidRPr="00612C5F" w:rsidRDefault="00612C5F" w:rsidP="00612C5F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612C5F">
              <w:rPr>
                <w:rFonts w:ascii="Arial CE" w:hAnsi="Arial CE" w:cs="Arial CE"/>
                <w:color w:val="000000"/>
                <w:sz w:val="20"/>
              </w:rPr>
              <w:t>Smrž Jaroslav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C5F" w:rsidRPr="00612C5F" w:rsidRDefault="00612C5F" w:rsidP="00612C5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12C5F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C5F" w:rsidRPr="00612C5F" w:rsidRDefault="00612C5F" w:rsidP="00612C5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12C5F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C5F" w:rsidRPr="00612C5F" w:rsidRDefault="00612C5F" w:rsidP="00612C5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12C5F">
              <w:rPr>
                <w:rFonts w:ascii="Arial CE" w:hAnsi="Arial CE" w:cs="Arial CE"/>
                <w:b/>
                <w:bCs/>
                <w:color w:val="000000"/>
                <w:szCs w:val="22"/>
              </w:rPr>
              <w:t>259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C5F" w:rsidRPr="00612C5F" w:rsidRDefault="00612C5F" w:rsidP="00612C5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12C5F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C5F" w:rsidRPr="00612C5F" w:rsidRDefault="00612C5F" w:rsidP="00612C5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12C5F">
              <w:rPr>
                <w:rFonts w:ascii="Arial CE" w:hAnsi="Arial CE" w:cs="Arial CE"/>
                <w:b/>
                <w:bCs/>
                <w:color w:val="000000"/>
                <w:szCs w:val="22"/>
              </w:rPr>
              <w:t>263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C5F" w:rsidRPr="00612C5F" w:rsidRDefault="00612C5F" w:rsidP="00612C5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12C5F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C5F" w:rsidRPr="00612C5F" w:rsidRDefault="00612C5F" w:rsidP="00612C5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12C5F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C5F" w:rsidRPr="00612C5F" w:rsidRDefault="00612C5F" w:rsidP="00612C5F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612C5F">
              <w:rPr>
                <w:rFonts w:ascii="Arial CE" w:hAnsi="Arial CE" w:cs="Arial CE"/>
                <w:color w:val="000000"/>
                <w:sz w:val="20"/>
              </w:rPr>
              <w:t>Hadraba Miroslav</w:t>
            </w:r>
          </w:p>
        </w:tc>
      </w:tr>
      <w:tr w:rsidR="00612C5F" w:rsidRPr="00612C5F" w:rsidTr="00612C5F">
        <w:trPr>
          <w:trHeight w:val="300"/>
          <w:jc w:val="center"/>
        </w:trPr>
        <w:tc>
          <w:tcPr>
            <w:tcW w:w="181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C5F" w:rsidRPr="00612C5F" w:rsidRDefault="00612C5F" w:rsidP="00612C5F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612C5F">
              <w:rPr>
                <w:rFonts w:ascii="Arial CE" w:hAnsi="Arial CE" w:cs="Arial CE"/>
                <w:color w:val="000000"/>
                <w:sz w:val="20"/>
              </w:rPr>
              <w:t>Doležal Zdeněk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C5F" w:rsidRPr="00612C5F" w:rsidRDefault="00612C5F" w:rsidP="00612C5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12C5F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C5F" w:rsidRPr="00612C5F" w:rsidRDefault="00612C5F" w:rsidP="00612C5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12C5F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C5F" w:rsidRPr="00612C5F" w:rsidRDefault="00612C5F" w:rsidP="00612C5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12C5F">
              <w:rPr>
                <w:rFonts w:ascii="Arial CE" w:hAnsi="Arial CE" w:cs="Arial CE"/>
                <w:b/>
                <w:bCs/>
                <w:color w:val="000000"/>
                <w:szCs w:val="22"/>
              </w:rPr>
              <w:t>235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C5F" w:rsidRPr="00612C5F" w:rsidRDefault="00612C5F" w:rsidP="00612C5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12C5F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C5F" w:rsidRPr="00612C5F" w:rsidRDefault="00612C5F" w:rsidP="00612C5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12C5F">
              <w:rPr>
                <w:rFonts w:ascii="Arial CE" w:hAnsi="Arial CE" w:cs="Arial CE"/>
                <w:b/>
                <w:bCs/>
                <w:color w:val="000000"/>
                <w:szCs w:val="22"/>
              </w:rPr>
              <w:t>263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C5F" w:rsidRPr="00612C5F" w:rsidRDefault="00612C5F" w:rsidP="00612C5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12C5F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C5F" w:rsidRPr="00612C5F" w:rsidRDefault="00612C5F" w:rsidP="00612C5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12C5F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C5F" w:rsidRPr="00612C5F" w:rsidRDefault="00612C5F" w:rsidP="00612C5F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gramStart"/>
            <w:r w:rsidRPr="00612C5F">
              <w:rPr>
                <w:rFonts w:ascii="Arial CE" w:hAnsi="Arial CE" w:cs="Arial CE"/>
                <w:color w:val="000000"/>
                <w:sz w:val="20"/>
              </w:rPr>
              <w:t>Smejkal  Jiří</w:t>
            </w:r>
            <w:proofErr w:type="gramEnd"/>
            <w:r w:rsidRPr="00612C5F">
              <w:rPr>
                <w:rFonts w:ascii="Arial CE" w:hAnsi="Arial CE" w:cs="Arial CE"/>
                <w:color w:val="000000"/>
                <w:sz w:val="20"/>
              </w:rPr>
              <w:t xml:space="preserve"> </w:t>
            </w:r>
          </w:p>
        </w:tc>
      </w:tr>
      <w:tr w:rsidR="00612C5F" w:rsidRPr="00612C5F" w:rsidTr="00612C5F">
        <w:trPr>
          <w:trHeight w:val="300"/>
          <w:jc w:val="center"/>
        </w:trPr>
        <w:tc>
          <w:tcPr>
            <w:tcW w:w="181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C5F" w:rsidRPr="00612C5F" w:rsidRDefault="00612C5F" w:rsidP="00612C5F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612C5F">
              <w:rPr>
                <w:rFonts w:ascii="Arial CE" w:hAnsi="Arial CE" w:cs="Arial CE"/>
                <w:color w:val="000000"/>
                <w:sz w:val="20"/>
              </w:rPr>
              <w:t>Nemrava Miroslav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C5F" w:rsidRPr="00612C5F" w:rsidRDefault="00612C5F" w:rsidP="00612C5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12C5F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C5F" w:rsidRPr="00612C5F" w:rsidRDefault="00612C5F" w:rsidP="00612C5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12C5F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C5F" w:rsidRPr="00612C5F" w:rsidRDefault="00612C5F" w:rsidP="00612C5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12C5F">
              <w:rPr>
                <w:rFonts w:ascii="Arial CE" w:hAnsi="Arial CE" w:cs="Arial CE"/>
                <w:b/>
                <w:bCs/>
                <w:color w:val="000000"/>
                <w:szCs w:val="22"/>
              </w:rPr>
              <w:t>254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C5F" w:rsidRPr="00612C5F" w:rsidRDefault="00612C5F" w:rsidP="00612C5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12C5F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C5F" w:rsidRPr="00612C5F" w:rsidRDefault="00612C5F" w:rsidP="00612C5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12C5F">
              <w:rPr>
                <w:rFonts w:ascii="Arial CE" w:hAnsi="Arial CE" w:cs="Arial CE"/>
                <w:b/>
                <w:bCs/>
                <w:color w:val="000000"/>
                <w:szCs w:val="22"/>
              </w:rPr>
              <w:t>219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C5F" w:rsidRPr="00612C5F" w:rsidRDefault="00612C5F" w:rsidP="00612C5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12C5F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C5F" w:rsidRPr="00612C5F" w:rsidRDefault="00612C5F" w:rsidP="00612C5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12C5F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C5F" w:rsidRPr="00612C5F" w:rsidRDefault="00612C5F" w:rsidP="00612C5F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612C5F">
              <w:rPr>
                <w:rFonts w:ascii="Arial CE" w:hAnsi="Arial CE" w:cs="Arial CE"/>
                <w:color w:val="000000"/>
                <w:sz w:val="20"/>
              </w:rPr>
              <w:t>Brauner Rudolf</w:t>
            </w:r>
          </w:p>
        </w:tc>
      </w:tr>
      <w:tr w:rsidR="00612C5F" w:rsidRPr="00612C5F" w:rsidTr="00612C5F">
        <w:trPr>
          <w:trHeight w:val="315"/>
          <w:jc w:val="center"/>
        </w:trPr>
        <w:tc>
          <w:tcPr>
            <w:tcW w:w="181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C5F" w:rsidRPr="00612C5F" w:rsidRDefault="00612C5F" w:rsidP="00612C5F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612C5F">
              <w:rPr>
                <w:rFonts w:ascii="Arial CE" w:hAnsi="Arial CE" w:cs="Arial CE"/>
                <w:color w:val="000000"/>
                <w:sz w:val="20"/>
              </w:rPr>
              <w:t>Nekuda Josef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C5F" w:rsidRPr="00612C5F" w:rsidRDefault="00612C5F" w:rsidP="00612C5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12C5F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C5F" w:rsidRPr="00612C5F" w:rsidRDefault="00612C5F" w:rsidP="00612C5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12C5F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C5F" w:rsidRPr="00612C5F" w:rsidRDefault="00612C5F" w:rsidP="00612C5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12C5F">
              <w:rPr>
                <w:rFonts w:ascii="Arial CE" w:hAnsi="Arial CE" w:cs="Arial CE"/>
                <w:b/>
                <w:bCs/>
                <w:color w:val="000000"/>
                <w:szCs w:val="22"/>
              </w:rPr>
              <w:t>253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2C5F" w:rsidRPr="00612C5F" w:rsidRDefault="00612C5F" w:rsidP="00612C5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12C5F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2C5F" w:rsidRPr="00612C5F" w:rsidRDefault="00612C5F" w:rsidP="00612C5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12C5F">
              <w:rPr>
                <w:rFonts w:ascii="Arial CE" w:hAnsi="Arial CE" w:cs="Arial CE"/>
                <w:b/>
                <w:bCs/>
                <w:color w:val="000000"/>
                <w:szCs w:val="22"/>
              </w:rPr>
              <w:t>208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C5F" w:rsidRPr="00612C5F" w:rsidRDefault="00612C5F" w:rsidP="00612C5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12C5F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C5F" w:rsidRPr="00612C5F" w:rsidRDefault="00612C5F" w:rsidP="00612C5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12C5F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C5F" w:rsidRPr="00612C5F" w:rsidRDefault="00612C5F" w:rsidP="00612C5F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gramStart"/>
            <w:r w:rsidRPr="00612C5F">
              <w:rPr>
                <w:rFonts w:ascii="Arial CE" w:hAnsi="Arial CE" w:cs="Arial CE"/>
                <w:color w:val="000000"/>
                <w:sz w:val="20"/>
              </w:rPr>
              <w:t>Novák  Zdeněk</w:t>
            </w:r>
            <w:proofErr w:type="gramEnd"/>
          </w:p>
        </w:tc>
      </w:tr>
      <w:tr w:rsidR="00612C5F" w:rsidRPr="00612C5F" w:rsidTr="00612C5F">
        <w:trPr>
          <w:trHeight w:val="375"/>
          <w:jc w:val="center"/>
        </w:trPr>
        <w:tc>
          <w:tcPr>
            <w:tcW w:w="1813" w:type="dxa"/>
            <w:tcBorders>
              <w:top w:val="double" w:sz="6" w:space="0" w:color="auto"/>
              <w:left w:val="single" w:sz="8" w:space="0" w:color="auto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612C5F" w:rsidRPr="00612C5F" w:rsidRDefault="00612C5F" w:rsidP="00612C5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612C5F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1001</w:t>
            </w:r>
          </w:p>
        </w:tc>
        <w:tc>
          <w:tcPr>
            <w:tcW w:w="667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612C5F" w:rsidRPr="00612C5F" w:rsidRDefault="00612C5F" w:rsidP="00612C5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612C5F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96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612C5F" w:rsidRPr="00612C5F" w:rsidRDefault="00612C5F" w:rsidP="00612C5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612C5F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03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612C5F" w:rsidRPr="00612C5F" w:rsidRDefault="00612C5F" w:rsidP="00612C5F">
            <w:pPr>
              <w:spacing w:before="0"/>
              <w:ind w:firstLine="0"/>
              <w:jc w:val="righ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612C5F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612C5F" w:rsidRPr="00612C5F" w:rsidRDefault="00612C5F" w:rsidP="00612C5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12C5F">
              <w:rPr>
                <w:rFonts w:ascii="Arial CE" w:hAnsi="Arial CE" w:cs="Arial CE"/>
                <w:b/>
                <w:bCs/>
                <w:color w:val="000000"/>
                <w:szCs w:val="22"/>
              </w:rPr>
              <w:t>48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612C5F" w:rsidRPr="00612C5F" w:rsidRDefault="00612C5F" w:rsidP="00612C5F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612C5F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628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612C5F" w:rsidRPr="00612C5F" w:rsidRDefault="00612C5F" w:rsidP="00612C5F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612C5F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4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612C5F" w:rsidRPr="00612C5F" w:rsidRDefault="00612C5F" w:rsidP="00612C5F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612C5F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612C5F" w:rsidRPr="00612C5F" w:rsidRDefault="00612C5F" w:rsidP="00612C5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612C5F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953</w:t>
            </w:r>
          </w:p>
        </w:tc>
      </w:tr>
      <w:tr w:rsidR="00612C5F" w:rsidRPr="00612C5F" w:rsidTr="00612C5F">
        <w:trPr>
          <w:trHeight w:val="360"/>
          <w:jc w:val="center"/>
        </w:trPr>
        <w:tc>
          <w:tcPr>
            <w:tcW w:w="181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612C5F" w:rsidRPr="00612C5F" w:rsidRDefault="00612C5F" w:rsidP="00612C5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612C5F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Pom.body</w:t>
            </w:r>
            <w:proofErr w:type="spellEnd"/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612C5F" w:rsidRPr="00612C5F" w:rsidRDefault="00612C5F" w:rsidP="00612C5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612C5F" w:rsidRPr="00612C5F" w:rsidRDefault="00612C5F" w:rsidP="00612C5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612C5F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612C5F" w:rsidRPr="00612C5F" w:rsidRDefault="00612C5F" w:rsidP="00612C5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612C5F" w:rsidRPr="00612C5F" w:rsidRDefault="00612C5F" w:rsidP="00612C5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612C5F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612C5F" w:rsidRPr="00612C5F" w:rsidRDefault="00612C5F" w:rsidP="00612C5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612C5F" w:rsidRPr="00612C5F" w:rsidRDefault="00612C5F" w:rsidP="00612C5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612C5F" w:rsidRPr="00612C5F" w:rsidRDefault="00612C5F" w:rsidP="00612C5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612C5F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3,0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612C5F" w:rsidRPr="00612C5F" w:rsidRDefault="00612C5F" w:rsidP="00612C5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612C5F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612C5F" w:rsidRPr="00612C5F" w:rsidTr="00612C5F">
        <w:trPr>
          <w:trHeight w:val="375"/>
          <w:jc w:val="center"/>
        </w:trPr>
        <w:tc>
          <w:tcPr>
            <w:tcW w:w="18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612C5F" w:rsidRPr="00612C5F" w:rsidRDefault="00612C5F" w:rsidP="00612C5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612C5F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Body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612C5F" w:rsidRPr="00612C5F" w:rsidRDefault="00612C5F" w:rsidP="00612C5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612C5F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612C5F" w:rsidRPr="00612C5F" w:rsidRDefault="00612C5F" w:rsidP="00612C5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612C5F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612C5F" w:rsidRPr="00612C5F" w:rsidRDefault="00612C5F" w:rsidP="00612C5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612C5F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612C5F" w:rsidRPr="00612C5F" w:rsidRDefault="00612C5F" w:rsidP="00612C5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612C5F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612C5F" w:rsidRPr="00612C5F" w:rsidRDefault="00612C5F" w:rsidP="00612C5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612C5F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2,0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612C5F" w:rsidRPr="00612C5F" w:rsidRDefault="00612C5F" w:rsidP="00612C5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612C5F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612C5F" w:rsidRPr="00612C5F" w:rsidRDefault="00612C5F" w:rsidP="00612C5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612C5F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612C5F" w:rsidRPr="00612C5F" w:rsidRDefault="00612C5F" w:rsidP="00612C5F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612C5F">
              <w:rPr>
                <w:rFonts w:ascii="Arial CE" w:hAnsi="Arial CE" w:cs="Arial CE"/>
                <w:color w:val="000000"/>
                <w:sz w:val="20"/>
              </w:rPr>
              <w:t> </w:t>
            </w:r>
          </w:p>
        </w:tc>
      </w:tr>
    </w:tbl>
    <w:p w:rsidR="00612C5F" w:rsidRDefault="00612C5F" w:rsidP="004C256B">
      <w:pPr>
        <w:spacing w:before="0"/>
      </w:pPr>
    </w:p>
    <w:tbl>
      <w:tblPr>
        <w:tblW w:w="9673" w:type="dxa"/>
        <w:jc w:val="center"/>
        <w:tblInd w:w="6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9"/>
        <w:gridCol w:w="699"/>
        <w:gridCol w:w="939"/>
        <w:gridCol w:w="1051"/>
        <w:gridCol w:w="960"/>
        <w:gridCol w:w="982"/>
        <w:gridCol w:w="652"/>
        <w:gridCol w:w="876"/>
        <w:gridCol w:w="1685"/>
      </w:tblGrid>
      <w:tr w:rsidR="00612C5F" w:rsidRPr="00612C5F" w:rsidTr="00612C5F">
        <w:trPr>
          <w:trHeight w:val="465"/>
          <w:jc w:val="center"/>
        </w:trPr>
        <w:tc>
          <w:tcPr>
            <w:tcW w:w="45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612C5F" w:rsidRPr="00612C5F" w:rsidRDefault="00612C5F" w:rsidP="00612C5F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612C5F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PROMIX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612C5F" w:rsidRPr="00612C5F" w:rsidRDefault="00612C5F" w:rsidP="00612C5F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612C5F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41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612C5F" w:rsidRPr="00612C5F" w:rsidRDefault="00612C5F" w:rsidP="00612C5F">
            <w:pPr>
              <w:spacing w:before="0"/>
              <w:ind w:firstLine="0"/>
              <w:jc w:val="center"/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</w:pPr>
            <w:r w:rsidRPr="00612C5F">
              <w:rPr>
                <w:rFonts w:ascii="Comic Sans MS" w:hAnsi="Comic Sans MS" w:cs="Arial CE"/>
                <w:b/>
                <w:bCs/>
                <w:color w:val="000000"/>
                <w:sz w:val="28"/>
                <w:szCs w:val="28"/>
              </w:rPr>
              <w:t>Sokolíci</w:t>
            </w:r>
          </w:p>
        </w:tc>
      </w:tr>
      <w:tr w:rsidR="00612C5F" w:rsidRPr="00612C5F" w:rsidTr="00612C5F">
        <w:trPr>
          <w:trHeight w:val="270"/>
          <w:jc w:val="center"/>
        </w:trPr>
        <w:tc>
          <w:tcPr>
            <w:tcW w:w="1829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2C5F" w:rsidRPr="00612C5F" w:rsidRDefault="00612C5F" w:rsidP="00612C5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0"/>
              </w:rPr>
            </w:pPr>
            <w:r w:rsidRPr="00612C5F">
              <w:rPr>
                <w:rFonts w:ascii="Arial CE" w:hAnsi="Arial CE" w:cs="Arial CE"/>
                <w:b/>
                <w:bCs/>
                <w:color w:val="000000"/>
                <w:sz w:val="20"/>
              </w:rPr>
              <w:t>Středa 19.00</w:t>
            </w:r>
          </w:p>
        </w:tc>
        <w:tc>
          <w:tcPr>
            <w:tcW w:w="69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2C5F" w:rsidRPr="00612C5F" w:rsidRDefault="00612C5F" w:rsidP="00612C5F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612C5F">
              <w:rPr>
                <w:rFonts w:ascii="Arial CE" w:hAnsi="Arial CE" w:cs="Arial CE"/>
                <w:color w:val="000000"/>
                <w:sz w:val="20"/>
              </w:rPr>
              <w:t>Body</w:t>
            </w:r>
          </w:p>
        </w:tc>
        <w:tc>
          <w:tcPr>
            <w:tcW w:w="93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2C5F" w:rsidRPr="00612C5F" w:rsidRDefault="00612C5F" w:rsidP="00612C5F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proofErr w:type="gramStart"/>
            <w:r w:rsidRPr="00612C5F">
              <w:rPr>
                <w:rFonts w:ascii="Arial CE" w:hAnsi="Arial CE" w:cs="Arial CE"/>
                <w:color w:val="000000"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105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2C5F" w:rsidRPr="00612C5F" w:rsidRDefault="00612C5F" w:rsidP="00612C5F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612C5F">
              <w:rPr>
                <w:rFonts w:ascii="Arial CE" w:hAnsi="Arial CE" w:cs="Arial CE"/>
                <w:color w:val="000000"/>
                <w:sz w:val="20"/>
              </w:rPr>
              <w:t>Kuželky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2C5F" w:rsidRPr="00612C5F" w:rsidRDefault="00612C5F" w:rsidP="00612C5F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gramStart"/>
            <w:r w:rsidRPr="00612C5F">
              <w:rPr>
                <w:rFonts w:ascii="Arial CE" w:hAnsi="Arial CE" w:cs="Arial CE"/>
                <w:color w:val="000000"/>
                <w:sz w:val="20"/>
              </w:rPr>
              <w:t>18.kolo</w:t>
            </w:r>
            <w:proofErr w:type="gramEnd"/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2C5F" w:rsidRPr="00612C5F" w:rsidRDefault="00612C5F" w:rsidP="00612C5F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612C5F">
              <w:rPr>
                <w:rFonts w:ascii="Arial CE" w:hAnsi="Arial CE" w:cs="Arial CE"/>
                <w:color w:val="000000"/>
                <w:sz w:val="20"/>
              </w:rPr>
              <w:t>Kuželky</w:t>
            </w:r>
          </w:p>
        </w:tc>
        <w:tc>
          <w:tcPr>
            <w:tcW w:w="65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2C5F" w:rsidRPr="00612C5F" w:rsidRDefault="00612C5F" w:rsidP="00612C5F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r w:rsidRPr="00612C5F">
              <w:rPr>
                <w:rFonts w:ascii="Arial CE" w:hAnsi="Arial CE" w:cs="Arial CE"/>
                <w:color w:val="000000"/>
                <w:sz w:val="20"/>
              </w:rPr>
              <w:t>Body</w:t>
            </w:r>
          </w:p>
        </w:tc>
        <w:tc>
          <w:tcPr>
            <w:tcW w:w="87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2C5F" w:rsidRPr="00612C5F" w:rsidRDefault="00612C5F" w:rsidP="00612C5F">
            <w:pPr>
              <w:spacing w:before="0"/>
              <w:ind w:firstLine="0"/>
              <w:jc w:val="center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proofErr w:type="gramStart"/>
            <w:r w:rsidRPr="00612C5F">
              <w:rPr>
                <w:rFonts w:ascii="Arial CE" w:hAnsi="Arial CE" w:cs="Arial CE"/>
                <w:color w:val="000000"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1685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C5F" w:rsidRPr="00612C5F" w:rsidRDefault="00612C5F" w:rsidP="00612C5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0"/>
              </w:rPr>
            </w:pPr>
            <w:proofErr w:type="gramStart"/>
            <w:r w:rsidRPr="00612C5F">
              <w:rPr>
                <w:rFonts w:ascii="Arial CE" w:hAnsi="Arial CE" w:cs="Arial CE"/>
                <w:b/>
                <w:bCs/>
                <w:color w:val="000000"/>
                <w:sz w:val="20"/>
              </w:rPr>
              <w:t>19.3.2025</w:t>
            </w:r>
            <w:proofErr w:type="gramEnd"/>
          </w:p>
        </w:tc>
      </w:tr>
      <w:tr w:rsidR="00612C5F" w:rsidRPr="00612C5F" w:rsidTr="00612C5F">
        <w:trPr>
          <w:trHeight w:val="315"/>
          <w:jc w:val="center"/>
        </w:trPr>
        <w:tc>
          <w:tcPr>
            <w:tcW w:w="182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C5F" w:rsidRPr="00612C5F" w:rsidRDefault="00612C5F" w:rsidP="00612C5F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r w:rsidRPr="00612C5F">
              <w:rPr>
                <w:rFonts w:ascii="Arial CE" w:hAnsi="Arial CE" w:cs="Arial CE"/>
                <w:color w:val="000000"/>
                <w:sz w:val="20"/>
              </w:rPr>
              <w:t>Harenčák</w:t>
            </w:r>
            <w:proofErr w:type="spellEnd"/>
            <w:r w:rsidRPr="00612C5F">
              <w:rPr>
                <w:rFonts w:ascii="Arial CE" w:hAnsi="Arial CE" w:cs="Arial CE"/>
                <w:color w:val="000000"/>
                <w:sz w:val="20"/>
              </w:rPr>
              <w:t xml:space="preserve"> Pavel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C5F" w:rsidRPr="00612C5F" w:rsidRDefault="00612C5F" w:rsidP="00612C5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12C5F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C5F" w:rsidRPr="00612C5F" w:rsidRDefault="00612C5F" w:rsidP="00612C5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12C5F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C5F" w:rsidRPr="00612C5F" w:rsidRDefault="00612C5F" w:rsidP="00612C5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12C5F">
              <w:rPr>
                <w:rFonts w:ascii="Arial CE" w:hAnsi="Arial CE" w:cs="Arial CE"/>
                <w:b/>
                <w:bCs/>
                <w:color w:val="000000"/>
                <w:szCs w:val="22"/>
              </w:rPr>
              <w:t>263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C5F" w:rsidRPr="00612C5F" w:rsidRDefault="00612C5F" w:rsidP="00612C5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12C5F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C5F" w:rsidRPr="00612C5F" w:rsidRDefault="00612C5F" w:rsidP="00612C5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12C5F">
              <w:rPr>
                <w:rFonts w:ascii="Arial CE" w:hAnsi="Arial CE" w:cs="Arial CE"/>
                <w:b/>
                <w:bCs/>
                <w:color w:val="000000"/>
                <w:szCs w:val="22"/>
              </w:rPr>
              <w:t>239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C5F" w:rsidRPr="00612C5F" w:rsidRDefault="00612C5F" w:rsidP="00612C5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12C5F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C5F" w:rsidRPr="00612C5F" w:rsidRDefault="00612C5F" w:rsidP="00612C5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12C5F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C5F" w:rsidRPr="00612C5F" w:rsidRDefault="00612C5F" w:rsidP="00612C5F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r w:rsidRPr="00612C5F">
              <w:rPr>
                <w:rFonts w:ascii="Arial CE" w:hAnsi="Arial CE" w:cs="Arial CE"/>
                <w:color w:val="000000"/>
                <w:sz w:val="20"/>
              </w:rPr>
              <w:t>Salinka</w:t>
            </w:r>
            <w:proofErr w:type="spellEnd"/>
            <w:r w:rsidRPr="00612C5F">
              <w:rPr>
                <w:rFonts w:ascii="Arial CE" w:hAnsi="Arial CE" w:cs="Arial CE"/>
                <w:color w:val="000000"/>
                <w:sz w:val="20"/>
              </w:rPr>
              <w:t xml:space="preserve"> Petr</w:t>
            </w:r>
          </w:p>
        </w:tc>
      </w:tr>
      <w:tr w:rsidR="00612C5F" w:rsidRPr="00612C5F" w:rsidTr="00612C5F">
        <w:trPr>
          <w:trHeight w:val="300"/>
          <w:jc w:val="center"/>
        </w:trPr>
        <w:tc>
          <w:tcPr>
            <w:tcW w:w="182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C5F" w:rsidRPr="00612C5F" w:rsidRDefault="00612C5F" w:rsidP="00612C5F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612C5F">
              <w:rPr>
                <w:rFonts w:ascii="Arial CE" w:hAnsi="Arial CE" w:cs="Arial CE"/>
                <w:color w:val="000000"/>
                <w:sz w:val="20"/>
              </w:rPr>
              <w:t>Faltýnek Antonín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C5F" w:rsidRPr="00612C5F" w:rsidRDefault="00612C5F" w:rsidP="00612C5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12C5F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C5F" w:rsidRPr="00612C5F" w:rsidRDefault="00612C5F" w:rsidP="00612C5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12C5F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C5F" w:rsidRPr="00612C5F" w:rsidRDefault="00612C5F" w:rsidP="00612C5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12C5F">
              <w:rPr>
                <w:rFonts w:ascii="Arial CE" w:hAnsi="Arial CE" w:cs="Arial CE"/>
                <w:b/>
                <w:bCs/>
                <w:color w:val="000000"/>
                <w:szCs w:val="22"/>
              </w:rPr>
              <w:t>203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C5F" w:rsidRPr="00612C5F" w:rsidRDefault="00612C5F" w:rsidP="00612C5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12C5F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C5F" w:rsidRPr="00612C5F" w:rsidRDefault="00612C5F" w:rsidP="00612C5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12C5F">
              <w:rPr>
                <w:rFonts w:ascii="Arial CE" w:hAnsi="Arial CE" w:cs="Arial CE"/>
                <w:b/>
                <w:bCs/>
                <w:color w:val="000000"/>
                <w:szCs w:val="22"/>
              </w:rPr>
              <w:t>237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C5F" w:rsidRPr="00612C5F" w:rsidRDefault="00612C5F" w:rsidP="00612C5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12C5F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C5F" w:rsidRPr="00612C5F" w:rsidRDefault="00612C5F" w:rsidP="00612C5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12C5F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C5F" w:rsidRPr="00612C5F" w:rsidRDefault="00612C5F" w:rsidP="00612C5F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r w:rsidRPr="00612C5F">
              <w:rPr>
                <w:rFonts w:ascii="Arial CE" w:hAnsi="Arial CE" w:cs="Arial CE"/>
                <w:color w:val="000000"/>
                <w:sz w:val="20"/>
              </w:rPr>
              <w:t>Klíčníková</w:t>
            </w:r>
            <w:proofErr w:type="spellEnd"/>
            <w:r w:rsidRPr="00612C5F">
              <w:rPr>
                <w:rFonts w:ascii="Arial CE" w:hAnsi="Arial CE" w:cs="Arial CE"/>
                <w:color w:val="000000"/>
                <w:sz w:val="20"/>
              </w:rPr>
              <w:t xml:space="preserve"> Jarka</w:t>
            </w:r>
          </w:p>
        </w:tc>
      </w:tr>
      <w:tr w:rsidR="00612C5F" w:rsidRPr="00612C5F" w:rsidTr="00612C5F">
        <w:trPr>
          <w:trHeight w:val="300"/>
          <w:jc w:val="center"/>
        </w:trPr>
        <w:tc>
          <w:tcPr>
            <w:tcW w:w="182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C5F" w:rsidRPr="00612C5F" w:rsidRDefault="00612C5F" w:rsidP="00612C5F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612C5F">
              <w:rPr>
                <w:rFonts w:ascii="Arial CE" w:hAnsi="Arial CE" w:cs="Arial CE"/>
                <w:color w:val="000000"/>
                <w:sz w:val="20"/>
              </w:rPr>
              <w:t>Kremláček Eduard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C5F" w:rsidRPr="00612C5F" w:rsidRDefault="00612C5F" w:rsidP="00612C5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12C5F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C5F" w:rsidRPr="00612C5F" w:rsidRDefault="00612C5F" w:rsidP="00612C5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12C5F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C5F" w:rsidRPr="00612C5F" w:rsidRDefault="00612C5F" w:rsidP="00612C5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12C5F">
              <w:rPr>
                <w:rFonts w:ascii="Arial CE" w:hAnsi="Arial CE" w:cs="Arial CE"/>
                <w:b/>
                <w:bCs/>
                <w:color w:val="000000"/>
                <w:szCs w:val="22"/>
              </w:rPr>
              <w:t>206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C5F" w:rsidRPr="00612C5F" w:rsidRDefault="00612C5F" w:rsidP="00612C5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12C5F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C5F" w:rsidRPr="00612C5F" w:rsidRDefault="00612C5F" w:rsidP="00612C5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12C5F">
              <w:rPr>
                <w:rFonts w:ascii="Arial CE" w:hAnsi="Arial CE" w:cs="Arial CE"/>
                <w:b/>
                <w:bCs/>
                <w:color w:val="000000"/>
                <w:szCs w:val="22"/>
              </w:rPr>
              <w:t>226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C5F" w:rsidRPr="00612C5F" w:rsidRDefault="00612C5F" w:rsidP="00612C5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12C5F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C5F" w:rsidRPr="00612C5F" w:rsidRDefault="00612C5F" w:rsidP="00612C5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12C5F">
              <w:rPr>
                <w:rFonts w:ascii="Arial CE" w:hAnsi="Arial CE" w:cs="Arial CE"/>
                <w:b/>
                <w:bCs/>
                <w:color w:val="000000"/>
                <w:szCs w:val="22"/>
              </w:rPr>
              <w:t>2,0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C5F" w:rsidRPr="00612C5F" w:rsidRDefault="00612C5F" w:rsidP="00612C5F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612C5F">
              <w:rPr>
                <w:rFonts w:ascii="Arial CE" w:hAnsi="Arial CE" w:cs="Arial CE"/>
                <w:color w:val="000000"/>
                <w:sz w:val="20"/>
              </w:rPr>
              <w:t>Němec Libor</w:t>
            </w:r>
          </w:p>
        </w:tc>
      </w:tr>
      <w:tr w:rsidR="00612C5F" w:rsidRPr="00612C5F" w:rsidTr="00612C5F">
        <w:trPr>
          <w:trHeight w:val="315"/>
          <w:jc w:val="center"/>
        </w:trPr>
        <w:tc>
          <w:tcPr>
            <w:tcW w:w="182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C5F" w:rsidRPr="00612C5F" w:rsidRDefault="00612C5F" w:rsidP="00612C5F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612C5F">
              <w:rPr>
                <w:rFonts w:ascii="Arial CE" w:hAnsi="Arial CE" w:cs="Arial CE"/>
                <w:color w:val="000000"/>
                <w:sz w:val="20"/>
              </w:rPr>
              <w:t>Vognar Jiří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C5F" w:rsidRPr="00612C5F" w:rsidRDefault="00612C5F" w:rsidP="00612C5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12C5F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C5F" w:rsidRPr="00612C5F" w:rsidRDefault="00612C5F" w:rsidP="00612C5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12C5F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C5F" w:rsidRPr="00612C5F" w:rsidRDefault="00612C5F" w:rsidP="00612C5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12C5F">
              <w:rPr>
                <w:rFonts w:ascii="Arial CE" w:hAnsi="Arial CE" w:cs="Arial CE"/>
                <w:b/>
                <w:bCs/>
                <w:color w:val="000000"/>
                <w:szCs w:val="22"/>
              </w:rPr>
              <w:t>255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2C5F" w:rsidRPr="00612C5F" w:rsidRDefault="00612C5F" w:rsidP="00612C5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12C5F">
              <w:rPr>
                <w:rFonts w:ascii="Arial CE" w:hAnsi="Arial CE" w:cs="Arial CE"/>
                <w:b/>
                <w:bCs/>
                <w:color w:val="000000"/>
                <w:szCs w:val="22"/>
              </w:rPr>
              <w:t>***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2C5F" w:rsidRPr="00612C5F" w:rsidRDefault="00612C5F" w:rsidP="00612C5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12C5F">
              <w:rPr>
                <w:rFonts w:ascii="Arial CE" w:hAnsi="Arial CE" w:cs="Arial CE"/>
                <w:b/>
                <w:bCs/>
                <w:color w:val="000000"/>
                <w:szCs w:val="22"/>
              </w:rPr>
              <w:t>239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C5F" w:rsidRPr="00612C5F" w:rsidRDefault="00612C5F" w:rsidP="00612C5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12C5F">
              <w:rPr>
                <w:rFonts w:ascii="Arial CE" w:hAnsi="Arial CE" w:cs="Arial CE"/>
                <w:b/>
                <w:bCs/>
                <w:color w:val="000000"/>
                <w:szCs w:val="22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C5F" w:rsidRPr="00612C5F" w:rsidRDefault="00612C5F" w:rsidP="00612C5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12C5F">
              <w:rPr>
                <w:rFonts w:ascii="Arial CE" w:hAnsi="Arial CE" w:cs="Arial CE"/>
                <w:b/>
                <w:bCs/>
                <w:color w:val="000000"/>
                <w:szCs w:val="22"/>
              </w:rPr>
              <w:t>1,0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C5F" w:rsidRPr="00612C5F" w:rsidRDefault="00612C5F" w:rsidP="00612C5F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proofErr w:type="spellStart"/>
            <w:r w:rsidRPr="00612C5F">
              <w:rPr>
                <w:rFonts w:ascii="Arial CE" w:hAnsi="Arial CE" w:cs="Arial CE"/>
                <w:color w:val="000000"/>
                <w:sz w:val="20"/>
              </w:rPr>
              <w:t>Čepera</w:t>
            </w:r>
            <w:proofErr w:type="spellEnd"/>
            <w:r w:rsidRPr="00612C5F">
              <w:rPr>
                <w:rFonts w:ascii="Arial CE" w:hAnsi="Arial CE" w:cs="Arial CE"/>
                <w:color w:val="000000"/>
                <w:sz w:val="20"/>
              </w:rPr>
              <w:t xml:space="preserve">  Vít</w:t>
            </w:r>
          </w:p>
        </w:tc>
      </w:tr>
      <w:tr w:rsidR="00612C5F" w:rsidRPr="00612C5F" w:rsidTr="00612C5F">
        <w:trPr>
          <w:trHeight w:val="375"/>
          <w:jc w:val="center"/>
        </w:trPr>
        <w:tc>
          <w:tcPr>
            <w:tcW w:w="1829" w:type="dxa"/>
            <w:tcBorders>
              <w:top w:val="double" w:sz="6" w:space="0" w:color="auto"/>
              <w:left w:val="single" w:sz="8" w:space="0" w:color="auto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612C5F" w:rsidRPr="00612C5F" w:rsidRDefault="00612C5F" w:rsidP="00612C5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612C5F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927</w:t>
            </w:r>
          </w:p>
        </w:tc>
        <w:tc>
          <w:tcPr>
            <w:tcW w:w="699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612C5F" w:rsidRPr="00612C5F" w:rsidRDefault="00612C5F" w:rsidP="00612C5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612C5F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39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612C5F" w:rsidRPr="00612C5F" w:rsidRDefault="00612C5F" w:rsidP="00612C5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612C5F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1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612C5F" w:rsidRPr="00612C5F" w:rsidRDefault="00612C5F" w:rsidP="00612C5F">
            <w:pPr>
              <w:spacing w:before="0"/>
              <w:ind w:firstLine="0"/>
              <w:jc w:val="righ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612C5F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612C5F" w:rsidRPr="00612C5F" w:rsidRDefault="00612C5F" w:rsidP="00612C5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Cs w:val="22"/>
              </w:rPr>
            </w:pPr>
            <w:r w:rsidRPr="00612C5F">
              <w:rPr>
                <w:rFonts w:ascii="Arial CE" w:hAnsi="Arial CE" w:cs="Arial CE"/>
                <w:b/>
                <w:bCs/>
                <w:color w:val="000000"/>
                <w:szCs w:val="22"/>
              </w:rPr>
              <w:t>14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612C5F" w:rsidRPr="00612C5F" w:rsidRDefault="00612C5F" w:rsidP="00612C5F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612C5F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652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612C5F" w:rsidRPr="00612C5F" w:rsidRDefault="00612C5F" w:rsidP="00612C5F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612C5F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612C5F" w:rsidRPr="00612C5F" w:rsidRDefault="00612C5F" w:rsidP="00612C5F">
            <w:pPr>
              <w:spacing w:before="0"/>
              <w:ind w:firstLine="0"/>
              <w:jc w:val="left"/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</w:pPr>
            <w:r w:rsidRPr="00612C5F">
              <w:rPr>
                <w:rFonts w:ascii="Arial CE" w:hAnsi="Arial CE" w:cs="Arial CE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612C5F" w:rsidRPr="00612C5F" w:rsidRDefault="00612C5F" w:rsidP="00612C5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612C5F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941</w:t>
            </w:r>
          </w:p>
        </w:tc>
      </w:tr>
      <w:tr w:rsidR="00612C5F" w:rsidRPr="00612C5F" w:rsidTr="00612C5F">
        <w:trPr>
          <w:trHeight w:val="360"/>
          <w:jc w:val="center"/>
        </w:trPr>
        <w:tc>
          <w:tcPr>
            <w:tcW w:w="182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612C5F" w:rsidRPr="00612C5F" w:rsidRDefault="00612C5F" w:rsidP="00612C5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612C5F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Pom.body</w:t>
            </w:r>
            <w:proofErr w:type="spellEnd"/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612C5F" w:rsidRPr="00612C5F" w:rsidRDefault="00612C5F" w:rsidP="00612C5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612C5F" w:rsidRPr="00612C5F" w:rsidRDefault="00612C5F" w:rsidP="00612C5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612C5F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2,0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612C5F" w:rsidRPr="00612C5F" w:rsidRDefault="00612C5F" w:rsidP="00612C5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612C5F" w:rsidRPr="00612C5F" w:rsidRDefault="00612C5F" w:rsidP="00612C5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612C5F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612C5F" w:rsidRPr="00612C5F" w:rsidRDefault="00612C5F" w:rsidP="00612C5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612C5F" w:rsidRPr="00612C5F" w:rsidRDefault="00612C5F" w:rsidP="00612C5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pct25" w:color="000000" w:fill="auto"/>
            <w:noWrap/>
            <w:vAlign w:val="center"/>
            <w:hideMark/>
          </w:tcPr>
          <w:p w:rsidR="00612C5F" w:rsidRPr="00612C5F" w:rsidRDefault="00612C5F" w:rsidP="00612C5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612C5F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6,0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612C5F" w:rsidRPr="00612C5F" w:rsidRDefault="00612C5F" w:rsidP="00612C5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612C5F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612C5F" w:rsidRPr="00612C5F" w:rsidTr="00612C5F">
        <w:trPr>
          <w:trHeight w:val="375"/>
          <w:jc w:val="center"/>
        </w:trPr>
        <w:tc>
          <w:tcPr>
            <w:tcW w:w="18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612C5F" w:rsidRPr="00612C5F" w:rsidRDefault="00612C5F" w:rsidP="00612C5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612C5F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Body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612C5F" w:rsidRPr="00612C5F" w:rsidRDefault="00612C5F" w:rsidP="00612C5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612C5F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612C5F" w:rsidRPr="00612C5F" w:rsidRDefault="00612C5F" w:rsidP="00612C5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612C5F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612C5F" w:rsidRPr="00612C5F" w:rsidRDefault="00612C5F" w:rsidP="00612C5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612C5F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612C5F" w:rsidRPr="00612C5F" w:rsidRDefault="00612C5F" w:rsidP="00612C5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612C5F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612C5F" w:rsidRPr="00612C5F" w:rsidRDefault="00612C5F" w:rsidP="00612C5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612C5F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4,0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612C5F" w:rsidRPr="00612C5F" w:rsidRDefault="00612C5F" w:rsidP="00612C5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612C5F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pct25" w:color="000000" w:fill="auto"/>
            <w:noWrap/>
            <w:vAlign w:val="center"/>
            <w:hideMark/>
          </w:tcPr>
          <w:p w:rsidR="00612C5F" w:rsidRPr="00612C5F" w:rsidRDefault="00612C5F" w:rsidP="00612C5F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</w:pPr>
            <w:r w:rsidRPr="00612C5F">
              <w:rPr>
                <w:rFonts w:ascii="Arial CE" w:hAnsi="Arial CE" w:cs="Arial CE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25" w:color="000000" w:fill="auto"/>
            <w:noWrap/>
            <w:vAlign w:val="center"/>
            <w:hideMark/>
          </w:tcPr>
          <w:p w:rsidR="00612C5F" w:rsidRPr="00612C5F" w:rsidRDefault="00612C5F" w:rsidP="00612C5F">
            <w:pPr>
              <w:spacing w:before="0"/>
              <w:ind w:firstLine="0"/>
              <w:jc w:val="left"/>
              <w:rPr>
                <w:rFonts w:ascii="Arial CE" w:hAnsi="Arial CE" w:cs="Arial CE"/>
                <w:color w:val="000000"/>
                <w:sz w:val="20"/>
              </w:rPr>
            </w:pPr>
            <w:r w:rsidRPr="00612C5F">
              <w:rPr>
                <w:rFonts w:ascii="Arial CE" w:hAnsi="Arial CE" w:cs="Arial CE"/>
                <w:color w:val="000000"/>
                <w:sz w:val="20"/>
              </w:rPr>
              <w:t> </w:t>
            </w:r>
          </w:p>
        </w:tc>
      </w:tr>
    </w:tbl>
    <w:p w:rsidR="00612C5F" w:rsidRDefault="00612C5F" w:rsidP="004C256B">
      <w:pPr>
        <w:spacing w:before="0"/>
      </w:pPr>
    </w:p>
    <w:p w:rsidR="00FB1532" w:rsidRDefault="00FB1532" w:rsidP="00FB1532">
      <w:pPr>
        <w:pStyle w:val="Nadpis4"/>
      </w:pPr>
      <w:r>
        <w:t>Tabulka:</w:t>
      </w:r>
    </w:p>
    <w:tbl>
      <w:tblPr>
        <w:tblW w:w="1032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1940"/>
        <w:gridCol w:w="960"/>
        <w:gridCol w:w="420"/>
        <w:gridCol w:w="380"/>
        <w:gridCol w:w="400"/>
        <w:gridCol w:w="1040"/>
        <w:gridCol w:w="720"/>
        <w:gridCol w:w="860"/>
        <w:gridCol w:w="880"/>
        <w:gridCol w:w="1000"/>
        <w:gridCol w:w="1120"/>
      </w:tblGrid>
      <w:tr w:rsidR="00B17400" w:rsidRPr="00B17400" w:rsidTr="00B17400">
        <w:trPr>
          <w:trHeight w:val="525"/>
          <w:jc w:val="center"/>
        </w:trPr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7400" w:rsidRPr="00B17400" w:rsidRDefault="00B17400" w:rsidP="00B1740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B17400">
              <w:rPr>
                <w:rFonts w:ascii="Arial CE" w:hAnsi="Arial CE" w:cs="Arial CE"/>
                <w:b/>
                <w:bCs/>
                <w:sz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7400" w:rsidRPr="00B17400" w:rsidRDefault="00B17400" w:rsidP="00B1740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B17400">
              <w:rPr>
                <w:rFonts w:ascii="Arial CE" w:hAnsi="Arial CE" w:cs="Arial CE"/>
                <w:b/>
                <w:bCs/>
                <w:sz w:val="20"/>
              </w:rPr>
              <w:t>Družstvo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7400" w:rsidRPr="00B17400" w:rsidRDefault="00B17400" w:rsidP="00B1740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B17400">
              <w:rPr>
                <w:rFonts w:ascii="Arial CE" w:hAnsi="Arial CE" w:cs="Arial CE"/>
                <w:b/>
                <w:bCs/>
                <w:sz w:val="20"/>
              </w:rPr>
              <w:t>Poč.záp</w:t>
            </w:r>
            <w:proofErr w:type="spellEnd"/>
            <w:r w:rsidRPr="00B17400">
              <w:rPr>
                <w:rFonts w:ascii="Arial CE" w:hAnsi="Arial CE" w:cs="Arial CE"/>
                <w:b/>
                <w:bCs/>
                <w:sz w:val="20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7400" w:rsidRPr="00B17400" w:rsidRDefault="00B17400" w:rsidP="00B1740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B17400">
              <w:rPr>
                <w:rFonts w:ascii="Arial CE" w:hAnsi="Arial CE" w:cs="Arial CE"/>
                <w:b/>
                <w:bCs/>
                <w:sz w:val="20"/>
              </w:rPr>
              <w:t>V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7400" w:rsidRPr="00B17400" w:rsidRDefault="00B17400" w:rsidP="00B1740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B17400">
              <w:rPr>
                <w:rFonts w:ascii="Arial CE" w:hAnsi="Arial CE" w:cs="Arial CE"/>
                <w:b/>
                <w:bCs/>
                <w:sz w:val="20"/>
              </w:rPr>
              <w:t>R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7400" w:rsidRPr="00B17400" w:rsidRDefault="00B17400" w:rsidP="00B1740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B17400">
              <w:rPr>
                <w:rFonts w:ascii="Arial CE" w:hAnsi="Arial CE" w:cs="Arial CE"/>
                <w:b/>
                <w:bCs/>
                <w:sz w:val="20"/>
              </w:rPr>
              <w:t>P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17400" w:rsidRPr="00B17400" w:rsidRDefault="00B17400" w:rsidP="00B1740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B17400">
              <w:rPr>
                <w:rFonts w:ascii="Arial CE" w:hAnsi="Arial CE" w:cs="Arial CE"/>
                <w:b/>
                <w:bCs/>
                <w:sz w:val="20"/>
              </w:rPr>
              <w:t>Průměr na zápas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7400" w:rsidRPr="00B17400" w:rsidRDefault="00B17400" w:rsidP="00B1740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B17400">
              <w:rPr>
                <w:rFonts w:ascii="Arial CE" w:hAnsi="Arial CE" w:cs="Arial CE"/>
                <w:b/>
                <w:bCs/>
                <w:sz w:val="20"/>
              </w:rPr>
              <w:t>Body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7400" w:rsidRPr="00B17400" w:rsidRDefault="00B17400" w:rsidP="00B1740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B17400">
              <w:rPr>
                <w:rFonts w:ascii="Arial CE" w:hAnsi="Arial CE" w:cs="Arial CE"/>
                <w:b/>
                <w:bCs/>
                <w:sz w:val="20"/>
              </w:rPr>
              <w:t>Body-s.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7400" w:rsidRPr="00B17400" w:rsidRDefault="00B17400" w:rsidP="00B1740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proofErr w:type="gramStart"/>
            <w:r w:rsidRPr="00B17400">
              <w:rPr>
                <w:rFonts w:ascii="Arial CE" w:hAnsi="Arial CE" w:cs="Arial CE"/>
                <w:b/>
                <w:bCs/>
                <w:sz w:val="20"/>
              </w:rPr>
              <w:t>P.body</w:t>
            </w:r>
            <w:proofErr w:type="spellEnd"/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7400" w:rsidRPr="00B17400" w:rsidRDefault="00B17400" w:rsidP="00B1740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B17400">
              <w:rPr>
                <w:rFonts w:ascii="Arial CE" w:hAnsi="Arial CE" w:cs="Arial CE"/>
                <w:b/>
                <w:bCs/>
                <w:sz w:val="20"/>
              </w:rPr>
              <w:t>P.body</w:t>
            </w:r>
            <w:proofErr w:type="spellEnd"/>
            <w:r w:rsidRPr="00B17400">
              <w:rPr>
                <w:rFonts w:ascii="Arial CE" w:hAnsi="Arial CE" w:cs="Arial CE"/>
                <w:b/>
                <w:bCs/>
                <w:sz w:val="20"/>
              </w:rPr>
              <w:t>-s.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7400" w:rsidRPr="00B17400" w:rsidRDefault="00B17400" w:rsidP="00B1740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proofErr w:type="gramStart"/>
            <w:r w:rsidRPr="00B17400">
              <w:rPr>
                <w:rFonts w:ascii="Arial CE" w:hAnsi="Arial CE" w:cs="Arial CE"/>
                <w:b/>
                <w:bCs/>
                <w:sz w:val="20"/>
              </w:rPr>
              <w:t>Tab</w:t>
            </w:r>
            <w:proofErr w:type="gramEnd"/>
            <w:r w:rsidRPr="00B17400">
              <w:rPr>
                <w:rFonts w:ascii="Arial CE" w:hAnsi="Arial CE" w:cs="Arial CE"/>
                <w:b/>
                <w:bCs/>
                <w:sz w:val="20"/>
              </w:rPr>
              <w:t>.</w:t>
            </w:r>
            <w:proofErr w:type="gramStart"/>
            <w:r w:rsidRPr="00B17400">
              <w:rPr>
                <w:rFonts w:ascii="Arial CE" w:hAnsi="Arial CE" w:cs="Arial CE"/>
                <w:b/>
                <w:bCs/>
                <w:sz w:val="20"/>
              </w:rPr>
              <w:t>body</w:t>
            </w:r>
            <w:proofErr w:type="spellEnd"/>
            <w:proofErr w:type="gramEnd"/>
          </w:p>
        </w:tc>
      </w:tr>
      <w:tr w:rsidR="00B17400" w:rsidRPr="00B17400" w:rsidTr="00B17400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400" w:rsidRPr="00B17400" w:rsidRDefault="00B17400" w:rsidP="00B1740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B17400">
              <w:rPr>
                <w:rFonts w:ascii="Arial CE" w:hAnsi="Arial CE" w:cs="Arial CE"/>
                <w:b/>
                <w:bCs/>
                <w:sz w:val="20"/>
              </w:rPr>
              <w:t>1.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400" w:rsidRPr="00B17400" w:rsidRDefault="00B17400" w:rsidP="00B1740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B17400">
              <w:rPr>
                <w:rFonts w:ascii="Arial CE" w:hAnsi="Arial CE" w:cs="Arial CE"/>
                <w:b/>
                <w:bCs/>
                <w:sz w:val="20"/>
              </w:rPr>
              <w:t>Náhlá sešlost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400" w:rsidRPr="00B17400" w:rsidRDefault="00B17400" w:rsidP="00B1740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17400">
              <w:rPr>
                <w:rFonts w:ascii="Arial CE" w:hAnsi="Arial CE" w:cs="Arial CE"/>
                <w:sz w:val="20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400" w:rsidRPr="00B17400" w:rsidRDefault="00B17400" w:rsidP="00B1740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17400">
              <w:rPr>
                <w:rFonts w:ascii="Arial CE" w:hAnsi="Arial CE" w:cs="Arial CE"/>
                <w:sz w:val="20"/>
              </w:rPr>
              <w:t>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400" w:rsidRPr="00B17400" w:rsidRDefault="00B17400" w:rsidP="00B1740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17400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400" w:rsidRPr="00B17400" w:rsidRDefault="00B17400" w:rsidP="00B1740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17400">
              <w:rPr>
                <w:rFonts w:ascii="Arial CE" w:hAnsi="Arial CE" w:cs="Arial CE"/>
                <w:sz w:val="20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400" w:rsidRPr="00B17400" w:rsidRDefault="00B17400" w:rsidP="00B1740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17400">
              <w:rPr>
                <w:rFonts w:ascii="Arial CE" w:hAnsi="Arial CE" w:cs="Arial CE"/>
                <w:sz w:val="20"/>
              </w:rPr>
              <w:t>996,14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400" w:rsidRPr="00B17400" w:rsidRDefault="00B17400" w:rsidP="00B1740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17400">
              <w:rPr>
                <w:rFonts w:ascii="Arial CE" w:hAnsi="Arial CE" w:cs="Arial CE"/>
                <w:sz w:val="20"/>
              </w:rPr>
              <w:t>55,5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400" w:rsidRPr="00B17400" w:rsidRDefault="00B17400" w:rsidP="00B1740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17400">
              <w:rPr>
                <w:rFonts w:ascii="Arial CE" w:hAnsi="Arial CE" w:cs="Arial CE"/>
                <w:sz w:val="20"/>
              </w:rPr>
              <w:t>28,5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400" w:rsidRPr="00B17400" w:rsidRDefault="00B17400" w:rsidP="00B1740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17400">
              <w:rPr>
                <w:rFonts w:ascii="Arial CE" w:hAnsi="Arial CE" w:cs="Arial CE"/>
                <w:sz w:val="20"/>
              </w:rPr>
              <w:t>74,5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400" w:rsidRPr="00B17400" w:rsidRDefault="00B17400" w:rsidP="00B1740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17400">
              <w:rPr>
                <w:rFonts w:ascii="Arial CE" w:hAnsi="Arial CE" w:cs="Arial CE"/>
                <w:sz w:val="20"/>
              </w:rPr>
              <w:t>37,5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400" w:rsidRPr="00B17400" w:rsidRDefault="00B17400" w:rsidP="00B1740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17400">
              <w:rPr>
                <w:rFonts w:ascii="Arial CE" w:hAnsi="Arial CE" w:cs="Arial CE"/>
                <w:sz w:val="20"/>
              </w:rPr>
              <w:t>19</w:t>
            </w:r>
          </w:p>
        </w:tc>
      </w:tr>
      <w:tr w:rsidR="00B17400" w:rsidRPr="00B17400" w:rsidTr="00B17400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400" w:rsidRPr="00B17400" w:rsidRDefault="00B17400" w:rsidP="00B1740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B17400">
              <w:rPr>
                <w:rFonts w:ascii="Arial CE" w:hAnsi="Arial CE" w:cs="Arial CE"/>
                <w:b/>
                <w:bCs/>
                <w:sz w:val="20"/>
              </w:rPr>
              <w:t>2.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400" w:rsidRPr="00B17400" w:rsidRDefault="00B17400" w:rsidP="00B1740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B17400">
              <w:rPr>
                <w:rFonts w:ascii="Arial CE" w:hAnsi="Arial CE" w:cs="Arial CE"/>
                <w:b/>
                <w:bCs/>
                <w:sz w:val="20"/>
              </w:rPr>
              <w:t>SEDLÁK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400" w:rsidRPr="00B17400" w:rsidRDefault="00B17400" w:rsidP="00B1740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17400">
              <w:rPr>
                <w:rFonts w:ascii="Arial CE" w:hAnsi="Arial CE" w:cs="Arial CE"/>
                <w:sz w:val="20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400" w:rsidRPr="00B17400" w:rsidRDefault="00B17400" w:rsidP="00B1740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17400">
              <w:rPr>
                <w:rFonts w:ascii="Arial CE" w:hAnsi="Arial CE" w:cs="Arial CE"/>
                <w:sz w:val="20"/>
              </w:rPr>
              <w:t>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400" w:rsidRPr="00B17400" w:rsidRDefault="00B17400" w:rsidP="00B1740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17400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400" w:rsidRPr="00B17400" w:rsidRDefault="00B17400" w:rsidP="00B1740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17400">
              <w:rPr>
                <w:rFonts w:ascii="Arial CE" w:hAnsi="Arial CE" w:cs="Arial CE"/>
                <w:sz w:val="20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400" w:rsidRPr="00B17400" w:rsidRDefault="00B17400" w:rsidP="00B1740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17400">
              <w:rPr>
                <w:rFonts w:ascii="Arial CE" w:hAnsi="Arial CE" w:cs="Arial CE"/>
                <w:sz w:val="20"/>
              </w:rPr>
              <w:t>992,08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400" w:rsidRPr="00B17400" w:rsidRDefault="00B17400" w:rsidP="00B1740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17400">
              <w:rPr>
                <w:rFonts w:ascii="Arial CE" w:hAnsi="Arial CE" w:cs="Arial CE"/>
                <w:sz w:val="20"/>
              </w:rPr>
              <w:t>51,5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400" w:rsidRPr="00B17400" w:rsidRDefault="00B17400" w:rsidP="00B1740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17400">
              <w:rPr>
                <w:rFonts w:ascii="Arial CE" w:hAnsi="Arial CE" w:cs="Arial CE"/>
                <w:sz w:val="20"/>
              </w:rPr>
              <w:t>26,5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400" w:rsidRPr="00B17400" w:rsidRDefault="00B17400" w:rsidP="00B1740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17400">
              <w:rPr>
                <w:rFonts w:ascii="Arial CE" w:hAnsi="Arial CE" w:cs="Arial CE"/>
                <w:sz w:val="20"/>
              </w:rPr>
              <w:t>61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400" w:rsidRPr="00B17400" w:rsidRDefault="00B17400" w:rsidP="00B1740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17400">
              <w:rPr>
                <w:rFonts w:ascii="Arial CE" w:hAnsi="Arial CE" w:cs="Arial CE"/>
                <w:sz w:val="20"/>
              </w:rPr>
              <w:t>43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400" w:rsidRPr="00B17400" w:rsidRDefault="00B17400" w:rsidP="00B1740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17400">
              <w:rPr>
                <w:rFonts w:ascii="Arial CE" w:hAnsi="Arial CE" w:cs="Arial CE"/>
                <w:sz w:val="20"/>
              </w:rPr>
              <w:t>19</w:t>
            </w:r>
          </w:p>
        </w:tc>
      </w:tr>
      <w:tr w:rsidR="00B17400" w:rsidRPr="00B17400" w:rsidTr="00B17400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400" w:rsidRPr="00B17400" w:rsidRDefault="00B17400" w:rsidP="00B1740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B17400">
              <w:rPr>
                <w:rFonts w:ascii="Arial CE" w:hAnsi="Arial CE" w:cs="Arial CE"/>
                <w:b/>
                <w:bCs/>
                <w:sz w:val="20"/>
              </w:rPr>
              <w:t>3.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400" w:rsidRPr="00B17400" w:rsidRDefault="00B17400" w:rsidP="00B1740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B17400">
              <w:rPr>
                <w:rFonts w:ascii="Arial CE" w:hAnsi="Arial CE" w:cs="Arial CE"/>
                <w:b/>
                <w:bCs/>
                <w:sz w:val="20"/>
              </w:rPr>
              <w:t>PROMIX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400" w:rsidRPr="00B17400" w:rsidRDefault="00B17400" w:rsidP="00B1740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17400">
              <w:rPr>
                <w:rFonts w:ascii="Arial CE" w:hAnsi="Arial CE" w:cs="Arial CE"/>
                <w:sz w:val="20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400" w:rsidRPr="00B17400" w:rsidRDefault="00B17400" w:rsidP="00B1740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17400">
              <w:rPr>
                <w:rFonts w:ascii="Arial CE" w:hAnsi="Arial CE" w:cs="Arial CE"/>
                <w:sz w:val="20"/>
              </w:rPr>
              <w:t>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400" w:rsidRPr="00B17400" w:rsidRDefault="00B17400" w:rsidP="00B1740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17400">
              <w:rPr>
                <w:rFonts w:ascii="Arial CE" w:hAnsi="Arial CE" w:cs="Arial CE"/>
                <w:sz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400" w:rsidRPr="00B17400" w:rsidRDefault="00B17400" w:rsidP="00B1740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17400">
              <w:rPr>
                <w:rFonts w:ascii="Arial CE" w:hAnsi="Arial CE" w:cs="Arial CE"/>
                <w:sz w:val="20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400" w:rsidRPr="00B17400" w:rsidRDefault="00B17400" w:rsidP="00B1740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17400">
              <w:rPr>
                <w:rFonts w:ascii="Arial CE" w:hAnsi="Arial CE" w:cs="Arial CE"/>
                <w:sz w:val="20"/>
              </w:rPr>
              <w:t>961,07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400" w:rsidRPr="00B17400" w:rsidRDefault="00B17400" w:rsidP="00B1740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17400">
              <w:rPr>
                <w:rFonts w:ascii="Arial CE" w:hAnsi="Arial CE" w:cs="Arial CE"/>
                <w:sz w:val="20"/>
              </w:rPr>
              <w:t>51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400" w:rsidRPr="00B17400" w:rsidRDefault="00B17400" w:rsidP="00B1740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17400">
              <w:rPr>
                <w:rFonts w:ascii="Arial CE" w:hAnsi="Arial CE" w:cs="Arial CE"/>
                <w:sz w:val="20"/>
              </w:rPr>
              <w:t>33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400" w:rsidRPr="00B17400" w:rsidRDefault="00B17400" w:rsidP="00B1740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17400">
              <w:rPr>
                <w:rFonts w:ascii="Arial CE" w:hAnsi="Arial CE" w:cs="Arial CE"/>
                <w:sz w:val="20"/>
              </w:rPr>
              <w:t>55,5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400" w:rsidRPr="00B17400" w:rsidRDefault="00B17400" w:rsidP="00B1740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17400">
              <w:rPr>
                <w:rFonts w:ascii="Arial CE" w:hAnsi="Arial CE" w:cs="Arial CE"/>
                <w:sz w:val="20"/>
              </w:rPr>
              <w:t>56,5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400" w:rsidRPr="00B17400" w:rsidRDefault="00B17400" w:rsidP="00B1740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17400">
              <w:rPr>
                <w:rFonts w:ascii="Arial CE" w:hAnsi="Arial CE" w:cs="Arial CE"/>
                <w:sz w:val="20"/>
              </w:rPr>
              <w:t>18</w:t>
            </w:r>
          </w:p>
        </w:tc>
      </w:tr>
      <w:tr w:rsidR="00B17400" w:rsidRPr="00B17400" w:rsidTr="00B17400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400" w:rsidRPr="00B17400" w:rsidRDefault="00B17400" w:rsidP="00B1740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B17400">
              <w:rPr>
                <w:rFonts w:ascii="Arial CE" w:hAnsi="Arial CE" w:cs="Arial CE"/>
                <w:b/>
                <w:bCs/>
                <w:sz w:val="20"/>
              </w:rPr>
              <w:t>4.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400" w:rsidRPr="00B17400" w:rsidRDefault="00B17400" w:rsidP="00B1740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B17400">
              <w:rPr>
                <w:rFonts w:ascii="Arial CE" w:hAnsi="Arial CE" w:cs="Arial CE"/>
                <w:b/>
                <w:bCs/>
                <w:sz w:val="20"/>
              </w:rPr>
              <w:t>Maminy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400" w:rsidRPr="00B17400" w:rsidRDefault="00B17400" w:rsidP="00B1740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17400">
              <w:rPr>
                <w:rFonts w:ascii="Arial CE" w:hAnsi="Arial CE" w:cs="Arial CE"/>
                <w:sz w:val="20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400" w:rsidRPr="00B17400" w:rsidRDefault="00B17400" w:rsidP="00B1740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17400">
              <w:rPr>
                <w:rFonts w:ascii="Arial CE" w:hAnsi="Arial CE" w:cs="Arial CE"/>
                <w:sz w:val="20"/>
              </w:rPr>
              <w:t>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400" w:rsidRPr="00B17400" w:rsidRDefault="00B17400" w:rsidP="00B1740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17400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400" w:rsidRPr="00B17400" w:rsidRDefault="00B17400" w:rsidP="00B1740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17400">
              <w:rPr>
                <w:rFonts w:ascii="Arial CE" w:hAnsi="Arial CE" w:cs="Arial CE"/>
                <w:sz w:val="20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400" w:rsidRPr="00B17400" w:rsidRDefault="00B17400" w:rsidP="00B1740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17400">
              <w:rPr>
                <w:rFonts w:ascii="Arial CE" w:hAnsi="Arial CE" w:cs="Arial CE"/>
                <w:sz w:val="20"/>
              </w:rPr>
              <w:t>1043,46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400" w:rsidRPr="00B17400" w:rsidRDefault="00B17400" w:rsidP="00B1740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17400">
              <w:rPr>
                <w:rFonts w:ascii="Arial CE" w:hAnsi="Arial CE" w:cs="Arial CE"/>
                <w:sz w:val="20"/>
              </w:rPr>
              <w:t>45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400" w:rsidRPr="00B17400" w:rsidRDefault="00B17400" w:rsidP="00B1740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17400">
              <w:rPr>
                <w:rFonts w:ascii="Arial CE" w:hAnsi="Arial CE" w:cs="Arial CE"/>
                <w:sz w:val="20"/>
              </w:rPr>
              <w:t>39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400" w:rsidRPr="00B17400" w:rsidRDefault="00B17400" w:rsidP="00B1740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17400">
              <w:rPr>
                <w:rFonts w:ascii="Arial CE" w:hAnsi="Arial CE" w:cs="Arial CE"/>
                <w:sz w:val="20"/>
              </w:rPr>
              <w:t>55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400" w:rsidRPr="00B17400" w:rsidRDefault="00B17400" w:rsidP="00B1740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17400">
              <w:rPr>
                <w:rFonts w:ascii="Arial CE" w:hAnsi="Arial CE" w:cs="Arial CE"/>
                <w:sz w:val="20"/>
              </w:rPr>
              <w:t>57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400" w:rsidRPr="00B17400" w:rsidRDefault="00B17400" w:rsidP="00B1740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17400">
              <w:rPr>
                <w:rFonts w:ascii="Arial CE" w:hAnsi="Arial CE" w:cs="Arial CE"/>
                <w:sz w:val="20"/>
              </w:rPr>
              <w:t>18</w:t>
            </w:r>
          </w:p>
        </w:tc>
      </w:tr>
      <w:tr w:rsidR="00B17400" w:rsidRPr="00B17400" w:rsidTr="00B17400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400" w:rsidRPr="00B17400" w:rsidRDefault="00B17400" w:rsidP="00B1740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B17400">
              <w:rPr>
                <w:rFonts w:ascii="Arial CE" w:hAnsi="Arial CE" w:cs="Arial CE"/>
                <w:b/>
                <w:bCs/>
                <w:sz w:val="20"/>
              </w:rPr>
              <w:t>5.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400" w:rsidRPr="00B17400" w:rsidRDefault="00B17400" w:rsidP="00B1740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B17400">
              <w:rPr>
                <w:rFonts w:ascii="Arial CE" w:hAnsi="Arial CE" w:cs="Arial CE"/>
                <w:b/>
                <w:bCs/>
                <w:sz w:val="20"/>
              </w:rPr>
              <w:t>Srkla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400" w:rsidRPr="00B17400" w:rsidRDefault="00B17400" w:rsidP="00B1740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17400">
              <w:rPr>
                <w:rFonts w:ascii="Arial CE" w:hAnsi="Arial CE" w:cs="Arial CE"/>
                <w:sz w:val="20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400" w:rsidRPr="00B17400" w:rsidRDefault="00B17400" w:rsidP="00B1740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17400">
              <w:rPr>
                <w:rFonts w:ascii="Arial CE" w:hAnsi="Arial CE" w:cs="Arial CE"/>
                <w:sz w:val="20"/>
              </w:rPr>
              <w:t>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400" w:rsidRPr="00B17400" w:rsidRDefault="00B17400" w:rsidP="00B1740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17400">
              <w:rPr>
                <w:rFonts w:ascii="Arial CE" w:hAnsi="Arial CE" w:cs="Arial CE"/>
                <w:sz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400" w:rsidRPr="00B17400" w:rsidRDefault="00B17400" w:rsidP="00B1740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17400">
              <w:rPr>
                <w:rFonts w:ascii="Arial CE" w:hAnsi="Arial CE" w:cs="Arial CE"/>
                <w:sz w:val="20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400" w:rsidRPr="00B17400" w:rsidRDefault="00B17400" w:rsidP="00B1740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17400">
              <w:rPr>
                <w:rFonts w:ascii="Arial CE" w:hAnsi="Arial CE" w:cs="Arial CE"/>
                <w:sz w:val="20"/>
              </w:rPr>
              <w:t>978,21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400" w:rsidRPr="00B17400" w:rsidRDefault="00B17400" w:rsidP="00B1740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17400">
              <w:rPr>
                <w:rFonts w:ascii="Arial CE" w:hAnsi="Arial CE" w:cs="Arial CE"/>
                <w:sz w:val="20"/>
              </w:rPr>
              <w:t>40,5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400" w:rsidRPr="00B17400" w:rsidRDefault="00B17400" w:rsidP="00B1740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17400">
              <w:rPr>
                <w:rFonts w:ascii="Arial CE" w:hAnsi="Arial CE" w:cs="Arial CE"/>
                <w:sz w:val="20"/>
              </w:rPr>
              <w:t>43,5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400" w:rsidRPr="00B17400" w:rsidRDefault="00B17400" w:rsidP="00B1740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17400">
              <w:rPr>
                <w:rFonts w:ascii="Arial CE" w:hAnsi="Arial CE" w:cs="Arial CE"/>
                <w:sz w:val="20"/>
              </w:rPr>
              <w:t>62,5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400" w:rsidRPr="00B17400" w:rsidRDefault="00B17400" w:rsidP="00B1740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17400">
              <w:rPr>
                <w:rFonts w:ascii="Arial CE" w:hAnsi="Arial CE" w:cs="Arial CE"/>
                <w:sz w:val="20"/>
              </w:rPr>
              <w:t>49,5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400" w:rsidRPr="00B17400" w:rsidRDefault="00B17400" w:rsidP="00B1740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17400">
              <w:rPr>
                <w:rFonts w:ascii="Arial CE" w:hAnsi="Arial CE" w:cs="Arial CE"/>
                <w:sz w:val="20"/>
              </w:rPr>
              <w:t>12</w:t>
            </w:r>
          </w:p>
        </w:tc>
      </w:tr>
      <w:tr w:rsidR="00B17400" w:rsidRPr="00B17400" w:rsidTr="00B17400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400" w:rsidRPr="00B17400" w:rsidRDefault="00B17400" w:rsidP="00B1740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B17400">
              <w:rPr>
                <w:rFonts w:ascii="Arial CE" w:hAnsi="Arial CE" w:cs="Arial CE"/>
                <w:b/>
                <w:bCs/>
                <w:sz w:val="20"/>
              </w:rPr>
              <w:t>6.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400" w:rsidRPr="00B17400" w:rsidRDefault="00B17400" w:rsidP="00B1740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B17400">
              <w:rPr>
                <w:rFonts w:ascii="Arial CE" w:hAnsi="Arial CE" w:cs="Arial CE"/>
                <w:b/>
                <w:bCs/>
                <w:sz w:val="20"/>
              </w:rPr>
              <w:t>Baskeťáci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400" w:rsidRPr="00B17400" w:rsidRDefault="00B17400" w:rsidP="00B1740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17400">
              <w:rPr>
                <w:rFonts w:ascii="Arial CE" w:hAnsi="Arial CE" w:cs="Arial CE"/>
                <w:sz w:val="20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400" w:rsidRPr="00B17400" w:rsidRDefault="00B17400" w:rsidP="00B1740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17400">
              <w:rPr>
                <w:rFonts w:ascii="Arial CE" w:hAnsi="Arial CE" w:cs="Arial CE"/>
                <w:sz w:val="20"/>
              </w:rPr>
              <w:t>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400" w:rsidRPr="00B17400" w:rsidRDefault="00B17400" w:rsidP="00B1740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17400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400" w:rsidRPr="00B17400" w:rsidRDefault="00B17400" w:rsidP="00B1740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17400">
              <w:rPr>
                <w:rFonts w:ascii="Arial CE" w:hAnsi="Arial CE" w:cs="Arial CE"/>
                <w:sz w:val="20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400" w:rsidRPr="00B17400" w:rsidRDefault="00B17400" w:rsidP="00B1740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17400">
              <w:rPr>
                <w:rFonts w:ascii="Arial CE" w:hAnsi="Arial CE" w:cs="Arial CE"/>
                <w:sz w:val="20"/>
              </w:rPr>
              <w:t>953,62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400" w:rsidRPr="00B17400" w:rsidRDefault="00B17400" w:rsidP="00B1740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17400">
              <w:rPr>
                <w:rFonts w:ascii="Arial CE" w:hAnsi="Arial CE" w:cs="Arial CE"/>
                <w:sz w:val="20"/>
              </w:rPr>
              <w:t>30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400" w:rsidRPr="00B17400" w:rsidRDefault="00B17400" w:rsidP="00B1740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17400">
              <w:rPr>
                <w:rFonts w:ascii="Arial CE" w:hAnsi="Arial CE" w:cs="Arial CE"/>
                <w:sz w:val="20"/>
              </w:rPr>
              <w:t>48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400" w:rsidRPr="00B17400" w:rsidRDefault="00B17400" w:rsidP="00B1740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17400">
              <w:rPr>
                <w:rFonts w:ascii="Arial CE" w:hAnsi="Arial CE" w:cs="Arial CE"/>
                <w:sz w:val="20"/>
              </w:rPr>
              <w:t>43,5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400" w:rsidRPr="00B17400" w:rsidRDefault="00B17400" w:rsidP="00B1740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17400">
              <w:rPr>
                <w:rFonts w:ascii="Arial CE" w:hAnsi="Arial CE" w:cs="Arial CE"/>
                <w:sz w:val="20"/>
              </w:rPr>
              <w:t>60,5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400" w:rsidRPr="00B17400" w:rsidRDefault="00B17400" w:rsidP="00B1740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17400">
              <w:rPr>
                <w:rFonts w:ascii="Arial CE" w:hAnsi="Arial CE" w:cs="Arial CE"/>
                <w:sz w:val="20"/>
              </w:rPr>
              <w:t>11</w:t>
            </w:r>
          </w:p>
        </w:tc>
      </w:tr>
      <w:tr w:rsidR="00B17400" w:rsidRPr="00B17400" w:rsidTr="00B17400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400" w:rsidRPr="00B17400" w:rsidRDefault="00B17400" w:rsidP="00B1740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B17400">
              <w:rPr>
                <w:rFonts w:ascii="Arial CE" w:hAnsi="Arial CE" w:cs="Arial CE"/>
                <w:b/>
                <w:bCs/>
                <w:sz w:val="20"/>
              </w:rPr>
              <w:t>7.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400" w:rsidRPr="00B17400" w:rsidRDefault="00B17400" w:rsidP="00B1740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B17400">
              <w:rPr>
                <w:rFonts w:ascii="Arial CE" w:hAnsi="Arial CE" w:cs="Arial CE"/>
                <w:b/>
                <w:bCs/>
                <w:sz w:val="20"/>
              </w:rPr>
              <w:t>DIVOKÉ QOČKY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400" w:rsidRPr="00B17400" w:rsidRDefault="00B17400" w:rsidP="00B1740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17400">
              <w:rPr>
                <w:rFonts w:ascii="Arial CE" w:hAnsi="Arial CE" w:cs="Arial CE"/>
                <w:sz w:val="20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400" w:rsidRPr="00B17400" w:rsidRDefault="00B17400" w:rsidP="00B1740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17400">
              <w:rPr>
                <w:rFonts w:ascii="Arial CE" w:hAnsi="Arial CE" w:cs="Arial CE"/>
                <w:sz w:val="20"/>
              </w:rPr>
              <w:t>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400" w:rsidRPr="00B17400" w:rsidRDefault="00B17400" w:rsidP="00B1740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17400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400" w:rsidRPr="00B17400" w:rsidRDefault="00B17400" w:rsidP="00B1740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17400">
              <w:rPr>
                <w:rFonts w:ascii="Arial CE" w:hAnsi="Arial CE" w:cs="Arial CE"/>
                <w:sz w:val="20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400" w:rsidRPr="00B17400" w:rsidRDefault="00B17400" w:rsidP="00B1740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17400">
              <w:rPr>
                <w:rFonts w:ascii="Arial CE" w:hAnsi="Arial CE" w:cs="Arial CE"/>
                <w:sz w:val="20"/>
              </w:rPr>
              <w:t>967,42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400" w:rsidRPr="00B17400" w:rsidRDefault="00B17400" w:rsidP="00B1740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17400">
              <w:rPr>
                <w:rFonts w:ascii="Arial CE" w:hAnsi="Arial CE" w:cs="Arial CE"/>
                <w:sz w:val="20"/>
              </w:rPr>
              <w:t>35,5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400" w:rsidRPr="00B17400" w:rsidRDefault="00B17400" w:rsidP="00B1740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17400">
              <w:rPr>
                <w:rFonts w:ascii="Arial CE" w:hAnsi="Arial CE" w:cs="Arial CE"/>
                <w:sz w:val="20"/>
              </w:rPr>
              <w:t>36,5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400" w:rsidRPr="00B17400" w:rsidRDefault="00B17400" w:rsidP="00B1740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17400">
              <w:rPr>
                <w:rFonts w:ascii="Arial CE" w:hAnsi="Arial CE" w:cs="Arial CE"/>
                <w:sz w:val="20"/>
              </w:rPr>
              <w:t>47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400" w:rsidRPr="00B17400" w:rsidRDefault="00B17400" w:rsidP="00B1740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17400">
              <w:rPr>
                <w:rFonts w:ascii="Arial CE" w:hAnsi="Arial CE" w:cs="Arial CE"/>
                <w:sz w:val="20"/>
              </w:rPr>
              <w:t>49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400" w:rsidRPr="00B17400" w:rsidRDefault="00B17400" w:rsidP="00B1740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17400">
              <w:rPr>
                <w:rFonts w:ascii="Arial CE" w:hAnsi="Arial CE" w:cs="Arial CE"/>
                <w:sz w:val="20"/>
              </w:rPr>
              <w:t>10</w:t>
            </w:r>
          </w:p>
        </w:tc>
      </w:tr>
      <w:tr w:rsidR="00B17400" w:rsidRPr="00B17400" w:rsidTr="00B17400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400" w:rsidRPr="00B17400" w:rsidRDefault="00B17400" w:rsidP="00B1740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B17400">
              <w:rPr>
                <w:rFonts w:ascii="Arial CE" w:hAnsi="Arial CE" w:cs="Arial CE"/>
                <w:b/>
                <w:bCs/>
                <w:sz w:val="20"/>
              </w:rPr>
              <w:t>8.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400" w:rsidRPr="00B17400" w:rsidRDefault="00B17400" w:rsidP="00B1740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B17400">
              <w:rPr>
                <w:rFonts w:ascii="Arial CE" w:hAnsi="Arial CE" w:cs="Arial CE"/>
                <w:b/>
                <w:bCs/>
                <w:sz w:val="20"/>
              </w:rPr>
              <w:t>Sokolíci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400" w:rsidRPr="00B17400" w:rsidRDefault="00B17400" w:rsidP="00B1740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17400">
              <w:rPr>
                <w:rFonts w:ascii="Arial CE" w:hAnsi="Arial CE" w:cs="Arial CE"/>
                <w:sz w:val="20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400" w:rsidRPr="00B17400" w:rsidRDefault="00B17400" w:rsidP="00B1740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17400">
              <w:rPr>
                <w:rFonts w:ascii="Arial CE" w:hAnsi="Arial CE" w:cs="Arial CE"/>
                <w:sz w:val="20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400" w:rsidRPr="00B17400" w:rsidRDefault="00B17400" w:rsidP="00B1740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17400">
              <w:rPr>
                <w:rFonts w:ascii="Arial CE" w:hAnsi="Arial CE" w:cs="Arial CE"/>
                <w:sz w:val="2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400" w:rsidRPr="00B17400" w:rsidRDefault="00B17400" w:rsidP="00B1740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17400">
              <w:rPr>
                <w:rFonts w:ascii="Arial CE" w:hAnsi="Arial CE" w:cs="Arial CE"/>
                <w:sz w:val="20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400" w:rsidRPr="00B17400" w:rsidRDefault="00B17400" w:rsidP="00B1740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17400">
              <w:rPr>
                <w:rFonts w:ascii="Arial CE" w:hAnsi="Arial CE" w:cs="Arial CE"/>
                <w:sz w:val="20"/>
              </w:rPr>
              <w:t>929,29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400" w:rsidRPr="00B17400" w:rsidRDefault="00B17400" w:rsidP="00B1740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17400">
              <w:rPr>
                <w:rFonts w:ascii="Arial CE" w:hAnsi="Arial CE" w:cs="Arial CE"/>
                <w:sz w:val="20"/>
              </w:rPr>
              <w:t>27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400" w:rsidRPr="00B17400" w:rsidRDefault="00B17400" w:rsidP="00B1740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17400">
              <w:rPr>
                <w:rFonts w:ascii="Arial CE" w:hAnsi="Arial CE" w:cs="Arial CE"/>
                <w:sz w:val="20"/>
              </w:rPr>
              <w:t>57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400" w:rsidRPr="00B17400" w:rsidRDefault="00B17400" w:rsidP="00B1740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17400">
              <w:rPr>
                <w:rFonts w:ascii="Arial CE" w:hAnsi="Arial CE" w:cs="Arial CE"/>
                <w:sz w:val="20"/>
              </w:rPr>
              <w:t>44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400" w:rsidRPr="00B17400" w:rsidRDefault="00B17400" w:rsidP="00B1740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17400">
              <w:rPr>
                <w:rFonts w:ascii="Arial CE" w:hAnsi="Arial CE" w:cs="Arial CE"/>
                <w:sz w:val="20"/>
              </w:rPr>
              <w:t>68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400" w:rsidRPr="00B17400" w:rsidRDefault="00B17400" w:rsidP="00B1740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17400">
              <w:rPr>
                <w:rFonts w:ascii="Arial CE" w:hAnsi="Arial CE" w:cs="Arial CE"/>
                <w:sz w:val="20"/>
              </w:rPr>
              <w:t>8</w:t>
            </w:r>
          </w:p>
        </w:tc>
      </w:tr>
      <w:tr w:rsidR="00B17400" w:rsidRPr="00B17400" w:rsidTr="00B17400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400" w:rsidRPr="00B17400" w:rsidRDefault="00B17400" w:rsidP="00B1740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B17400">
              <w:rPr>
                <w:rFonts w:ascii="Arial CE" w:hAnsi="Arial CE" w:cs="Arial CE"/>
                <w:b/>
                <w:bCs/>
                <w:sz w:val="20"/>
              </w:rPr>
              <w:t>9.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400" w:rsidRPr="00B17400" w:rsidRDefault="00B17400" w:rsidP="00B17400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B17400">
              <w:rPr>
                <w:rFonts w:ascii="Arial CE" w:hAnsi="Arial CE" w:cs="Arial CE"/>
                <w:b/>
                <w:bCs/>
                <w:sz w:val="20"/>
              </w:rPr>
              <w:t>Žabaři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400" w:rsidRPr="00B17400" w:rsidRDefault="00B17400" w:rsidP="00B1740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17400">
              <w:rPr>
                <w:rFonts w:ascii="Arial CE" w:hAnsi="Arial CE" w:cs="Arial CE"/>
                <w:sz w:val="20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400" w:rsidRPr="00B17400" w:rsidRDefault="00B17400" w:rsidP="00B1740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17400">
              <w:rPr>
                <w:rFonts w:ascii="Arial CE" w:hAnsi="Arial CE" w:cs="Arial CE"/>
                <w:sz w:val="20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400" w:rsidRPr="00B17400" w:rsidRDefault="00B17400" w:rsidP="00B1740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17400">
              <w:rPr>
                <w:rFonts w:ascii="Arial CE" w:hAnsi="Arial CE" w:cs="Arial CE"/>
                <w:sz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400" w:rsidRPr="00B17400" w:rsidRDefault="00B17400" w:rsidP="00B1740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17400">
              <w:rPr>
                <w:rFonts w:ascii="Arial CE" w:hAnsi="Arial CE" w:cs="Arial CE"/>
                <w:sz w:val="20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400" w:rsidRPr="00B17400" w:rsidRDefault="00B17400" w:rsidP="00B1740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17400">
              <w:rPr>
                <w:rFonts w:ascii="Arial CE" w:hAnsi="Arial CE" w:cs="Arial CE"/>
                <w:sz w:val="20"/>
              </w:rPr>
              <w:t>938,86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400" w:rsidRPr="00B17400" w:rsidRDefault="00B17400" w:rsidP="00B1740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17400">
              <w:rPr>
                <w:rFonts w:ascii="Arial CE" w:hAnsi="Arial CE" w:cs="Arial CE"/>
                <w:sz w:val="20"/>
              </w:rPr>
              <w:t>30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400" w:rsidRPr="00B17400" w:rsidRDefault="00B17400" w:rsidP="00B1740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17400">
              <w:rPr>
                <w:rFonts w:ascii="Arial CE" w:hAnsi="Arial CE" w:cs="Arial CE"/>
                <w:sz w:val="20"/>
              </w:rPr>
              <w:t>54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400" w:rsidRPr="00B17400" w:rsidRDefault="00B17400" w:rsidP="00B1740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17400">
              <w:rPr>
                <w:rFonts w:ascii="Arial CE" w:hAnsi="Arial CE" w:cs="Arial CE"/>
                <w:sz w:val="20"/>
              </w:rPr>
              <w:t>45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400" w:rsidRPr="00B17400" w:rsidRDefault="00B17400" w:rsidP="00B1740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17400">
              <w:rPr>
                <w:rFonts w:ascii="Arial CE" w:hAnsi="Arial CE" w:cs="Arial CE"/>
                <w:sz w:val="20"/>
              </w:rPr>
              <w:t>67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400" w:rsidRPr="00B17400" w:rsidRDefault="00B17400" w:rsidP="00B17400">
            <w:pPr>
              <w:spacing w:before="0"/>
              <w:ind w:firstLine="0"/>
              <w:jc w:val="center"/>
              <w:rPr>
                <w:rFonts w:ascii="Arial CE" w:hAnsi="Arial CE" w:cs="Arial CE"/>
                <w:sz w:val="20"/>
              </w:rPr>
            </w:pPr>
            <w:r w:rsidRPr="00B17400">
              <w:rPr>
                <w:rFonts w:ascii="Arial CE" w:hAnsi="Arial CE" w:cs="Arial CE"/>
                <w:sz w:val="20"/>
              </w:rPr>
              <w:t>7</w:t>
            </w:r>
          </w:p>
        </w:tc>
      </w:tr>
    </w:tbl>
    <w:p w:rsidR="00437CF4" w:rsidRDefault="00437CF4" w:rsidP="00437CF4">
      <w:pPr>
        <w:rPr>
          <w:b/>
          <w:u w:val="single"/>
        </w:rPr>
      </w:pPr>
      <w:proofErr w:type="gramStart"/>
      <w:r>
        <w:rPr>
          <w:b/>
          <w:u w:val="single"/>
        </w:rPr>
        <w:lastRenderedPageBreak/>
        <w:t>Hráči :</w:t>
      </w:r>
      <w:proofErr w:type="gramEnd"/>
    </w:p>
    <w:p w:rsidR="004F283B" w:rsidRDefault="004F283B" w:rsidP="00437CF4">
      <w:pPr>
        <w:rPr>
          <w:b/>
          <w:u w:val="single"/>
        </w:rPr>
      </w:pPr>
    </w:p>
    <w:tbl>
      <w:tblPr>
        <w:tblW w:w="1030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1960"/>
        <w:gridCol w:w="2620"/>
        <w:gridCol w:w="620"/>
        <w:gridCol w:w="1060"/>
        <w:gridCol w:w="760"/>
        <w:gridCol w:w="960"/>
        <w:gridCol w:w="840"/>
        <w:gridCol w:w="960"/>
      </w:tblGrid>
      <w:tr w:rsidR="003C73CC" w:rsidRPr="003C73CC" w:rsidTr="003C73CC">
        <w:trPr>
          <w:trHeight w:val="315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lef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3C73CC">
              <w:rPr>
                <w:rFonts w:ascii="Arial CE" w:hAnsi="Arial CE" w:cs="Arial CE"/>
                <w:b/>
                <w:bCs/>
                <w:sz w:val="20"/>
              </w:rPr>
              <w:t>Družstvo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3C73CC">
              <w:rPr>
                <w:rFonts w:ascii="Arial CE" w:hAnsi="Arial CE" w:cs="Arial CE"/>
                <w:b/>
                <w:bCs/>
                <w:sz w:val="20"/>
              </w:rPr>
              <w:t>Jméno hráče/</w:t>
            </w:r>
            <w:proofErr w:type="spellStart"/>
            <w:r w:rsidRPr="003C73CC">
              <w:rPr>
                <w:rFonts w:ascii="Arial CE" w:hAnsi="Arial CE" w:cs="Arial CE"/>
                <w:b/>
                <w:bCs/>
                <w:sz w:val="20"/>
              </w:rPr>
              <w:t>ky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3C73CC">
              <w:rPr>
                <w:rFonts w:ascii="Arial CE" w:hAnsi="Arial CE" w:cs="Arial CE"/>
                <w:b/>
                <w:bCs/>
                <w:sz w:val="20"/>
              </w:rPr>
              <w:t>Záp.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3C73CC">
              <w:rPr>
                <w:rFonts w:ascii="Arial CE" w:hAnsi="Arial CE" w:cs="Arial CE"/>
                <w:b/>
                <w:bCs/>
                <w:sz w:val="20"/>
              </w:rPr>
              <w:t>Dílč.body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3C73CC">
              <w:rPr>
                <w:rFonts w:ascii="Arial CE" w:hAnsi="Arial CE" w:cs="Arial CE"/>
                <w:b/>
                <w:bCs/>
                <w:sz w:val="20"/>
              </w:rPr>
              <w:t>Body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3C73CC">
              <w:rPr>
                <w:rFonts w:ascii="Arial CE" w:hAnsi="Arial CE" w:cs="Arial CE"/>
                <w:b/>
                <w:bCs/>
                <w:sz w:val="20"/>
              </w:rPr>
              <w:t>průměr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3C73CC">
              <w:rPr>
                <w:rFonts w:ascii="Arial CE" w:hAnsi="Arial CE" w:cs="Arial CE"/>
                <w:b/>
                <w:bCs/>
                <w:sz w:val="20"/>
              </w:rPr>
              <w:t>Do-</w:t>
            </w:r>
            <w:proofErr w:type="spellStart"/>
            <w:r w:rsidRPr="003C73CC">
              <w:rPr>
                <w:rFonts w:ascii="Arial CE" w:hAnsi="Arial CE" w:cs="Arial CE"/>
                <w:b/>
                <w:bCs/>
                <w:sz w:val="20"/>
              </w:rPr>
              <w:t>pr</w:t>
            </w:r>
            <w:proofErr w:type="spellEnd"/>
            <w:r w:rsidRPr="003C73CC">
              <w:rPr>
                <w:rFonts w:ascii="Arial CE" w:hAnsi="Arial CE" w:cs="Arial CE"/>
                <w:b/>
                <w:bCs/>
                <w:sz w:val="20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3C73CC">
              <w:rPr>
                <w:rFonts w:ascii="Arial CE" w:hAnsi="Arial CE" w:cs="Arial CE"/>
                <w:b/>
                <w:bCs/>
                <w:sz w:val="20"/>
              </w:rPr>
              <w:t>Chy-pr</w:t>
            </w:r>
            <w:proofErr w:type="spellEnd"/>
            <w:r w:rsidRPr="003C73CC">
              <w:rPr>
                <w:rFonts w:ascii="Arial CE" w:hAnsi="Arial CE" w:cs="Arial CE"/>
                <w:b/>
                <w:bCs/>
                <w:sz w:val="20"/>
              </w:rPr>
              <w:t>.</w:t>
            </w:r>
          </w:p>
        </w:tc>
      </w:tr>
      <w:tr w:rsidR="003C73CC" w:rsidRPr="003C73CC" w:rsidTr="003C73CC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b/>
                <w:bCs/>
                <w:color w:val="000000"/>
                <w:szCs w:val="22"/>
              </w:rPr>
              <w:t>1.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3C73CC">
              <w:rPr>
                <w:rFonts w:ascii="Arial CE" w:hAnsi="Arial CE" w:cs="Arial CE"/>
                <w:b/>
                <w:bCs/>
                <w:sz w:val="20"/>
              </w:rPr>
              <w:t>Srkla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3C73CC">
              <w:rPr>
                <w:rFonts w:ascii="Arial CE" w:hAnsi="Arial CE" w:cs="Arial CE"/>
                <w:b/>
                <w:bCs/>
                <w:sz w:val="20"/>
              </w:rPr>
              <w:t>Zajíc David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color w:val="000000"/>
                <w:szCs w:val="22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color w:val="000000"/>
                <w:szCs w:val="22"/>
              </w:rPr>
              <w:t>10,0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color w:val="000000"/>
                <w:szCs w:val="22"/>
              </w:rPr>
              <w:t>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3C73CC">
              <w:rPr>
                <w:rFonts w:ascii="Calibri" w:hAnsi="Calibri" w:cs="Calibri"/>
                <w:b/>
                <w:color w:val="0070C0"/>
                <w:szCs w:val="22"/>
              </w:rPr>
              <w:t>260,71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color w:val="000000"/>
                <w:szCs w:val="22"/>
              </w:rPr>
              <w:t>82,14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color w:val="000000"/>
                <w:szCs w:val="22"/>
              </w:rPr>
              <w:t>4,00</w:t>
            </w:r>
          </w:p>
        </w:tc>
      </w:tr>
      <w:tr w:rsidR="003C73CC" w:rsidRPr="003C73CC" w:rsidTr="003C73CC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b/>
                <w:bCs/>
                <w:color w:val="000000"/>
                <w:szCs w:val="22"/>
              </w:rPr>
              <w:t>2.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3C73CC">
              <w:rPr>
                <w:rFonts w:ascii="Arial CE" w:hAnsi="Arial CE" w:cs="Arial CE"/>
                <w:b/>
                <w:bCs/>
                <w:sz w:val="20"/>
              </w:rPr>
              <w:t>Maminy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gramStart"/>
            <w:r w:rsidRPr="003C73CC">
              <w:rPr>
                <w:rFonts w:ascii="Arial CE" w:hAnsi="Arial CE" w:cs="Arial CE"/>
                <w:b/>
                <w:bCs/>
                <w:sz w:val="20"/>
              </w:rPr>
              <w:t>Červinková  Helena</w:t>
            </w:r>
            <w:proofErr w:type="gramEnd"/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color w:val="000000"/>
                <w:szCs w:val="22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color w:val="000000"/>
                <w:szCs w:val="22"/>
              </w:rPr>
              <w:t>19,0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color w:val="000000"/>
                <w:szCs w:val="22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3C73CC">
              <w:rPr>
                <w:rFonts w:ascii="Calibri" w:hAnsi="Calibri" w:cs="Calibri"/>
                <w:b/>
                <w:color w:val="0070C0"/>
                <w:szCs w:val="22"/>
              </w:rPr>
              <w:t>255,92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color w:val="000000"/>
                <w:szCs w:val="22"/>
              </w:rPr>
              <w:t>80,92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color w:val="000000"/>
                <w:szCs w:val="22"/>
              </w:rPr>
              <w:t>4,08</w:t>
            </w:r>
          </w:p>
        </w:tc>
      </w:tr>
      <w:tr w:rsidR="003C73CC" w:rsidRPr="003C73CC" w:rsidTr="003C73CC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b/>
                <w:bCs/>
                <w:color w:val="000000"/>
                <w:szCs w:val="22"/>
              </w:rPr>
              <w:t>3.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3C73CC">
              <w:rPr>
                <w:rFonts w:ascii="Arial CE" w:hAnsi="Arial CE" w:cs="Arial CE"/>
                <w:b/>
                <w:bCs/>
                <w:sz w:val="20"/>
              </w:rPr>
              <w:t>SEDLÁK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3C73CC">
              <w:rPr>
                <w:rFonts w:ascii="Arial CE" w:hAnsi="Arial CE" w:cs="Arial CE"/>
                <w:b/>
                <w:bCs/>
                <w:sz w:val="20"/>
              </w:rPr>
              <w:t>Slezák Stanislav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color w:val="000000"/>
                <w:szCs w:val="22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color w:val="000000"/>
                <w:szCs w:val="22"/>
              </w:rPr>
              <w:t>18,0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color w:val="000000"/>
                <w:szCs w:val="22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3C73CC">
              <w:rPr>
                <w:rFonts w:ascii="Calibri" w:hAnsi="Calibri" w:cs="Calibri"/>
                <w:b/>
                <w:color w:val="0070C0"/>
                <w:szCs w:val="22"/>
              </w:rPr>
              <w:t>255,38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color w:val="000000"/>
                <w:szCs w:val="22"/>
              </w:rPr>
              <w:t>78,62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color w:val="000000"/>
                <w:szCs w:val="22"/>
              </w:rPr>
              <w:t>6,23</w:t>
            </w:r>
          </w:p>
        </w:tc>
      </w:tr>
      <w:tr w:rsidR="003C73CC" w:rsidRPr="003C73CC" w:rsidTr="003C73CC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b/>
                <w:bCs/>
                <w:color w:val="000000"/>
                <w:szCs w:val="22"/>
              </w:rPr>
              <w:t>4.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3C73CC">
              <w:rPr>
                <w:rFonts w:ascii="Arial CE" w:hAnsi="Arial CE" w:cs="Arial CE"/>
                <w:b/>
                <w:bCs/>
                <w:sz w:val="20"/>
              </w:rPr>
              <w:t>SEDLÁK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3C73CC">
              <w:rPr>
                <w:rFonts w:ascii="Arial CE" w:hAnsi="Arial CE" w:cs="Arial CE"/>
                <w:b/>
                <w:bCs/>
                <w:sz w:val="20"/>
              </w:rPr>
              <w:t>Lesonický</w:t>
            </w:r>
            <w:proofErr w:type="spellEnd"/>
            <w:r w:rsidRPr="003C73CC">
              <w:rPr>
                <w:rFonts w:ascii="Arial CE" w:hAnsi="Arial CE" w:cs="Arial CE"/>
                <w:b/>
                <w:bCs/>
                <w:sz w:val="20"/>
              </w:rPr>
              <w:t xml:space="preserve"> Rudolf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color w:val="000000"/>
                <w:szCs w:val="22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color w:val="000000"/>
                <w:szCs w:val="22"/>
              </w:rPr>
              <w:t>18,0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color w:val="000000"/>
                <w:szCs w:val="22"/>
              </w:rPr>
              <w:t>8,0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3C73CC">
              <w:rPr>
                <w:rFonts w:ascii="Calibri" w:hAnsi="Calibri" w:cs="Calibri"/>
                <w:b/>
                <w:color w:val="0070C0"/>
                <w:szCs w:val="22"/>
              </w:rPr>
              <w:t>253,27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color w:val="000000"/>
                <w:szCs w:val="22"/>
              </w:rPr>
              <w:t>82,64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color w:val="000000"/>
                <w:szCs w:val="22"/>
              </w:rPr>
              <w:t>3,55</w:t>
            </w:r>
          </w:p>
        </w:tc>
      </w:tr>
      <w:tr w:rsidR="003C73CC" w:rsidRPr="003C73CC" w:rsidTr="003C73CC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b/>
                <w:bCs/>
                <w:color w:val="000000"/>
                <w:szCs w:val="22"/>
              </w:rPr>
              <w:t>5.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3C73CC">
              <w:rPr>
                <w:rFonts w:ascii="Arial CE" w:hAnsi="Arial CE" w:cs="Arial CE"/>
                <w:b/>
                <w:bCs/>
                <w:sz w:val="20"/>
              </w:rPr>
              <w:t>DIVOKÉ QOČKY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3C73CC">
              <w:rPr>
                <w:rFonts w:ascii="Arial CE" w:hAnsi="Arial CE" w:cs="Arial CE"/>
                <w:b/>
                <w:bCs/>
                <w:sz w:val="20"/>
              </w:rPr>
              <w:t>Svobodová Katka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color w:val="000000"/>
                <w:szCs w:val="22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color w:val="000000"/>
                <w:szCs w:val="22"/>
              </w:rPr>
              <w:t>16,0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color w:val="000000"/>
                <w:szCs w:val="22"/>
              </w:rPr>
              <w:t>8,5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3C73CC">
              <w:rPr>
                <w:rFonts w:ascii="Calibri" w:hAnsi="Calibri" w:cs="Calibri"/>
                <w:b/>
                <w:color w:val="0070C0"/>
                <w:szCs w:val="22"/>
              </w:rPr>
              <w:t>252,91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color w:val="000000"/>
                <w:szCs w:val="22"/>
              </w:rPr>
              <w:t>74,27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color w:val="000000"/>
                <w:szCs w:val="22"/>
              </w:rPr>
              <w:t>4,82</w:t>
            </w:r>
          </w:p>
        </w:tc>
      </w:tr>
      <w:tr w:rsidR="003C73CC" w:rsidRPr="003C73CC" w:rsidTr="003C73CC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b/>
                <w:bCs/>
                <w:color w:val="000000"/>
                <w:szCs w:val="22"/>
              </w:rPr>
              <w:t>6.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3C73CC">
              <w:rPr>
                <w:rFonts w:ascii="Arial CE" w:hAnsi="Arial CE" w:cs="Arial CE"/>
                <w:b/>
                <w:bCs/>
                <w:sz w:val="20"/>
              </w:rPr>
              <w:t>Náhlá sešlost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3C73CC">
              <w:rPr>
                <w:rFonts w:ascii="Arial CE" w:hAnsi="Arial CE" w:cs="Arial CE"/>
                <w:b/>
                <w:bCs/>
                <w:sz w:val="20"/>
              </w:rPr>
              <w:t>Maša</w:t>
            </w:r>
            <w:proofErr w:type="spellEnd"/>
            <w:r w:rsidRPr="003C73CC">
              <w:rPr>
                <w:rFonts w:ascii="Arial CE" w:hAnsi="Arial CE" w:cs="Arial CE"/>
                <w:b/>
                <w:bCs/>
                <w:sz w:val="20"/>
              </w:rPr>
              <w:t xml:space="preserve"> Oldřich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color w:val="000000"/>
                <w:szCs w:val="22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color w:val="000000"/>
                <w:szCs w:val="22"/>
              </w:rPr>
              <w:t>17,0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color w:val="000000"/>
                <w:szCs w:val="22"/>
              </w:rPr>
              <w:t>7,5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3C73CC">
              <w:rPr>
                <w:rFonts w:ascii="Calibri" w:hAnsi="Calibri" w:cs="Calibri"/>
                <w:b/>
                <w:color w:val="0070C0"/>
                <w:szCs w:val="22"/>
              </w:rPr>
              <w:t>251,92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color w:val="000000"/>
                <w:szCs w:val="22"/>
              </w:rPr>
              <w:t>74,92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color w:val="000000"/>
                <w:szCs w:val="22"/>
              </w:rPr>
              <w:t>4,83</w:t>
            </w:r>
          </w:p>
        </w:tc>
      </w:tr>
      <w:tr w:rsidR="003C73CC" w:rsidRPr="003C73CC" w:rsidTr="003C73CC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b/>
                <w:bCs/>
                <w:color w:val="000000"/>
                <w:szCs w:val="22"/>
              </w:rPr>
              <w:t>7.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3C73CC">
              <w:rPr>
                <w:rFonts w:ascii="Arial CE" w:hAnsi="Arial CE" w:cs="Arial CE"/>
                <w:b/>
                <w:bCs/>
                <w:sz w:val="20"/>
              </w:rPr>
              <w:t>Náhlá sešlost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3C73CC">
              <w:rPr>
                <w:rFonts w:ascii="Arial CE" w:hAnsi="Arial CE" w:cs="Arial CE"/>
                <w:b/>
                <w:bCs/>
                <w:sz w:val="20"/>
              </w:rPr>
              <w:t>Doležal Zdeněk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color w:val="000000"/>
                <w:szCs w:val="22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color w:val="000000"/>
                <w:szCs w:val="22"/>
              </w:rPr>
              <w:t>14,5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color w:val="000000"/>
                <w:szCs w:val="22"/>
              </w:rPr>
              <w:t>9,0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3C73CC">
              <w:rPr>
                <w:rFonts w:ascii="Calibri" w:hAnsi="Calibri" w:cs="Calibri"/>
                <w:b/>
                <w:color w:val="0070C0"/>
                <w:szCs w:val="22"/>
              </w:rPr>
              <w:t>251,30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color w:val="000000"/>
                <w:szCs w:val="22"/>
              </w:rPr>
              <w:t>75,50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color w:val="000000"/>
                <w:szCs w:val="22"/>
              </w:rPr>
              <w:t>3,80</w:t>
            </w:r>
          </w:p>
        </w:tc>
      </w:tr>
      <w:tr w:rsidR="003C73CC" w:rsidRPr="003C73CC" w:rsidTr="003C73CC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b/>
                <w:bCs/>
                <w:color w:val="000000"/>
                <w:szCs w:val="22"/>
              </w:rPr>
              <w:t>8.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3C73CC">
              <w:rPr>
                <w:rFonts w:ascii="Arial CE" w:hAnsi="Arial CE" w:cs="Arial CE"/>
                <w:b/>
                <w:bCs/>
                <w:sz w:val="20"/>
              </w:rPr>
              <w:t>Srkla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3C73CC">
              <w:rPr>
                <w:rFonts w:ascii="Arial CE" w:hAnsi="Arial CE" w:cs="Arial CE"/>
                <w:b/>
                <w:bCs/>
                <w:sz w:val="20"/>
              </w:rPr>
              <w:t>Svoboda Petr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color w:val="000000"/>
                <w:szCs w:val="22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color w:val="000000"/>
                <w:szCs w:val="22"/>
              </w:rPr>
              <w:t>11,0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color w:val="000000"/>
                <w:szCs w:val="22"/>
              </w:rPr>
              <w:t>5,5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3C73CC">
              <w:rPr>
                <w:rFonts w:ascii="Calibri" w:hAnsi="Calibri" w:cs="Calibri"/>
                <w:b/>
                <w:color w:val="0070C0"/>
                <w:szCs w:val="22"/>
              </w:rPr>
              <w:t>250,89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color w:val="000000"/>
                <w:szCs w:val="22"/>
              </w:rPr>
              <w:t>75,22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color w:val="000000"/>
                <w:szCs w:val="22"/>
              </w:rPr>
              <w:t>4,89</w:t>
            </w:r>
          </w:p>
        </w:tc>
      </w:tr>
      <w:tr w:rsidR="003C73CC" w:rsidRPr="003C73CC" w:rsidTr="003C73CC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b/>
                <w:bCs/>
                <w:color w:val="000000"/>
                <w:szCs w:val="22"/>
              </w:rPr>
              <w:t>9.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3C73CC">
              <w:rPr>
                <w:rFonts w:ascii="Arial CE" w:hAnsi="Arial CE" w:cs="Arial CE"/>
                <w:b/>
                <w:bCs/>
                <w:sz w:val="20"/>
              </w:rPr>
              <w:t>SEDLÁK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3C73CC">
              <w:rPr>
                <w:rFonts w:ascii="Arial CE" w:hAnsi="Arial CE" w:cs="Arial CE"/>
                <w:b/>
                <w:bCs/>
                <w:sz w:val="20"/>
              </w:rPr>
              <w:t>Peška Jiří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color w:val="000000"/>
                <w:szCs w:val="22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color w:val="000000"/>
                <w:szCs w:val="22"/>
              </w:rPr>
              <w:t>16,0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color w:val="000000"/>
                <w:szCs w:val="22"/>
              </w:rPr>
              <w:t>10,5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3C73CC">
              <w:rPr>
                <w:rFonts w:ascii="Calibri" w:hAnsi="Calibri" w:cs="Calibri"/>
                <w:b/>
                <w:color w:val="0070C0"/>
                <w:szCs w:val="22"/>
              </w:rPr>
              <w:t>250,54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color w:val="000000"/>
                <w:szCs w:val="22"/>
              </w:rPr>
              <w:t>78,08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color w:val="000000"/>
                <w:szCs w:val="22"/>
              </w:rPr>
              <w:t>3,54</w:t>
            </w:r>
          </w:p>
        </w:tc>
      </w:tr>
      <w:tr w:rsidR="003C73CC" w:rsidRPr="003C73CC" w:rsidTr="003C73CC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b/>
                <w:bCs/>
                <w:color w:val="000000"/>
                <w:szCs w:val="22"/>
              </w:rPr>
              <w:t>10.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3C73CC">
              <w:rPr>
                <w:rFonts w:ascii="Arial CE" w:hAnsi="Arial CE" w:cs="Arial CE"/>
                <w:b/>
                <w:bCs/>
                <w:sz w:val="20"/>
              </w:rPr>
              <w:t>Žabaři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3C73CC">
              <w:rPr>
                <w:rFonts w:ascii="Arial CE" w:hAnsi="Arial CE" w:cs="Arial CE"/>
                <w:b/>
                <w:bCs/>
                <w:sz w:val="20"/>
              </w:rPr>
              <w:t>Ferik</w:t>
            </w:r>
            <w:proofErr w:type="spellEnd"/>
            <w:r w:rsidRPr="003C73CC">
              <w:rPr>
                <w:rFonts w:ascii="Arial CE" w:hAnsi="Arial CE" w:cs="Arial CE"/>
                <w:b/>
                <w:bCs/>
                <w:sz w:val="20"/>
              </w:rPr>
              <w:t xml:space="preserve"> Lukáš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color w:val="000000"/>
                <w:szCs w:val="22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color w:val="000000"/>
                <w:szCs w:val="22"/>
              </w:rPr>
              <w:t>8,0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color w:val="000000"/>
                <w:szCs w:val="22"/>
              </w:rPr>
              <w:t>3,5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3C73CC">
              <w:rPr>
                <w:rFonts w:ascii="Calibri" w:hAnsi="Calibri" w:cs="Calibri"/>
                <w:b/>
                <w:color w:val="0070C0"/>
                <w:szCs w:val="22"/>
              </w:rPr>
              <w:t>250,22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color w:val="000000"/>
                <w:szCs w:val="22"/>
              </w:rPr>
              <w:t>74,11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color w:val="000000"/>
                <w:szCs w:val="22"/>
              </w:rPr>
              <w:t>3,56</w:t>
            </w:r>
          </w:p>
        </w:tc>
      </w:tr>
      <w:tr w:rsidR="003C73CC" w:rsidRPr="003C73CC" w:rsidTr="003C73CC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b/>
                <w:bCs/>
                <w:color w:val="000000"/>
                <w:szCs w:val="22"/>
              </w:rPr>
              <w:t>11.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3C73CC">
              <w:rPr>
                <w:rFonts w:ascii="Arial CE" w:hAnsi="Arial CE" w:cs="Arial CE"/>
                <w:b/>
                <w:bCs/>
                <w:sz w:val="20"/>
              </w:rPr>
              <w:t>Baskeťáci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3C73CC">
              <w:rPr>
                <w:rFonts w:ascii="Arial CE" w:hAnsi="Arial CE" w:cs="Arial CE"/>
                <w:b/>
                <w:bCs/>
                <w:sz w:val="20"/>
              </w:rPr>
              <w:t>Rychnovský Tomáš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color w:val="000000"/>
                <w:szCs w:val="22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color w:val="000000"/>
                <w:szCs w:val="22"/>
              </w:rPr>
              <w:t>16,0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color w:val="000000"/>
                <w:szCs w:val="22"/>
              </w:rPr>
              <w:t>8,0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3C73CC">
              <w:rPr>
                <w:rFonts w:ascii="Calibri" w:hAnsi="Calibri" w:cs="Calibri"/>
                <w:b/>
                <w:color w:val="0070C0"/>
                <w:szCs w:val="22"/>
              </w:rPr>
              <w:t>249,23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color w:val="000000"/>
                <w:szCs w:val="22"/>
              </w:rPr>
              <w:t>70,00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color w:val="000000"/>
                <w:szCs w:val="22"/>
              </w:rPr>
              <w:t>4,31</w:t>
            </w:r>
          </w:p>
        </w:tc>
      </w:tr>
      <w:tr w:rsidR="003C73CC" w:rsidRPr="003C73CC" w:rsidTr="003C73CC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b/>
                <w:bCs/>
                <w:color w:val="000000"/>
                <w:szCs w:val="22"/>
              </w:rPr>
              <w:t>12.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3C73CC">
              <w:rPr>
                <w:rFonts w:ascii="Arial CE" w:hAnsi="Arial CE" w:cs="Arial CE"/>
                <w:b/>
                <w:bCs/>
                <w:sz w:val="20"/>
              </w:rPr>
              <w:t>PROMIX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3C73CC">
              <w:rPr>
                <w:rFonts w:ascii="Arial CE" w:hAnsi="Arial CE" w:cs="Arial CE"/>
                <w:b/>
                <w:bCs/>
                <w:sz w:val="20"/>
              </w:rPr>
              <w:t>Vognar Jiří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color w:val="000000"/>
                <w:szCs w:val="22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color w:val="000000"/>
                <w:szCs w:val="22"/>
              </w:rPr>
              <w:t>20,0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color w:val="000000"/>
                <w:szCs w:val="22"/>
              </w:rPr>
              <w:t>12,0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3C73CC">
              <w:rPr>
                <w:rFonts w:ascii="Calibri" w:hAnsi="Calibri" w:cs="Calibri"/>
                <w:b/>
                <w:color w:val="0070C0"/>
                <w:szCs w:val="22"/>
              </w:rPr>
              <w:t>249,00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color w:val="000000"/>
                <w:szCs w:val="22"/>
              </w:rPr>
              <w:t>76,57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color w:val="000000"/>
                <w:szCs w:val="22"/>
              </w:rPr>
              <w:t>5,00</w:t>
            </w:r>
          </w:p>
        </w:tc>
      </w:tr>
      <w:tr w:rsidR="003C73CC" w:rsidRPr="003C73CC" w:rsidTr="003C73CC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b/>
                <w:bCs/>
                <w:color w:val="000000"/>
                <w:szCs w:val="22"/>
              </w:rPr>
              <w:t>13.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3C73CC">
              <w:rPr>
                <w:rFonts w:ascii="Arial CE" w:hAnsi="Arial CE" w:cs="Arial CE"/>
                <w:b/>
                <w:bCs/>
                <w:sz w:val="20"/>
              </w:rPr>
              <w:t>DIVOKÉ QOČKY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3C73CC">
              <w:rPr>
                <w:rFonts w:ascii="Arial CE" w:hAnsi="Arial CE" w:cs="Arial CE"/>
                <w:b/>
                <w:bCs/>
                <w:sz w:val="20"/>
              </w:rPr>
              <w:t>Nečasová Jana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color w:val="000000"/>
                <w:szCs w:val="22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color w:val="000000"/>
                <w:szCs w:val="22"/>
              </w:rPr>
              <w:t>10,0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color w:val="000000"/>
                <w:szCs w:val="22"/>
              </w:rPr>
              <w:t>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3C73CC">
              <w:rPr>
                <w:rFonts w:ascii="Calibri" w:hAnsi="Calibri" w:cs="Calibri"/>
                <w:b/>
                <w:color w:val="0070C0"/>
                <w:szCs w:val="22"/>
              </w:rPr>
              <w:t>248,60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color w:val="000000"/>
                <w:szCs w:val="22"/>
              </w:rPr>
              <w:t>72,50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color w:val="000000"/>
                <w:szCs w:val="22"/>
              </w:rPr>
              <w:t>4,90</w:t>
            </w:r>
          </w:p>
        </w:tc>
      </w:tr>
      <w:tr w:rsidR="003C73CC" w:rsidRPr="003C73CC" w:rsidTr="003C73CC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b/>
                <w:bCs/>
                <w:color w:val="000000"/>
                <w:szCs w:val="22"/>
              </w:rPr>
              <w:t>14.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3C73CC">
              <w:rPr>
                <w:rFonts w:ascii="Arial CE" w:hAnsi="Arial CE" w:cs="Arial CE"/>
                <w:b/>
                <w:bCs/>
                <w:sz w:val="20"/>
              </w:rPr>
              <w:t>Žabaři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3C73CC">
              <w:rPr>
                <w:rFonts w:ascii="Arial CE" w:hAnsi="Arial CE" w:cs="Arial CE"/>
                <w:b/>
                <w:bCs/>
                <w:sz w:val="20"/>
              </w:rPr>
              <w:t>Hadraba Miroslav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color w:val="000000"/>
                <w:szCs w:val="22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color w:val="000000"/>
                <w:szCs w:val="22"/>
              </w:rPr>
              <w:t>18,0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color w:val="000000"/>
                <w:szCs w:val="22"/>
              </w:rPr>
              <w:t>8,5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3C73CC">
              <w:rPr>
                <w:rFonts w:ascii="Calibri" w:hAnsi="Calibri" w:cs="Calibri"/>
                <w:b/>
                <w:color w:val="0070C0"/>
                <w:szCs w:val="22"/>
              </w:rPr>
              <w:t>247,71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color w:val="000000"/>
                <w:szCs w:val="22"/>
              </w:rPr>
              <w:t>73,43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color w:val="000000"/>
                <w:szCs w:val="22"/>
              </w:rPr>
              <w:t>4,93</w:t>
            </w:r>
          </w:p>
        </w:tc>
      </w:tr>
      <w:tr w:rsidR="003C73CC" w:rsidRPr="003C73CC" w:rsidTr="003C73CC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b/>
                <w:bCs/>
                <w:color w:val="000000"/>
                <w:szCs w:val="22"/>
              </w:rPr>
              <w:t>15.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3C73CC">
              <w:rPr>
                <w:rFonts w:ascii="Arial CE" w:hAnsi="Arial CE" w:cs="Arial CE"/>
                <w:b/>
                <w:bCs/>
                <w:sz w:val="20"/>
              </w:rPr>
              <w:t>Srkla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3C73CC">
              <w:rPr>
                <w:rFonts w:ascii="Arial CE" w:hAnsi="Arial CE" w:cs="Arial CE"/>
                <w:b/>
                <w:bCs/>
                <w:sz w:val="20"/>
              </w:rPr>
              <w:t>Buček Milan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color w:val="000000"/>
                <w:szCs w:val="22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color w:val="000000"/>
                <w:szCs w:val="22"/>
              </w:rPr>
              <w:t>17,5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color w:val="000000"/>
                <w:szCs w:val="22"/>
              </w:rPr>
              <w:t>7,0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3C73CC">
              <w:rPr>
                <w:rFonts w:ascii="Calibri" w:hAnsi="Calibri" w:cs="Calibri"/>
                <w:b/>
                <w:color w:val="0070C0"/>
                <w:szCs w:val="22"/>
              </w:rPr>
              <w:t>247,14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color w:val="000000"/>
                <w:szCs w:val="22"/>
              </w:rPr>
              <w:t>73,14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color w:val="000000"/>
                <w:szCs w:val="22"/>
              </w:rPr>
              <w:t>4,43</w:t>
            </w:r>
          </w:p>
        </w:tc>
      </w:tr>
      <w:tr w:rsidR="003C73CC" w:rsidRPr="003C73CC" w:rsidTr="003C73CC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b/>
                <w:bCs/>
                <w:color w:val="000000"/>
                <w:szCs w:val="22"/>
              </w:rPr>
              <w:t>16.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3C73CC">
              <w:rPr>
                <w:rFonts w:ascii="Arial CE" w:hAnsi="Arial CE" w:cs="Arial CE"/>
                <w:b/>
                <w:bCs/>
                <w:sz w:val="20"/>
              </w:rPr>
              <w:t>Sokolíci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3C73CC">
              <w:rPr>
                <w:rFonts w:ascii="Arial CE" w:hAnsi="Arial CE" w:cs="Arial CE"/>
                <w:b/>
                <w:bCs/>
                <w:sz w:val="20"/>
              </w:rPr>
              <w:t>Čeperová  Olga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color w:val="000000"/>
                <w:szCs w:val="22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color w:val="000000"/>
                <w:szCs w:val="22"/>
              </w:rPr>
              <w:t>11,0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color w:val="000000"/>
                <w:szCs w:val="22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3C73CC">
              <w:rPr>
                <w:rFonts w:ascii="Calibri" w:hAnsi="Calibri" w:cs="Calibri"/>
                <w:b/>
                <w:color w:val="0070C0"/>
                <w:szCs w:val="22"/>
              </w:rPr>
              <w:t>245,91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color w:val="000000"/>
                <w:szCs w:val="22"/>
              </w:rPr>
              <w:t>74,27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color w:val="000000"/>
                <w:szCs w:val="22"/>
              </w:rPr>
              <w:t>5,64</w:t>
            </w:r>
          </w:p>
        </w:tc>
      </w:tr>
      <w:tr w:rsidR="003C73CC" w:rsidRPr="003C73CC" w:rsidTr="003C73CC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b/>
                <w:bCs/>
                <w:color w:val="000000"/>
                <w:szCs w:val="22"/>
              </w:rPr>
              <w:t>17.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3C73CC">
              <w:rPr>
                <w:rFonts w:ascii="Arial CE" w:hAnsi="Arial CE" w:cs="Arial CE"/>
                <w:b/>
                <w:bCs/>
                <w:sz w:val="20"/>
              </w:rPr>
              <w:t>Náhlá sešlost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3C73CC">
              <w:rPr>
                <w:rFonts w:ascii="Arial CE" w:hAnsi="Arial CE" w:cs="Arial CE"/>
                <w:b/>
                <w:bCs/>
                <w:sz w:val="20"/>
              </w:rPr>
              <w:t>Nekuda Josef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color w:val="000000"/>
                <w:szCs w:val="22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color w:val="000000"/>
                <w:szCs w:val="22"/>
              </w:rPr>
              <w:t>16,5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color w:val="000000"/>
                <w:szCs w:val="22"/>
              </w:rPr>
              <w:t>7,0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3C73CC">
              <w:rPr>
                <w:rFonts w:ascii="Calibri" w:hAnsi="Calibri" w:cs="Calibri"/>
                <w:b/>
                <w:color w:val="0070C0"/>
                <w:szCs w:val="22"/>
              </w:rPr>
              <w:t>244,85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color w:val="000000"/>
                <w:szCs w:val="22"/>
              </w:rPr>
              <w:t>71,77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color w:val="000000"/>
                <w:szCs w:val="22"/>
              </w:rPr>
              <w:t>5,92</w:t>
            </w:r>
          </w:p>
        </w:tc>
      </w:tr>
      <w:tr w:rsidR="003C73CC" w:rsidRPr="003C73CC" w:rsidTr="003C73CC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b/>
                <w:bCs/>
                <w:color w:val="000000"/>
                <w:szCs w:val="22"/>
              </w:rPr>
              <w:t>18.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3C73CC">
              <w:rPr>
                <w:rFonts w:ascii="Arial CE" w:hAnsi="Arial CE" w:cs="Arial CE"/>
                <w:b/>
                <w:bCs/>
                <w:sz w:val="20"/>
              </w:rPr>
              <w:t>Baskeťáci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3C73CC">
              <w:rPr>
                <w:rFonts w:ascii="Arial CE" w:hAnsi="Arial CE" w:cs="Arial CE"/>
                <w:b/>
                <w:bCs/>
                <w:sz w:val="20"/>
              </w:rPr>
              <w:t>Čáslavová Hanka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color w:val="000000"/>
                <w:szCs w:val="22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color w:val="000000"/>
                <w:szCs w:val="22"/>
              </w:rPr>
              <w:t>11,0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color w:val="000000"/>
                <w:szCs w:val="22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3C73CC">
              <w:rPr>
                <w:rFonts w:ascii="Calibri" w:hAnsi="Calibri" w:cs="Calibri"/>
                <w:b/>
                <w:color w:val="0070C0"/>
                <w:szCs w:val="22"/>
              </w:rPr>
              <w:t>243,60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color w:val="000000"/>
                <w:szCs w:val="22"/>
              </w:rPr>
              <w:t>71,00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color w:val="000000"/>
                <w:szCs w:val="22"/>
              </w:rPr>
              <w:t>6,20</w:t>
            </w:r>
          </w:p>
        </w:tc>
      </w:tr>
      <w:tr w:rsidR="003C73CC" w:rsidRPr="003C73CC" w:rsidTr="003C73CC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b/>
                <w:bCs/>
                <w:color w:val="000000"/>
                <w:szCs w:val="22"/>
              </w:rPr>
              <w:t>19.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3C73CC">
              <w:rPr>
                <w:rFonts w:ascii="Arial CE" w:hAnsi="Arial CE" w:cs="Arial CE"/>
                <w:b/>
                <w:bCs/>
                <w:sz w:val="20"/>
              </w:rPr>
              <w:t>Srkla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3C73CC">
              <w:rPr>
                <w:rFonts w:ascii="Arial CE" w:hAnsi="Arial CE" w:cs="Arial CE"/>
                <w:b/>
                <w:bCs/>
                <w:sz w:val="20"/>
              </w:rPr>
              <w:t>Kavalec Pavel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color w:val="000000"/>
                <w:szCs w:val="22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color w:val="000000"/>
                <w:szCs w:val="22"/>
              </w:rPr>
              <w:t>9,0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color w:val="000000"/>
                <w:szCs w:val="22"/>
              </w:rPr>
              <w:t>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3C73CC">
              <w:rPr>
                <w:rFonts w:ascii="Calibri" w:hAnsi="Calibri" w:cs="Calibri"/>
                <w:b/>
                <w:color w:val="0070C0"/>
                <w:szCs w:val="22"/>
              </w:rPr>
              <w:t>240,89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color w:val="000000"/>
                <w:szCs w:val="22"/>
              </w:rPr>
              <w:t>66,11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color w:val="000000"/>
                <w:szCs w:val="22"/>
              </w:rPr>
              <w:t>7,67</w:t>
            </w:r>
          </w:p>
        </w:tc>
      </w:tr>
      <w:tr w:rsidR="003C73CC" w:rsidRPr="003C73CC" w:rsidTr="003C73CC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b/>
                <w:bCs/>
                <w:color w:val="000000"/>
                <w:szCs w:val="22"/>
              </w:rPr>
              <w:t>20.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3C73CC">
              <w:rPr>
                <w:rFonts w:ascii="Arial CE" w:hAnsi="Arial CE" w:cs="Arial CE"/>
                <w:b/>
                <w:bCs/>
                <w:sz w:val="20"/>
              </w:rPr>
              <w:t>Maminy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3C73CC">
              <w:rPr>
                <w:rFonts w:ascii="Arial CE" w:hAnsi="Arial CE" w:cs="Arial CE"/>
                <w:b/>
                <w:bCs/>
                <w:sz w:val="20"/>
              </w:rPr>
              <w:t>Kleiblová  Renata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color w:val="000000"/>
                <w:szCs w:val="22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color w:val="000000"/>
                <w:szCs w:val="22"/>
              </w:rPr>
              <w:t>9,0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color w:val="000000"/>
                <w:szCs w:val="22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3C73CC">
              <w:rPr>
                <w:rFonts w:ascii="Calibri" w:hAnsi="Calibri" w:cs="Calibri"/>
                <w:b/>
                <w:color w:val="0070C0"/>
                <w:szCs w:val="22"/>
              </w:rPr>
              <w:t>239,45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color w:val="000000"/>
                <w:szCs w:val="22"/>
              </w:rPr>
              <w:t>68,45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color w:val="000000"/>
                <w:szCs w:val="22"/>
              </w:rPr>
              <w:t>8,36</w:t>
            </w:r>
          </w:p>
        </w:tc>
      </w:tr>
      <w:tr w:rsidR="003C73CC" w:rsidRPr="003C73CC" w:rsidTr="003C73CC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b/>
                <w:bCs/>
                <w:color w:val="000000"/>
                <w:szCs w:val="22"/>
              </w:rPr>
              <w:t>21.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3C73CC">
              <w:rPr>
                <w:rFonts w:ascii="Arial CE" w:hAnsi="Arial CE" w:cs="Arial CE"/>
                <w:b/>
                <w:bCs/>
                <w:sz w:val="20"/>
              </w:rPr>
              <w:t>Baskeťáci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3C73CC">
              <w:rPr>
                <w:rFonts w:ascii="Arial CE" w:hAnsi="Arial CE" w:cs="Arial CE"/>
                <w:b/>
                <w:bCs/>
                <w:sz w:val="20"/>
              </w:rPr>
              <w:t>Caha Zdeněk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color w:val="000000"/>
                <w:szCs w:val="22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color w:val="000000"/>
                <w:szCs w:val="22"/>
              </w:rPr>
              <w:t>9,5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color w:val="000000"/>
                <w:szCs w:val="22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3C73CC">
              <w:rPr>
                <w:rFonts w:ascii="Calibri" w:hAnsi="Calibri" w:cs="Calibri"/>
                <w:b/>
                <w:color w:val="0070C0"/>
                <w:szCs w:val="22"/>
              </w:rPr>
              <w:t>238,85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color w:val="000000"/>
                <w:szCs w:val="22"/>
              </w:rPr>
              <w:t>72,62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color w:val="000000"/>
                <w:szCs w:val="22"/>
              </w:rPr>
              <w:t>6,23</w:t>
            </w:r>
          </w:p>
        </w:tc>
      </w:tr>
      <w:tr w:rsidR="003C73CC" w:rsidRPr="003C73CC" w:rsidTr="003C73CC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b/>
                <w:bCs/>
                <w:color w:val="000000"/>
                <w:szCs w:val="22"/>
              </w:rPr>
              <w:t>22.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3C73CC">
              <w:rPr>
                <w:rFonts w:ascii="Arial CE" w:hAnsi="Arial CE" w:cs="Arial CE"/>
                <w:b/>
                <w:bCs/>
                <w:sz w:val="20"/>
              </w:rPr>
              <w:t>Sokolíci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3C73CC">
              <w:rPr>
                <w:rFonts w:ascii="Arial CE" w:hAnsi="Arial CE" w:cs="Arial CE"/>
                <w:b/>
                <w:bCs/>
                <w:sz w:val="20"/>
              </w:rPr>
              <w:t>Salinka</w:t>
            </w:r>
            <w:proofErr w:type="spellEnd"/>
            <w:r w:rsidRPr="003C73CC">
              <w:rPr>
                <w:rFonts w:ascii="Arial CE" w:hAnsi="Arial CE" w:cs="Arial CE"/>
                <w:b/>
                <w:bCs/>
                <w:sz w:val="20"/>
              </w:rPr>
              <w:t xml:space="preserve"> Petr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color w:val="000000"/>
                <w:szCs w:val="22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color w:val="000000"/>
                <w:szCs w:val="22"/>
              </w:rPr>
              <w:t>13,0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color w:val="000000"/>
                <w:szCs w:val="22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3C73CC">
              <w:rPr>
                <w:rFonts w:ascii="Calibri" w:hAnsi="Calibri" w:cs="Calibri"/>
                <w:b/>
                <w:color w:val="0070C0"/>
                <w:szCs w:val="22"/>
              </w:rPr>
              <w:t>238,07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color w:val="000000"/>
                <w:szCs w:val="22"/>
              </w:rPr>
              <w:t>70,00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color w:val="000000"/>
                <w:szCs w:val="22"/>
              </w:rPr>
              <w:t>7,29</w:t>
            </w:r>
          </w:p>
        </w:tc>
      </w:tr>
      <w:tr w:rsidR="003C73CC" w:rsidRPr="003C73CC" w:rsidTr="003C73CC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b/>
                <w:bCs/>
                <w:color w:val="000000"/>
                <w:szCs w:val="22"/>
              </w:rPr>
              <w:t>23.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3C73CC">
              <w:rPr>
                <w:rFonts w:ascii="Arial CE" w:hAnsi="Arial CE" w:cs="Arial CE"/>
                <w:b/>
                <w:bCs/>
                <w:sz w:val="20"/>
              </w:rPr>
              <w:t>Sokolíci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3C73CC">
              <w:rPr>
                <w:rFonts w:ascii="Arial CE" w:hAnsi="Arial CE" w:cs="Arial CE"/>
                <w:b/>
                <w:bCs/>
                <w:sz w:val="20"/>
              </w:rPr>
              <w:t>Čepera</w:t>
            </w:r>
            <w:proofErr w:type="spellEnd"/>
            <w:r w:rsidRPr="003C73CC">
              <w:rPr>
                <w:rFonts w:ascii="Arial CE" w:hAnsi="Arial CE" w:cs="Arial CE"/>
                <w:b/>
                <w:bCs/>
                <w:sz w:val="20"/>
              </w:rPr>
              <w:t xml:space="preserve">  Vít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color w:val="000000"/>
                <w:szCs w:val="22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color w:val="000000"/>
                <w:szCs w:val="22"/>
              </w:rPr>
              <w:t>10,5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color w:val="000000"/>
                <w:szCs w:val="22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3C73CC">
              <w:rPr>
                <w:rFonts w:ascii="Calibri" w:hAnsi="Calibri" w:cs="Calibri"/>
                <w:b/>
                <w:color w:val="0070C0"/>
                <w:szCs w:val="22"/>
              </w:rPr>
              <w:t>235,85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color w:val="000000"/>
                <w:szCs w:val="22"/>
              </w:rPr>
              <w:t>68,62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color w:val="000000"/>
                <w:szCs w:val="22"/>
              </w:rPr>
              <w:t>6,54</w:t>
            </w:r>
          </w:p>
        </w:tc>
      </w:tr>
      <w:tr w:rsidR="003C73CC" w:rsidRPr="003C73CC" w:rsidTr="003C73CC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b/>
                <w:bCs/>
                <w:color w:val="000000"/>
                <w:szCs w:val="22"/>
              </w:rPr>
              <w:t>24.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3C73CC">
              <w:rPr>
                <w:rFonts w:ascii="Arial CE" w:hAnsi="Arial CE" w:cs="Arial CE"/>
                <w:b/>
                <w:bCs/>
                <w:sz w:val="20"/>
              </w:rPr>
              <w:t>SEDLÁK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3C73CC">
              <w:rPr>
                <w:rFonts w:ascii="Arial CE" w:hAnsi="Arial CE" w:cs="Arial CE"/>
                <w:b/>
                <w:bCs/>
                <w:sz w:val="20"/>
              </w:rPr>
              <w:t>Šulc Radek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color w:val="000000"/>
                <w:szCs w:val="22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color w:val="000000"/>
                <w:szCs w:val="22"/>
              </w:rPr>
              <w:t>8,0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color w:val="000000"/>
                <w:szCs w:val="22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3C73CC">
              <w:rPr>
                <w:rFonts w:ascii="Calibri" w:hAnsi="Calibri" w:cs="Calibri"/>
                <w:b/>
                <w:color w:val="0070C0"/>
                <w:szCs w:val="22"/>
              </w:rPr>
              <w:t>235,62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color w:val="000000"/>
                <w:szCs w:val="22"/>
              </w:rPr>
              <w:t>66,46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color w:val="000000"/>
                <w:szCs w:val="22"/>
              </w:rPr>
              <w:t>6,23</w:t>
            </w:r>
          </w:p>
        </w:tc>
      </w:tr>
      <w:tr w:rsidR="003C73CC" w:rsidRPr="003C73CC" w:rsidTr="003C73CC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b/>
                <w:bCs/>
                <w:color w:val="000000"/>
                <w:szCs w:val="22"/>
              </w:rPr>
              <w:t>25.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3C73CC">
              <w:rPr>
                <w:rFonts w:ascii="Arial CE" w:hAnsi="Arial CE" w:cs="Arial CE"/>
                <w:b/>
                <w:bCs/>
                <w:sz w:val="20"/>
              </w:rPr>
              <w:t>DIVOKÉ QOČKY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3C73CC">
              <w:rPr>
                <w:rFonts w:ascii="Arial CE" w:hAnsi="Arial CE" w:cs="Arial CE"/>
                <w:b/>
                <w:bCs/>
                <w:sz w:val="20"/>
              </w:rPr>
              <w:t>Jahodová Ivana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color w:val="000000"/>
                <w:szCs w:val="22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color w:val="000000"/>
                <w:szCs w:val="22"/>
              </w:rPr>
              <w:t>9,0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color w:val="000000"/>
                <w:szCs w:val="22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3C73CC">
              <w:rPr>
                <w:rFonts w:ascii="Calibri" w:hAnsi="Calibri" w:cs="Calibri"/>
                <w:b/>
                <w:color w:val="0070C0"/>
                <w:szCs w:val="22"/>
              </w:rPr>
              <w:t>235,45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color w:val="000000"/>
                <w:szCs w:val="22"/>
              </w:rPr>
              <w:t>67,45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color w:val="000000"/>
                <w:szCs w:val="22"/>
              </w:rPr>
              <w:t>6,27</w:t>
            </w:r>
          </w:p>
        </w:tc>
      </w:tr>
      <w:tr w:rsidR="003C73CC" w:rsidRPr="003C73CC" w:rsidTr="003C73CC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b/>
                <w:bCs/>
                <w:color w:val="000000"/>
                <w:szCs w:val="22"/>
              </w:rPr>
              <w:t>26.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3C73CC">
              <w:rPr>
                <w:rFonts w:ascii="Arial CE" w:hAnsi="Arial CE" w:cs="Arial CE"/>
                <w:b/>
                <w:bCs/>
                <w:sz w:val="20"/>
              </w:rPr>
              <w:t>Maminy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gramStart"/>
            <w:r w:rsidRPr="003C73CC">
              <w:rPr>
                <w:rFonts w:ascii="Arial CE" w:hAnsi="Arial CE" w:cs="Arial CE"/>
                <w:b/>
                <w:bCs/>
                <w:sz w:val="20"/>
              </w:rPr>
              <w:t>Ševčíková  Věra</w:t>
            </w:r>
            <w:proofErr w:type="gramEnd"/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color w:val="000000"/>
                <w:szCs w:val="22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color w:val="000000"/>
                <w:szCs w:val="22"/>
              </w:rPr>
              <w:t>4,0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3C73CC">
              <w:rPr>
                <w:rFonts w:ascii="Calibri" w:hAnsi="Calibri" w:cs="Calibri"/>
                <w:b/>
                <w:color w:val="0070C0"/>
                <w:szCs w:val="22"/>
              </w:rPr>
              <w:t>235,29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color w:val="000000"/>
                <w:szCs w:val="22"/>
              </w:rPr>
              <w:t>69,00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color w:val="000000"/>
                <w:szCs w:val="22"/>
              </w:rPr>
              <w:t>6,71</w:t>
            </w:r>
          </w:p>
        </w:tc>
      </w:tr>
      <w:tr w:rsidR="003C73CC" w:rsidRPr="003C73CC" w:rsidTr="003C73CC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b/>
                <w:bCs/>
                <w:color w:val="000000"/>
                <w:szCs w:val="22"/>
              </w:rPr>
              <w:t>27.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3C73CC">
              <w:rPr>
                <w:rFonts w:ascii="Arial CE" w:hAnsi="Arial CE" w:cs="Arial CE"/>
                <w:b/>
                <w:bCs/>
                <w:sz w:val="20"/>
              </w:rPr>
              <w:t>Baskeťáci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3C73CC">
              <w:rPr>
                <w:rFonts w:ascii="Arial CE" w:hAnsi="Arial CE" w:cs="Arial CE"/>
                <w:b/>
                <w:bCs/>
                <w:sz w:val="20"/>
              </w:rPr>
              <w:t>Zmeškal Jaroslav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color w:val="000000"/>
                <w:szCs w:val="22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color w:val="000000"/>
                <w:szCs w:val="22"/>
              </w:rPr>
              <w:t>4,0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3C73CC">
              <w:rPr>
                <w:rFonts w:ascii="Calibri" w:hAnsi="Calibri" w:cs="Calibri"/>
                <w:b/>
                <w:color w:val="0070C0"/>
                <w:szCs w:val="22"/>
              </w:rPr>
              <w:t>234,75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color w:val="000000"/>
                <w:szCs w:val="22"/>
              </w:rPr>
              <w:t>67,13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color w:val="000000"/>
                <w:szCs w:val="22"/>
              </w:rPr>
              <w:t>7,63</w:t>
            </w:r>
          </w:p>
        </w:tc>
      </w:tr>
      <w:tr w:rsidR="003C73CC" w:rsidRPr="003C73CC" w:rsidTr="003C73CC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b/>
                <w:bCs/>
                <w:color w:val="000000"/>
                <w:szCs w:val="22"/>
              </w:rPr>
              <w:t>28.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3C73CC">
              <w:rPr>
                <w:rFonts w:ascii="Arial CE" w:hAnsi="Arial CE" w:cs="Arial CE"/>
                <w:b/>
                <w:bCs/>
                <w:sz w:val="20"/>
              </w:rPr>
              <w:t>Srkla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3C73CC">
              <w:rPr>
                <w:rFonts w:ascii="Arial CE" w:hAnsi="Arial CE" w:cs="Arial CE"/>
                <w:b/>
                <w:bCs/>
                <w:sz w:val="20"/>
              </w:rPr>
              <w:t>Večeřa Stanislav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color w:val="000000"/>
                <w:szCs w:val="22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color w:val="000000"/>
                <w:szCs w:val="22"/>
              </w:rPr>
              <w:t>10,0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color w:val="000000"/>
                <w:szCs w:val="22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3C73CC">
              <w:rPr>
                <w:rFonts w:ascii="Calibri" w:hAnsi="Calibri" w:cs="Calibri"/>
                <w:b/>
                <w:color w:val="0070C0"/>
                <w:szCs w:val="22"/>
              </w:rPr>
              <w:t>232,08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color w:val="000000"/>
                <w:szCs w:val="22"/>
              </w:rPr>
              <w:t>67,15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color w:val="000000"/>
                <w:szCs w:val="22"/>
              </w:rPr>
              <w:t>7,69</w:t>
            </w:r>
          </w:p>
        </w:tc>
      </w:tr>
      <w:tr w:rsidR="003C73CC" w:rsidRPr="003C73CC" w:rsidTr="003C73CC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b/>
                <w:bCs/>
                <w:color w:val="000000"/>
                <w:szCs w:val="22"/>
              </w:rPr>
              <w:t>29.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3C73CC">
              <w:rPr>
                <w:rFonts w:ascii="Arial CE" w:hAnsi="Arial CE" w:cs="Arial CE"/>
                <w:b/>
                <w:bCs/>
                <w:sz w:val="20"/>
              </w:rPr>
              <w:t>Žabaři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gramStart"/>
            <w:r w:rsidRPr="003C73CC">
              <w:rPr>
                <w:rFonts w:ascii="Arial CE" w:hAnsi="Arial CE" w:cs="Arial CE"/>
                <w:b/>
                <w:bCs/>
                <w:sz w:val="20"/>
              </w:rPr>
              <w:t>Novák  Zdeněk</w:t>
            </w:r>
            <w:proofErr w:type="gramEnd"/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color w:val="000000"/>
                <w:szCs w:val="22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color w:val="000000"/>
                <w:szCs w:val="22"/>
              </w:rPr>
              <w:t>8,0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color w:val="000000"/>
                <w:szCs w:val="22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3C73CC">
              <w:rPr>
                <w:rFonts w:ascii="Calibri" w:hAnsi="Calibri" w:cs="Calibri"/>
                <w:b/>
                <w:color w:val="0070C0"/>
                <w:szCs w:val="22"/>
              </w:rPr>
              <w:t>229,09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color w:val="000000"/>
                <w:szCs w:val="22"/>
              </w:rPr>
              <w:t>65,45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color w:val="000000"/>
                <w:szCs w:val="22"/>
              </w:rPr>
              <w:t>6,64</w:t>
            </w:r>
          </w:p>
        </w:tc>
      </w:tr>
      <w:tr w:rsidR="003C73CC" w:rsidRPr="003C73CC" w:rsidTr="003C73CC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b/>
                <w:bCs/>
                <w:color w:val="000000"/>
                <w:szCs w:val="22"/>
              </w:rPr>
              <w:t>30.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3C73CC">
              <w:rPr>
                <w:rFonts w:ascii="Arial CE" w:hAnsi="Arial CE" w:cs="Arial CE"/>
                <w:b/>
                <w:bCs/>
                <w:sz w:val="20"/>
              </w:rPr>
              <w:t>Žabaři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gramStart"/>
            <w:r w:rsidRPr="003C73CC">
              <w:rPr>
                <w:rFonts w:ascii="Arial CE" w:hAnsi="Arial CE" w:cs="Arial CE"/>
                <w:b/>
                <w:bCs/>
                <w:sz w:val="20"/>
              </w:rPr>
              <w:t>Smejkal  Jiří</w:t>
            </w:r>
            <w:proofErr w:type="gramEnd"/>
            <w:r w:rsidRPr="003C73CC">
              <w:rPr>
                <w:rFonts w:ascii="Arial CE" w:hAnsi="Arial CE" w:cs="Arial CE"/>
                <w:b/>
                <w:bCs/>
                <w:sz w:val="20"/>
              </w:rPr>
              <w:t xml:space="preserve">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color w:val="000000"/>
                <w:szCs w:val="22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color w:val="000000"/>
                <w:szCs w:val="22"/>
              </w:rPr>
              <w:t>15,0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color w:val="000000"/>
                <w:szCs w:val="22"/>
              </w:rPr>
              <w:t>7,0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3C73CC">
              <w:rPr>
                <w:rFonts w:ascii="Calibri" w:hAnsi="Calibri" w:cs="Calibri"/>
                <w:b/>
                <w:color w:val="0070C0"/>
                <w:szCs w:val="22"/>
              </w:rPr>
              <w:t>228,86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color w:val="000000"/>
                <w:szCs w:val="22"/>
              </w:rPr>
              <w:t>67,43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color w:val="000000"/>
                <w:szCs w:val="22"/>
              </w:rPr>
              <w:t>7,00</w:t>
            </w:r>
          </w:p>
        </w:tc>
      </w:tr>
      <w:tr w:rsidR="003C73CC" w:rsidRPr="003C73CC" w:rsidTr="003C73CC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b/>
                <w:bCs/>
                <w:color w:val="000000"/>
                <w:szCs w:val="22"/>
              </w:rPr>
              <w:t>31.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3C73CC">
              <w:rPr>
                <w:rFonts w:ascii="Arial CE" w:hAnsi="Arial CE" w:cs="Arial CE"/>
                <w:b/>
                <w:bCs/>
                <w:sz w:val="20"/>
              </w:rPr>
              <w:t>DIVOKÉ QOČKY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3C73CC">
              <w:rPr>
                <w:rFonts w:ascii="Arial CE" w:hAnsi="Arial CE" w:cs="Arial CE"/>
                <w:b/>
                <w:bCs/>
                <w:sz w:val="20"/>
              </w:rPr>
              <w:t>Večeřová Lenka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color w:val="000000"/>
                <w:szCs w:val="22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color w:val="000000"/>
                <w:szCs w:val="22"/>
              </w:rPr>
              <w:t>5,5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3C73CC">
              <w:rPr>
                <w:rFonts w:ascii="Calibri" w:hAnsi="Calibri" w:cs="Calibri"/>
                <w:b/>
                <w:color w:val="0070C0"/>
                <w:szCs w:val="22"/>
              </w:rPr>
              <w:t>226,73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color w:val="000000"/>
                <w:szCs w:val="22"/>
              </w:rPr>
              <w:t>59,18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color w:val="000000"/>
                <w:szCs w:val="22"/>
              </w:rPr>
              <w:t>8,18</w:t>
            </w:r>
          </w:p>
        </w:tc>
      </w:tr>
      <w:tr w:rsidR="003C73CC" w:rsidRPr="003C73CC" w:rsidTr="003C73CC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b/>
                <w:bCs/>
                <w:color w:val="000000"/>
                <w:szCs w:val="22"/>
              </w:rPr>
              <w:t>32.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3C73CC">
              <w:rPr>
                <w:rFonts w:ascii="Arial CE" w:hAnsi="Arial CE" w:cs="Arial CE"/>
                <w:b/>
                <w:bCs/>
                <w:sz w:val="20"/>
              </w:rPr>
              <w:t>Maminy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3C73CC">
              <w:rPr>
                <w:rFonts w:ascii="Arial CE" w:hAnsi="Arial CE" w:cs="Arial CE"/>
                <w:b/>
                <w:bCs/>
                <w:sz w:val="20"/>
              </w:rPr>
              <w:t>Červená Pavla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color w:val="000000"/>
                <w:szCs w:val="22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color w:val="000000"/>
                <w:szCs w:val="22"/>
              </w:rPr>
              <w:t>4,0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3C73CC">
              <w:rPr>
                <w:rFonts w:ascii="Calibri" w:hAnsi="Calibri" w:cs="Calibri"/>
                <w:b/>
                <w:color w:val="0070C0"/>
                <w:szCs w:val="22"/>
              </w:rPr>
              <w:t>225,00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color w:val="000000"/>
                <w:szCs w:val="22"/>
              </w:rPr>
              <w:t>63,63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color w:val="000000"/>
                <w:szCs w:val="22"/>
              </w:rPr>
              <w:t>6,88</w:t>
            </w:r>
          </w:p>
        </w:tc>
      </w:tr>
      <w:tr w:rsidR="003C73CC" w:rsidRPr="003C73CC" w:rsidTr="003C73CC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b/>
                <w:bCs/>
                <w:color w:val="000000"/>
                <w:szCs w:val="22"/>
              </w:rPr>
              <w:t>33.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3C73CC">
              <w:rPr>
                <w:rFonts w:ascii="Arial CE" w:hAnsi="Arial CE" w:cs="Arial CE"/>
                <w:b/>
                <w:bCs/>
                <w:sz w:val="20"/>
              </w:rPr>
              <w:t>Maminy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3C73CC">
              <w:rPr>
                <w:rFonts w:ascii="Arial CE" w:hAnsi="Arial CE" w:cs="Arial CE"/>
                <w:b/>
                <w:bCs/>
                <w:sz w:val="20"/>
              </w:rPr>
              <w:t>Červený Pavel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color w:val="000000"/>
                <w:szCs w:val="22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color w:val="000000"/>
                <w:szCs w:val="22"/>
              </w:rPr>
              <w:t>5,0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3C73CC">
              <w:rPr>
                <w:rFonts w:ascii="Calibri" w:hAnsi="Calibri" w:cs="Calibri"/>
                <w:b/>
                <w:color w:val="0070C0"/>
                <w:szCs w:val="22"/>
              </w:rPr>
              <w:t>225,00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color w:val="000000"/>
                <w:szCs w:val="22"/>
              </w:rPr>
              <w:t>62,00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color w:val="000000"/>
                <w:szCs w:val="22"/>
              </w:rPr>
              <w:t>8,63</w:t>
            </w:r>
          </w:p>
        </w:tc>
      </w:tr>
      <w:tr w:rsidR="003C73CC" w:rsidRPr="003C73CC" w:rsidTr="003C73CC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b/>
                <w:bCs/>
                <w:color w:val="000000"/>
                <w:szCs w:val="22"/>
              </w:rPr>
              <w:t>34.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3C73CC">
              <w:rPr>
                <w:rFonts w:ascii="Arial CE" w:hAnsi="Arial CE" w:cs="Arial CE"/>
                <w:b/>
                <w:bCs/>
                <w:sz w:val="20"/>
              </w:rPr>
              <w:t>Baskeťáci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3C73CC">
              <w:rPr>
                <w:rFonts w:ascii="Arial CE" w:hAnsi="Arial CE" w:cs="Arial CE"/>
                <w:b/>
                <w:bCs/>
                <w:sz w:val="20"/>
              </w:rPr>
              <w:t>Šoltés</w:t>
            </w:r>
            <w:proofErr w:type="spellEnd"/>
            <w:r w:rsidRPr="003C73CC">
              <w:rPr>
                <w:rFonts w:ascii="Arial CE" w:hAnsi="Arial CE" w:cs="Arial CE"/>
                <w:b/>
                <w:bCs/>
                <w:sz w:val="20"/>
              </w:rPr>
              <w:t xml:space="preserve"> Josef st.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color w:val="000000"/>
                <w:szCs w:val="22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3C73CC">
              <w:rPr>
                <w:rFonts w:ascii="Calibri" w:hAnsi="Calibri" w:cs="Calibri"/>
                <w:b/>
                <w:color w:val="0070C0"/>
                <w:szCs w:val="22"/>
              </w:rPr>
              <w:t>218,60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color w:val="000000"/>
                <w:szCs w:val="22"/>
              </w:rPr>
              <w:t>56,80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color w:val="000000"/>
                <w:szCs w:val="22"/>
              </w:rPr>
              <w:t>11,60</w:t>
            </w:r>
          </w:p>
        </w:tc>
      </w:tr>
      <w:tr w:rsidR="003C73CC" w:rsidRPr="003C73CC" w:rsidTr="003C73CC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b/>
                <w:bCs/>
                <w:color w:val="000000"/>
                <w:szCs w:val="22"/>
              </w:rPr>
              <w:t>35.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3C73CC">
              <w:rPr>
                <w:rFonts w:ascii="Arial CE" w:hAnsi="Arial CE" w:cs="Arial CE"/>
                <w:b/>
                <w:bCs/>
                <w:sz w:val="20"/>
              </w:rPr>
              <w:t>Sokolíci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3C73CC">
              <w:rPr>
                <w:rFonts w:ascii="Arial CE" w:hAnsi="Arial CE" w:cs="Arial CE"/>
                <w:b/>
                <w:bCs/>
                <w:sz w:val="20"/>
              </w:rPr>
              <w:t>Klíčníková</w:t>
            </w:r>
            <w:proofErr w:type="spellEnd"/>
            <w:r w:rsidRPr="003C73CC">
              <w:rPr>
                <w:rFonts w:ascii="Arial CE" w:hAnsi="Arial CE" w:cs="Arial CE"/>
                <w:b/>
                <w:bCs/>
                <w:sz w:val="20"/>
              </w:rPr>
              <w:t xml:space="preserve"> Jarka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color w:val="000000"/>
                <w:szCs w:val="22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color w:val="000000"/>
                <w:szCs w:val="22"/>
              </w:rPr>
              <w:t>6,5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3C73CC">
              <w:rPr>
                <w:rFonts w:ascii="Calibri" w:hAnsi="Calibri" w:cs="Calibri"/>
                <w:b/>
                <w:color w:val="0070C0"/>
                <w:szCs w:val="22"/>
              </w:rPr>
              <w:t>217,43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color w:val="000000"/>
                <w:szCs w:val="22"/>
              </w:rPr>
              <w:t>63,36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color w:val="000000"/>
                <w:szCs w:val="22"/>
              </w:rPr>
              <w:t>8,07</w:t>
            </w:r>
          </w:p>
        </w:tc>
      </w:tr>
      <w:tr w:rsidR="003C73CC" w:rsidRPr="003C73CC" w:rsidTr="003C73CC">
        <w:trPr>
          <w:trHeight w:val="315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b/>
                <w:bCs/>
                <w:color w:val="000000"/>
                <w:szCs w:val="22"/>
              </w:rPr>
              <w:t>36.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3C73CC">
              <w:rPr>
                <w:rFonts w:ascii="Arial CE" w:hAnsi="Arial CE" w:cs="Arial CE"/>
                <w:b/>
                <w:bCs/>
                <w:sz w:val="20"/>
              </w:rPr>
              <w:t>PROMIX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3C73CC">
              <w:rPr>
                <w:rFonts w:ascii="Arial CE" w:hAnsi="Arial CE" w:cs="Arial CE"/>
                <w:b/>
                <w:bCs/>
                <w:sz w:val="20"/>
              </w:rPr>
              <w:t>Faltýnek Antonín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color w:val="000000"/>
                <w:szCs w:val="22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color w:val="000000"/>
                <w:szCs w:val="22"/>
              </w:rPr>
              <w:t>4,5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color w:val="000000"/>
                <w:szCs w:val="22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3C73CC">
              <w:rPr>
                <w:rFonts w:ascii="Calibri" w:hAnsi="Calibri" w:cs="Calibri"/>
                <w:b/>
                <w:color w:val="0070C0"/>
                <w:szCs w:val="22"/>
              </w:rPr>
              <w:t>217,09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color w:val="000000"/>
                <w:szCs w:val="22"/>
              </w:rPr>
              <w:t>55,82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color w:val="000000"/>
                <w:szCs w:val="22"/>
              </w:rPr>
              <w:t>10,09</w:t>
            </w:r>
          </w:p>
        </w:tc>
      </w:tr>
      <w:tr w:rsidR="003C73CC" w:rsidRPr="003C73CC" w:rsidTr="003C73CC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b/>
                <w:bCs/>
                <w:color w:val="000000"/>
                <w:szCs w:val="22"/>
              </w:rPr>
              <w:t>37.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3C73CC">
              <w:rPr>
                <w:rFonts w:ascii="Arial CE" w:hAnsi="Arial CE" w:cs="Arial CE"/>
                <w:b/>
                <w:bCs/>
                <w:sz w:val="20"/>
              </w:rPr>
              <w:t>Maminy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3C73CC">
              <w:rPr>
                <w:rFonts w:ascii="Arial CE" w:hAnsi="Arial CE" w:cs="Arial CE"/>
                <w:b/>
                <w:bCs/>
                <w:sz w:val="20"/>
              </w:rPr>
              <w:t>Klika Jaromír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color w:val="000000"/>
                <w:szCs w:val="22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color w:val="000000"/>
                <w:szCs w:val="22"/>
              </w:rPr>
              <w:t>14,0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color w:val="000000"/>
                <w:szCs w:val="22"/>
              </w:rPr>
              <w:t>7,0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3C73CC">
              <w:rPr>
                <w:rFonts w:ascii="Calibri" w:hAnsi="Calibri" w:cs="Calibri"/>
                <w:b/>
                <w:color w:val="0070C0"/>
                <w:szCs w:val="22"/>
              </w:rPr>
              <w:t>261,30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color w:val="000000"/>
                <w:szCs w:val="22"/>
              </w:rPr>
              <w:t>87,20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color w:val="000000"/>
                <w:szCs w:val="22"/>
              </w:rPr>
              <w:t>3,00</w:t>
            </w:r>
          </w:p>
        </w:tc>
      </w:tr>
      <w:tr w:rsidR="003C73CC" w:rsidRPr="003C73CC" w:rsidTr="003C73CC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b/>
                <w:bCs/>
                <w:color w:val="000000"/>
                <w:szCs w:val="22"/>
              </w:rPr>
              <w:t>38.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3C73CC">
              <w:rPr>
                <w:rFonts w:ascii="Arial CE" w:hAnsi="Arial CE" w:cs="Arial CE"/>
                <w:b/>
                <w:bCs/>
                <w:sz w:val="20"/>
              </w:rPr>
              <w:t>SEDLÁK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3C73CC">
              <w:rPr>
                <w:rFonts w:ascii="Arial CE" w:hAnsi="Arial CE" w:cs="Arial CE"/>
                <w:b/>
                <w:bCs/>
                <w:sz w:val="20"/>
              </w:rPr>
              <w:t>Kacetl Ladislav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3C73CC">
              <w:rPr>
                <w:rFonts w:ascii="Calibri" w:hAnsi="Calibri" w:cs="Calibri"/>
                <w:b/>
                <w:color w:val="0070C0"/>
                <w:szCs w:val="22"/>
              </w:rPr>
              <w:t>257,00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color w:val="000000"/>
                <w:szCs w:val="22"/>
              </w:rPr>
              <w:t>87,00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color w:val="000000"/>
                <w:szCs w:val="22"/>
              </w:rPr>
              <w:t>0,00</w:t>
            </w:r>
          </w:p>
        </w:tc>
      </w:tr>
      <w:tr w:rsidR="003C73CC" w:rsidRPr="003C73CC" w:rsidTr="003C73CC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b/>
                <w:bCs/>
                <w:color w:val="000000"/>
                <w:szCs w:val="22"/>
              </w:rPr>
              <w:t>39.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3C73CC">
              <w:rPr>
                <w:rFonts w:ascii="Arial CE" w:hAnsi="Arial CE" w:cs="Arial CE"/>
                <w:b/>
                <w:bCs/>
                <w:sz w:val="20"/>
              </w:rPr>
              <w:t>Náhlá sešlost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3C73CC">
              <w:rPr>
                <w:rFonts w:ascii="Arial CE" w:hAnsi="Arial CE" w:cs="Arial CE"/>
                <w:b/>
                <w:bCs/>
                <w:sz w:val="20"/>
              </w:rPr>
              <w:t>Nemrava Miroslav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3C73CC">
              <w:rPr>
                <w:rFonts w:ascii="Calibri" w:hAnsi="Calibri" w:cs="Calibri"/>
                <w:b/>
                <w:color w:val="0070C0"/>
                <w:szCs w:val="22"/>
              </w:rPr>
              <w:t>254,00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color w:val="000000"/>
                <w:szCs w:val="22"/>
              </w:rPr>
              <w:t>89,00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color w:val="000000"/>
                <w:szCs w:val="22"/>
              </w:rPr>
              <w:t>1,00</w:t>
            </w:r>
          </w:p>
        </w:tc>
      </w:tr>
      <w:tr w:rsidR="003C73CC" w:rsidRPr="003C73CC" w:rsidTr="003C73CC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b/>
                <w:bCs/>
                <w:color w:val="000000"/>
                <w:szCs w:val="22"/>
              </w:rPr>
              <w:t>40.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3C73CC">
              <w:rPr>
                <w:rFonts w:ascii="Arial CE" w:hAnsi="Arial CE" w:cs="Arial CE"/>
                <w:b/>
                <w:bCs/>
                <w:sz w:val="20"/>
              </w:rPr>
              <w:t>Srkla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3C73CC">
              <w:rPr>
                <w:rFonts w:ascii="Arial CE" w:hAnsi="Arial CE" w:cs="Arial CE"/>
                <w:b/>
                <w:bCs/>
                <w:sz w:val="20"/>
              </w:rPr>
              <w:t>Novotný Martin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color w:val="000000"/>
                <w:szCs w:val="22"/>
              </w:rPr>
              <w:t>3,0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3C73CC">
              <w:rPr>
                <w:rFonts w:ascii="Calibri" w:hAnsi="Calibri" w:cs="Calibri"/>
                <w:b/>
                <w:color w:val="0070C0"/>
                <w:szCs w:val="22"/>
              </w:rPr>
              <w:t>251,50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color w:val="000000"/>
                <w:szCs w:val="22"/>
              </w:rPr>
              <w:t>78,00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color w:val="000000"/>
                <w:szCs w:val="22"/>
              </w:rPr>
              <w:t>5,00</w:t>
            </w:r>
          </w:p>
        </w:tc>
      </w:tr>
      <w:tr w:rsidR="003C73CC" w:rsidRPr="003C73CC" w:rsidTr="003C73CC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b/>
                <w:bCs/>
                <w:color w:val="000000"/>
                <w:szCs w:val="22"/>
              </w:rPr>
              <w:t>41.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3C73CC">
              <w:rPr>
                <w:rFonts w:ascii="Arial CE" w:hAnsi="Arial CE" w:cs="Arial CE"/>
                <w:b/>
                <w:bCs/>
                <w:sz w:val="20"/>
              </w:rPr>
              <w:t>PROMIX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3C73CC">
              <w:rPr>
                <w:rFonts w:ascii="Arial CE" w:hAnsi="Arial CE" w:cs="Arial CE"/>
                <w:b/>
                <w:bCs/>
                <w:sz w:val="20"/>
              </w:rPr>
              <w:t>Kremláček Eduard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color w:val="000000"/>
                <w:szCs w:val="22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color w:val="000000"/>
                <w:szCs w:val="22"/>
              </w:rPr>
              <w:t>17,0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color w:val="000000"/>
                <w:szCs w:val="22"/>
              </w:rPr>
              <w:t>9,5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3C73CC">
              <w:rPr>
                <w:rFonts w:ascii="Calibri" w:hAnsi="Calibri" w:cs="Calibri"/>
                <w:b/>
                <w:color w:val="0070C0"/>
                <w:szCs w:val="22"/>
              </w:rPr>
              <w:t>249,15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color w:val="000000"/>
                <w:szCs w:val="22"/>
              </w:rPr>
              <w:t>77,77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color w:val="000000"/>
                <w:szCs w:val="22"/>
              </w:rPr>
              <w:t>4,38</w:t>
            </w:r>
          </w:p>
        </w:tc>
      </w:tr>
      <w:tr w:rsidR="003C73CC" w:rsidRPr="003C73CC" w:rsidTr="003C73CC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b/>
                <w:bCs/>
                <w:color w:val="000000"/>
                <w:szCs w:val="22"/>
              </w:rPr>
              <w:t>42.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3C73CC">
              <w:rPr>
                <w:rFonts w:ascii="Arial CE" w:hAnsi="Arial CE" w:cs="Arial CE"/>
                <w:b/>
                <w:bCs/>
                <w:sz w:val="20"/>
              </w:rPr>
              <w:t>PROMIX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3C73CC">
              <w:rPr>
                <w:rFonts w:ascii="Arial CE" w:hAnsi="Arial CE" w:cs="Arial CE"/>
                <w:b/>
                <w:bCs/>
                <w:sz w:val="20"/>
              </w:rPr>
              <w:t>Zemek František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3C73CC">
              <w:rPr>
                <w:rFonts w:ascii="Calibri" w:hAnsi="Calibri" w:cs="Calibri"/>
                <w:b/>
                <w:color w:val="0070C0"/>
                <w:szCs w:val="22"/>
              </w:rPr>
              <w:t>249,00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color w:val="000000"/>
                <w:szCs w:val="22"/>
              </w:rPr>
              <w:t>79,67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color w:val="000000"/>
                <w:szCs w:val="22"/>
              </w:rPr>
              <w:t>5,00</w:t>
            </w:r>
          </w:p>
        </w:tc>
      </w:tr>
      <w:tr w:rsidR="003C73CC" w:rsidRPr="003C73CC" w:rsidTr="003C73CC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b/>
                <w:bCs/>
                <w:color w:val="000000"/>
                <w:szCs w:val="22"/>
              </w:rPr>
              <w:t>43.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3C73CC">
              <w:rPr>
                <w:rFonts w:ascii="Arial CE" w:hAnsi="Arial CE" w:cs="Arial CE"/>
                <w:b/>
                <w:bCs/>
                <w:sz w:val="20"/>
              </w:rPr>
              <w:t>Náhlá sešlost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3C73CC">
              <w:rPr>
                <w:rFonts w:ascii="Arial CE" w:hAnsi="Arial CE" w:cs="Arial CE"/>
                <w:b/>
                <w:bCs/>
                <w:sz w:val="20"/>
              </w:rPr>
              <w:t>Kolář Luděk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color w:val="000000"/>
                <w:szCs w:val="22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color w:val="000000"/>
                <w:szCs w:val="22"/>
              </w:rPr>
              <w:t>7,0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3C73CC">
              <w:rPr>
                <w:rFonts w:ascii="Calibri" w:hAnsi="Calibri" w:cs="Calibri"/>
                <w:b/>
                <w:color w:val="0070C0"/>
                <w:szCs w:val="22"/>
              </w:rPr>
              <w:t>248,33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color w:val="000000"/>
                <w:szCs w:val="22"/>
              </w:rPr>
              <w:t>74,50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color w:val="000000"/>
                <w:szCs w:val="22"/>
              </w:rPr>
              <w:t>4,17</w:t>
            </w:r>
          </w:p>
        </w:tc>
      </w:tr>
      <w:tr w:rsidR="003C73CC" w:rsidRPr="003C73CC" w:rsidTr="003C73CC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b/>
                <w:bCs/>
                <w:color w:val="000000"/>
                <w:szCs w:val="22"/>
              </w:rPr>
              <w:t>44.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3C73CC">
              <w:rPr>
                <w:rFonts w:ascii="Arial CE" w:hAnsi="Arial CE" w:cs="Arial CE"/>
                <w:b/>
                <w:bCs/>
                <w:sz w:val="20"/>
              </w:rPr>
              <w:t>Náhlá sešlost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3C73CC">
              <w:rPr>
                <w:rFonts w:ascii="Arial CE" w:hAnsi="Arial CE" w:cs="Arial CE"/>
                <w:b/>
                <w:bCs/>
                <w:sz w:val="20"/>
              </w:rPr>
              <w:t>Smrž Jaroslav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color w:val="000000"/>
                <w:szCs w:val="22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color w:val="000000"/>
                <w:szCs w:val="22"/>
              </w:rPr>
              <w:t>15,5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color w:val="000000"/>
                <w:szCs w:val="22"/>
              </w:rPr>
              <w:t>8,0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3C73CC">
              <w:rPr>
                <w:rFonts w:ascii="Calibri" w:hAnsi="Calibri" w:cs="Calibri"/>
                <w:b/>
                <w:color w:val="0070C0"/>
                <w:szCs w:val="22"/>
              </w:rPr>
              <w:t>247,67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color w:val="000000"/>
                <w:szCs w:val="22"/>
              </w:rPr>
              <w:t>74,92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color w:val="000000"/>
                <w:szCs w:val="22"/>
              </w:rPr>
              <w:t>4,92</w:t>
            </w:r>
          </w:p>
        </w:tc>
      </w:tr>
      <w:tr w:rsidR="003C73CC" w:rsidRPr="003C73CC" w:rsidTr="003C73CC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b/>
                <w:bCs/>
                <w:color w:val="000000"/>
                <w:szCs w:val="22"/>
              </w:rPr>
              <w:t>45.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3C73CC">
              <w:rPr>
                <w:rFonts w:ascii="Arial CE" w:hAnsi="Arial CE" w:cs="Arial CE"/>
                <w:b/>
                <w:bCs/>
                <w:sz w:val="20"/>
              </w:rPr>
              <w:t>PROMIX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3C73CC">
              <w:rPr>
                <w:rFonts w:ascii="Arial CE" w:hAnsi="Arial CE" w:cs="Arial CE"/>
                <w:b/>
                <w:bCs/>
                <w:sz w:val="20"/>
              </w:rPr>
              <w:t>Harenčák</w:t>
            </w:r>
            <w:proofErr w:type="spellEnd"/>
            <w:r w:rsidRPr="003C73CC">
              <w:rPr>
                <w:rFonts w:ascii="Arial CE" w:hAnsi="Arial CE" w:cs="Arial CE"/>
                <w:b/>
                <w:bCs/>
                <w:sz w:val="20"/>
              </w:rPr>
              <w:t xml:space="preserve"> Pavel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color w:val="000000"/>
                <w:szCs w:val="22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color w:val="000000"/>
                <w:szCs w:val="22"/>
              </w:rPr>
              <w:t>12,0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color w:val="000000"/>
                <w:szCs w:val="22"/>
              </w:rPr>
              <w:t>9,5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3C73CC">
              <w:rPr>
                <w:rFonts w:ascii="Calibri" w:hAnsi="Calibri" w:cs="Calibri"/>
                <w:b/>
                <w:color w:val="0070C0"/>
                <w:szCs w:val="22"/>
              </w:rPr>
              <w:t>245,62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color w:val="000000"/>
                <w:szCs w:val="22"/>
              </w:rPr>
              <w:t>74,62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color w:val="000000"/>
                <w:szCs w:val="22"/>
              </w:rPr>
              <w:t>5,00</w:t>
            </w:r>
          </w:p>
        </w:tc>
      </w:tr>
      <w:tr w:rsidR="003C73CC" w:rsidRPr="003C73CC" w:rsidTr="003C73CC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b/>
                <w:bCs/>
                <w:color w:val="000000"/>
                <w:szCs w:val="22"/>
              </w:rPr>
              <w:t>46.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3C73CC">
              <w:rPr>
                <w:rFonts w:ascii="Arial CE" w:hAnsi="Arial CE" w:cs="Arial CE"/>
                <w:b/>
                <w:bCs/>
                <w:sz w:val="20"/>
              </w:rPr>
              <w:t>Baskeťáci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3C73CC">
              <w:rPr>
                <w:rFonts w:ascii="Arial CE" w:hAnsi="Arial CE" w:cs="Arial CE"/>
                <w:b/>
                <w:bCs/>
                <w:sz w:val="20"/>
              </w:rPr>
              <w:t>Zajíc Pavel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3C73CC">
              <w:rPr>
                <w:rFonts w:ascii="Calibri" w:hAnsi="Calibri" w:cs="Calibri"/>
                <w:b/>
                <w:color w:val="0070C0"/>
                <w:szCs w:val="22"/>
              </w:rPr>
              <w:t>239,00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color w:val="000000"/>
                <w:szCs w:val="22"/>
              </w:rPr>
              <w:t>67,00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color w:val="000000"/>
                <w:szCs w:val="22"/>
              </w:rPr>
              <w:t>10,00</w:t>
            </w:r>
          </w:p>
        </w:tc>
      </w:tr>
      <w:tr w:rsidR="003C73CC" w:rsidRPr="003C73CC" w:rsidTr="003C73CC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b/>
                <w:bCs/>
                <w:color w:val="000000"/>
                <w:szCs w:val="22"/>
              </w:rPr>
              <w:t>47.</w:t>
            </w:r>
          </w:p>
        </w:tc>
        <w:tc>
          <w:tcPr>
            <w:tcW w:w="1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3C73CC">
              <w:rPr>
                <w:rFonts w:ascii="Arial CE" w:hAnsi="Arial CE" w:cs="Arial CE"/>
                <w:b/>
                <w:bCs/>
                <w:sz w:val="20"/>
              </w:rPr>
              <w:t>Srkla</w:t>
            </w:r>
          </w:p>
        </w:tc>
        <w:tc>
          <w:tcPr>
            <w:tcW w:w="26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3C73CC">
              <w:rPr>
                <w:rFonts w:ascii="Arial CE" w:hAnsi="Arial CE" w:cs="Arial CE"/>
                <w:b/>
                <w:bCs/>
                <w:sz w:val="20"/>
              </w:rPr>
              <w:t>Krejčí Petr</w:t>
            </w:r>
          </w:p>
        </w:tc>
        <w:tc>
          <w:tcPr>
            <w:tcW w:w="6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7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3C73CC">
              <w:rPr>
                <w:rFonts w:ascii="Calibri" w:hAnsi="Calibri" w:cs="Calibri"/>
                <w:b/>
                <w:color w:val="0070C0"/>
                <w:szCs w:val="22"/>
              </w:rPr>
              <w:t>219,00</w:t>
            </w:r>
          </w:p>
        </w:tc>
        <w:tc>
          <w:tcPr>
            <w:tcW w:w="8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color w:val="000000"/>
                <w:szCs w:val="22"/>
              </w:rPr>
              <w:t>64,00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color w:val="000000"/>
                <w:szCs w:val="22"/>
              </w:rPr>
              <w:t>8,00</w:t>
            </w:r>
          </w:p>
        </w:tc>
      </w:tr>
      <w:tr w:rsidR="003C73CC" w:rsidRPr="003C73CC" w:rsidTr="003C73CC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3C73CC" w:rsidRPr="003C73CC" w:rsidRDefault="003C73CC" w:rsidP="0048035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3C73CC">
              <w:rPr>
                <w:rFonts w:ascii="Arial CE" w:hAnsi="Arial CE" w:cs="Arial CE"/>
                <w:b/>
                <w:bCs/>
                <w:sz w:val="20"/>
              </w:rPr>
              <w:t>Družstvo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3C73CC" w:rsidRPr="003C73CC" w:rsidRDefault="003C73CC" w:rsidP="0048035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3C73CC">
              <w:rPr>
                <w:rFonts w:ascii="Arial CE" w:hAnsi="Arial CE" w:cs="Arial CE"/>
                <w:b/>
                <w:bCs/>
                <w:sz w:val="20"/>
              </w:rPr>
              <w:t>Jméno hráče/</w:t>
            </w:r>
            <w:proofErr w:type="spellStart"/>
            <w:r w:rsidRPr="003C73CC">
              <w:rPr>
                <w:rFonts w:ascii="Arial CE" w:hAnsi="Arial CE" w:cs="Arial CE"/>
                <w:b/>
                <w:bCs/>
                <w:sz w:val="20"/>
              </w:rPr>
              <w:t>ky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3C73CC" w:rsidRPr="003C73CC" w:rsidRDefault="003C73CC" w:rsidP="0048035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3C73CC">
              <w:rPr>
                <w:rFonts w:ascii="Arial CE" w:hAnsi="Arial CE" w:cs="Arial CE"/>
                <w:b/>
                <w:bCs/>
                <w:sz w:val="20"/>
              </w:rPr>
              <w:t>Záp.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3C73CC" w:rsidRPr="003C73CC" w:rsidRDefault="003C73CC" w:rsidP="0048035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3C73CC">
              <w:rPr>
                <w:rFonts w:ascii="Arial CE" w:hAnsi="Arial CE" w:cs="Arial CE"/>
                <w:b/>
                <w:bCs/>
                <w:sz w:val="20"/>
              </w:rPr>
              <w:t>Dílč.body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3C73CC" w:rsidRPr="003C73CC" w:rsidRDefault="003C73CC" w:rsidP="0048035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3C73CC">
              <w:rPr>
                <w:rFonts w:ascii="Arial CE" w:hAnsi="Arial CE" w:cs="Arial CE"/>
                <w:b/>
                <w:bCs/>
                <w:sz w:val="20"/>
              </w:rPr>
              <w:t>Body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3C73CC" w:rsidRPr="003C73CC" w:rsidRDefault="003C73CC" w:rsidP="0048035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3C73CC">
              <w:rPr>
                <w:rFonts w:ascii="Arial CE" w:hAnsi="Arial CE" w:cs="Arial CE"/>
                <w:b/>
                <w:bCs/>
                <w:sz w:val="20"/>
              </w:rPr>
              <w:t>průměr</w:t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3C73CC" w:rsidRPr="003C73CC" w:rsidRDefault="003C73CC" w:rsidP="0048035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3C73CC">
              <w:rPr>
                <w:rFonts w:ascii="Arial CE" w:hAnsi="Arial CE" w:cs="Arial CE"/>
                <w:b/>
                <w:bCs/>
                <w:sz w:val="20"/>
              </w:rPr>
              <w:t>Do-</w:t>
            </w:r>
            <w:proofErr w:type="spellStart"/>
            <w:r w:rsidRPr="003C73CC">
              <w:rPr>
                <w:rFonts w:ascii="Arial CE" w:hAnsi="Arial CE" w:cs="Arial CE"/>
                <w:b/>
                <w:bCs/>
                <w:sz w:val="20"/>
              </w:rPr>
              <w:t>pr</w:t>
            </w:r>
            <w:proofErr w:type="spellEnd"/>
            <w:r w:rsidRPr="003C73CC">
              <w:rPr>
                <w:rFonts w:ascii="Arial CE" w:hAnsi="Arial CE" w:cs="Arial CE"/>
                <w:b/>
                <w:bCs/>
                <w:sz w:val="20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3C73CC" w:rsidRPr="003C73CC" w:rsidRDefault="003C73CC" w:rsidP="0048035B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3C73CC">
              <w:rPr>
                <w:rFonts w:ascii="Arial CE" w:hAnsi="Arial CE" w:cs="Arial CE"/>
                <w:b/>
                <w:bCs/>
                <w:sz w:val="20"/>
              </w:rPr>
              <w:t>Chy-pr</w:t>
            </w:r>
            <w:proofErr w:type="spellEnd"/>
            <w:r w:rsidRPr="003C73CC">
              <w:rPr>
                <w:rFonts w:ascii="Arial CE" w:hAnsi="Arial CE" w:cs="Arial CE"/>
                <w:b/>
                <w:bCs/>
                <w:sz w:val="20"/>
              </w:rPr>
              <w:t>.</w:t>
            </w:r>
          </w:p>
        </w:tc>
      </w:tr>
      <w:tr w:rsidR="003C73CC" w:rsidRPr="003C73CC" w:rsidTr="003C73CC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b/>
                <w:bCs/>
                <w:color w:val="000000"/>
                <w:szCs w:val="22"/>
              </w:rPr>
              <w:t>48.</w:t>
            </w:r>
          </w:p>
        </w:tc>
        <w:tc>
          <w:tcPr>
            <w:tcW w:w="19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3C73CC">
              <w:rPr>
                <w:rFonts w:ascii="Arial CE" w:hAnsi="Arial CE" w:cs="Arial CE"/>
                <w:b/>
                <w:bCs/>
                <w:sz w:val="20"/>
              </w:rPr>
              <w:t>Sokolíci</w:t>
            </w:r>
          </w:p>
        </w:tc>
        <w:tc>
          <w:tcPr>
            <w:tcW w:w="26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3C73CC">
              <w:rPr>
                <w:rFonts w:ascii="Arial CE" w:hAnsi="Arial CE" w:cs="Arial CE"/>
                <w:b/>
                <w:bCs/>
                <w:sz w:val="20"/>
              </w:rPr>
              <w:t>Němec Libor</w:t>
            </w:r>
          </w:p>
        </w:tc>
        <w:tc>
          <w:tcPr>
            <w:tcW w:w="6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  <w:tc>
          <w:tcPr>
            <w:tcW w:w="10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color w:val="000000"/>
                <w:szCs w:val="22"/>
              </w:rPr>
              <w:t>3,0</w:t>
            </w:r>
          </w:p>
        </w:tc>
        <w:tc>
          <w:tcPr>
            <w:tcW w:w="7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color w:val="000000"/>
                <w:szCs w:val="22"/>
              </w:rPr>
              <w:t>2,0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3C73CC">
              <w:rPr>
                <w:rFonts w:ascii="Calibri" w:hAnsi="Calibri" w:cs="Calibri"/>
                <w:b/>
                <w:color w:val="0070C0"/>
                <w:szCs w:val="22"/>
              </w:rPr>
              <w:t>215,50</w:t>
            </w: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color w:val="000000"/>
                <w:szCs w:val="22"/>
              </w:rPr>
              <w:t>58,25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color w:val="000000"/>
                <w:szCs w:val="22"/>
              </w:rPr>
              <w:t>10,25</w:t>
            </w:r>
          </w:p>
        </w:tc>
      </w:tr>
      <w:tr w:rsidR="003C73CC" w:rsidRPr="003C73CC" w:rsidTr="003C73CC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b/>
                <w:bCs/>
                <w:color w:val="000000"/>
                <w:szCs w:val="22"/>
              </w:rPr>
              <w:t>49.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3C73CC">
              <w:rPr>
                <w:rFonts w:ascii="Arial CE" w:hAnsi="Arial CE" w:cs="Arial CE"/>
                <w:b/>
                <w:bCs/>
                <w:sz w:val="20"/>
              </w:rPr>
              <w:t>SEDLÁK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3C73CC">
              <w:rPr>
                <w:rFonts w:ascii="Arial CE" w:hAnsi="Arial CE" w:cs="Arial CE"/>
                <w:b/>
                <w:bCs/>
                <w:sz w:val="20"/>
              </w:rPr>
              <w:t>Brázda Jaroslav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3C73CC">
              <w:rPr>
                <w:rFonts w:ascii="Calibri" w:hAnsi="Calibri" w:cs="Calibri"/>
                <w:b/>
                <w:color w:val="0070C0"/>
                <w:szCs w:val="22"/>
              </w:rPr>
              <w:t>214,00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color w:val="000000"/>
                <w:szCs w:val="22"/>
              </w:rPr>
              <w:t>46,00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color w:val="000000"/>
                <w:szCs w:val="22"/>
              </w:rPr>
              <w:t>8,00</w:t>
            </w:r>
          </w:p>
        </w:tc>
      </w:tr>
      <w:tr w:rsidR="003C73CC" w:rsidRPr="003C73CC" w:rsidTr="003C73CC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b/>
                <w:bCs/>
                <w:color w:val="000000"/>
                <w:szCs w:val="22"/>
              </w:rPr>
              <w:t>50.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3C73CC">
              <w:rPr>
                <w:rFonts w:ascii="Arial CE" w:hAnsi="Arial CE" w:cs="Arial CE"/>
                <w:b/>
                <w:bCs/>
                <w:sz w:val="20"/>
              </w:rPr>
              <w:t>Žabaři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3C73CC">
              <w:rPr>
                <w:rFonts w:ascii="Arial CE" w:hAnsi="Arial CE" w:cs="Arial CE"/>
                <w:b/>
                <w:bCs/>
                <w:sz w:val="20"/>
              </w:rPr>
              <w:t>Smejkal Jiří ml.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3C73CC">
              <w:rPr>
                <w:rFonts w:ascii="Calibri" w:hAnsi="Calibri" w:cs="Calibri"/>
                <w:b/>
                <w:color w:val="0070C0"/>
                <w:szCs w:val="22"/>
              </w:rPr>
              <w:t>212,00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color w:val="000000"/>
                <w:szCs w:val="22"/>
              </w:rPr>
              <w:t>65,00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color w:val="000000"/>
                <w:szCs w:val="22"/>
              </w:rPr>
              <w:t>12,00</w:t>
            </w:r>
          </w:p>
        </w:tc>
      </w:tr>
      <w:tr w:rsidR="003C73CC" w:rsidRPr="003C73CC" w:rsidTr="003C73CC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b/>
                <w:bCs/>
                <w:color w:val="000000"/>
                <w:szCs w:val="22"/>
              </w:rPr>
              <w:t>51.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3C73CC">
              <w:rPr>
                <w:rFonts w:ascii="Arial CE" w:hAnsi="Arial CE" w:cs="Arial CE"/>
                <w:b/>
                <w:bCs/>
                <w:sz w:val="20"/>
              </w:rPr>
              <w:t>PROMIX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3C73CC">
              <w:rPr>
                <w:rFonts w:ascii="Arial CE" w:hAnsi="Arial CE" w:cs="Arial CE"/>
                <w:b/>
                <w:bCs/>
                <w:sz w:val="20"/>
              </w:rPr>
              <w:t>Pavlíková Irena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color w:val="000000"/>
                <w:szCs w:val="22"/>
              </w:rPr>
              <w:t>1,0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3C73CC">
              <w:rPr>
                <w:rFonts w:ascii="Calibri" w:hAnsi="Calibri" w:cs="Calibri"/>
                <w:b/>
                <w:color w:val="0070C0"/>
                <w:szCs w:val="22"/>
              </w:rPr>
              <w:t>207,00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color w:val="000000"/>
                <w:szCs w:val="22"/>
              </w:rPr>
              <w:t>61,00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color w:val="000000"/>
                <w:szCs w:val="22"/>
              </w:rPr>
              <w:t>11,00</w:t>
            </w:r>
          </w:p>
        </w:tc>
      </w:tr>
      <w:tr w:rsidR="003C73CC" w:rsidRPr="003C73CC" w:rsidTr="003C73CC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b/>
                <w:bCs/>
                <w:color w:val="000000"/>
                <w:szCs w:val="22"/>
              </w:rPr>
              <w:t>52.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proofErr w:type="spellStart"/>
            <w:r w:rsidRPr="003C73CC">
              <w:rPr>
                <w:rFonts w:ascii="Arial CE" w:hAnsi="Arial CE" w:cs="Arial CE"/>
                <w:b/>
                <w:bCs/>
                <w:sz w:val="20"/>
              </w:rPr>
              <w:t>Baskeťáci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3C73CC">
              <w:rPr>
                <w:rFonts w:ascii="Arial CE" w:hAnsi="Arial CE" w:cs="Arial CE"/>
                <w:b/>
                <w:bCs/>
                <w:sz w:val="20"/>
              </w:rPr>
              <w:t>Čupr Stanislav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3C73CC">
              <w:rPr>
                <w:rFonts w:ascii="Calibri" w:hAnsi="Calibri" w:cs="Calibri"/>
                <w:b/>
                <w:color w:val="0070C0"/>
                <w:szCs w:val="22"/>
              </w:rPr>
              <w:t>203,00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color w:val="000000"/>
                <w:szCs w:val="22"/>
              </w:rPr>
              <w:t>48,50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color w:val="000000"/>
                <w:szCs w:val="22"/>
              </w:rPr>
              <w:t>11,50</w:t>
            </w:r>
          </w:p>
        </w:tc>
      </w:tr>
      <w:tr w:rsidR="003C73CC" w:rsidRPr="003C73CC" w:rsidTr="003C73CC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b/>
                <w:bCs/>
                <w:color w:val="000000"/>
                <w:szCs w:val="22"/>
              </w:rPr>
              <w:t>53.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3C73CC">
              <w:rPr>
                <w:rFonts w:ascii="Arial CE" w:hAnsi="Arial CE" w:cs="Arial CE"/>
                <w:b/>
                <w:bCs/>
                <w:sz w:val="20"/>
              </w:rPr>
              <w:t>PROMIX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3C73CC">
              <w:rPr>
                <w:rFonts w:ascii="Arial CE" w:hAnsi="Arial CE" w:cs="Arial CE"/>
                <w:b/>
                <w:bCs/>
                <w:sz w:val="20"/>
              </w:rPr>
              <w:t>Kremláčková Lenka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3C73CC">
              <w:rPr>
                <w:rFonts w:ascii="Calibri" w:hAnsi="Calibri" w:cs="Calibri"/>
                <w:b/>
                <w:color w:val="0070C0"/>
                <w:szCs w:val="22"/>
              </w:rPr>
              <w:t>195,00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color w:val="000000"/>
                <w:szCs w:val="22"/>
              </w:rPr>
              <w:t>43,00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color w:val="000000"/>
                <w:szCs w:val="22"/>
              </w:rPr>
              <w:t>13,00</w:t>
            </w:r>
          </w:p>
        </w:tc>
      </w:tr>
      <w:tr w:rsidR="003C73CC" w:rsidRPr="003C73CC" w:rsidTr="003C73CC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b/>
                <w:bCs/>
                <w:color w:val="000000"/>
                <w:szCs w:val="22"/>
              </w:rPr>
              <w:t>54.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3C73CC">
              <w:rPr>
                <w:rFonts w:ascii="Arial CE" w:hAnsi="Arial CE" w:cs="Arial CE"/>
                <w:b/>
                <w:bCs/>
                <w:sz w:val="20"/>
              </w:rPr>
              <w:t>Žabaři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Arial CE" w:hAnsi="Arial CE" w:cs="Arial CE"/>
                <w:b/>
                <w:bCs/>
                <w:sz w:val="20"/>
              </w:rPr>
            </w:pPr>
            <w:r w:rsidRPr="003C73CC">
              <w:rPr>
                <w:rFonts w:ascii="Arial CE" w:hAnsi="Arial CE" w:cs="Arial CE"/>
                <w:b/>
                <w:bCs/>
                <w:sz w:val="20"/>
              </w:rPr>
              <w:t>Vítek Miroslav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color w:val="000000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b/>
                <w:color w:val="0070C0"/>
                <w:szCs w:val="22"/>
              </w:rPr>
            </w:pPr>
            <w:r w:rsidRPr="003C73CC">
              <w:rPr>
                <w:rFonts w:ascii="Calibri" w:hAnsi="Calibri" w:cs="Calibri"/>
                <w:b/>
                <w:color w:val="0070C0"/>
                <w:szCs w:val="22"/>
              </w:rPr>
              <w:t>146,00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color w:val="000000"/>
                <w:szCs w:val="22"/>
              </w:rPr>
              <w:t>43,00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3CC" w:rsidRPr="003C73CC" w:rsidRDefault="003C73CC" w:rsidP="003C73CC">
            <w:pPr>
              <w:spacing w:before="0"/>
              <w:ind w:firstLine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C73CC">
              <w:rPr>
                <w:rFonts w:ascii="Calibri" w:hAnsi="Calibri" w:cs="Calibri"/>
                <w:color w:val="000000"/>
                <w:szCs w:val="22"/>
              </w:rPr>
              <w:t>21,00</w:t>
            </w:r>
          </w:p>
        </w:tc>
      </w:tr>
    </w:tbl>
    <w:p w:rsidR="00D0217D" w:rsidRDefault="00D0217D" w:rsidP="00437CF4">
      <w:pPr>
        <w:rPr>
          <w:b/>
          <w:u w:val="single"/>
        </w:rPr>
      </w:pPr>
      <w:bookmarkStart w:id="0" w:name="_GoBack"/>
      <w:bookmarkEnd w:id="0"/>
    </w:p>
    <w:sectPr w:rsidR="00D0217D" w:rsidSect="00262527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680" w:bottom="567" w:left="1418" w:header="624" w:footer="62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B9E" w:rsidRDefault="00976B9E">
      <w:r>
        <w:separator/>
      </w:r>
    </w:p>
  </w:endnote>
  <w:endnote w:type="continuationSeparator" w:id="0">
    <w:p w:rsidR="00976B9E" w:rsidRDefault="00976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C5F" w:rsidRDefault="00612C5F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C73CC">
      <w:rPr>
        <w:rStyle w:val="slostrnky"/>
        <w:noProof/>
      </w:rPr>
      <w:t>2</w:t>
    </w:r>
    <w:r>
      <w:rPr>
        <w:rStyle w:val="slostrnky"/>
      </w:rPr>
      <w:fldChar w:fldCharType="end"/>
    </w:r>
  </w:p>
  <w:p w:rsidR="00612C5F" w:rsidRDefault="00612C5F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C5F" w:rsidRDefault="00612C5F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C73CC">
      <w:rPr>
        <w:rStyle w:val="slostrnky"/>
        <w:noProof/>
      </w:rPr>
      <w:t>3</w:t>
    </w:r>
    <w:r>
      <w:rPr>
        <w:rStyle w:val="slostrnky"/>
      </w:rPr>
      <w:fldChar w:fldCharType="end"/>
    </w:r>
  </w:p>
  <w:p w:rsidR="00612C5F" w:rsidRDefault="00612C5F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C5F" w:rsidRDefault="00612C5F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612C5F" w:rsidRDefault="00612C5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B9E" w:rsidRDefault="00976B9E">
      <w:r>
        <w:separator/>
      </w:r>
    </w:p>
  </w:footnote>
  <w:footnote w:type="continuationSeparator" w:id="0">
    <w:p w:rsidR="00976B9E" w:rsidRDefault="00976B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C5F" w:rsidRDefault="00612C5F"/>
  <w:p w:rsidR="00612C5F" w:rsidRDefault="00612C5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93F6256"/>
    <w:multiLevelType w:val="hybridMultilevel"/>
    <w:tmpl w:val="835496E2"/>
    <w:lvl w:ilvl="0" w:tplc="0405000F">
      <w:start w:val="1"/>
      <w:numFmt w:val="decimal"/>
      <w:lvlText w:val="%1."/>
      <w:lvlJc w:val="left"/>
      <w:pPr>
        <w:ind w:left="1060" w:hanging="360"/>
      </w:pPr>
    </w:lvl>
    <w:lvl w:ilvl="1" w:tplc="04050019" w:tentative="1">
      <w:start w:val="1"/>
      <w:numFmt w:val="lowerLetter"/>
      <w:lvlText w:val="%2."/>
      <w:lvlJc w:val="left"/>
      <w:pPr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4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6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7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9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1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1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7"/>
  </w:num>
  <w:num w:numId="3">
    <w:abstractNumId w:val="8"/>
  </w:num>
  <w:num w:numId="4">
    <w:abstractNumId w:val="3"/>
  </w:num>
  <w:num w:numId="5">
    <w:abstractNumId w:val="11"/>
  </w:num>
  <w:num w:numId="6">
    <w:abstractNumId w:val="5"/>
  </w:num>
  <w:num w:numId="7">
    <w:abstractNumId w:val="9"/>
  </w:num>
  <w:num w:numId="8">
    <w:abstractNumId w:val="10"/>
  </w:num>
  <w:num w:numId="9">
    <w:abstractNumId w:val="6"/>
  </w:num>
  <w:num w:numId="10">
    <w:abstractNumId w:val="2"/>
  </w:num>
  <w:num w:numId="11">
    <w:abstractNumId w:val="2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attachedTemplate r:id="rId1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527"/>
    <w:rsid w:val="00002174"/>
    <w:rsid w:val="000237D0"/>
    <w:rsid w:val="00024497"/>
    <w:rsid w:val="00025017"/>
    <w:rsid w:val="000313D6"/>
    <w:rsid w:val="00035A28"/>
    <w:rsid w:val="00040453"/>
    <w:rsid w:val="00040489"/>
    <w:rsid w:val="000548FA"/>
    <w:rsid w:val="00060BB0"/>
    <w:rsid w:val="000700A6"/>
    <w:rsid w:val="0007079E"/>
    <w:rsid w:val="00072D77"/>
    <w:rsid w:val="00074288"/>
    <w:rsid w:val="00081B5A"/>
    <w:rsid w:val="00082751"/>
    <w:rsid w:val="000829A2"/>
    <w:rsid w:val="000832F0"/>
    <w:rsid w:val="000A0FDA"/>
    <w:rsid w:val="000C35D0"/>
    <w:rsid w:val="000C4528"/>
    <w:rsid w:val="000F74F3"/>
    <w:rsid w:val="00100A2B"/>
    <w:rsid w:val="00104D2F"/>
    <w:rsid w:val="00126186"/>
    <w:rsid w:val="00132DEF"/>
    <w:rsid w:val="001342CC"/>
    <w:rsid w:val="001362C9"/>
    <w:rsid w:val="001376D4"/>
    <w:rsid w:val="00141981"/>
    <w:rsid w:val="0014416B"/>
    <w:rsid w:val="0015207F"/>
    <w:rsid w:val="001528B2"/>
    <w:rsid w:val="0016786C"/>
    <w:rsid w:val="00185F8A"/>
    <w:rsid w:val="00196F74"/>
    <w:rsid w:val="001C599E"/>
    <w:rsid w:val="001C5E4D"/>
    <w:rsid w:val="001C610A"/>
    <w:rsid w:val="001F7BB7"/>
    <w:rsid w:val="00236E0B"/>
    <w:rsid w:val="00255E34"/>
    <w:rsid w:val="0025689A"/>
    <w:rsid w:val="00260942"/>
    <w:rsid w:val="00262527"/>
    <w:rsid w:val="00282474"/>
    <w:rsid w:val="0028727F"/>
    <w:rsid w:val="002955C7"/>
    <w:rsid w:val="002D2FB4"/>
    <w:rsid w:val="002D6495"/>
    <w:rsid w:val="002E2F41"/>
    <w:rsid w:val="002F3FDC"/>
    <w:rsid w:val="002F4FC9"/>
    <w:rsid w:val="0031238F"/>
    <w:rsid w:val="003323A3"/>
    <w:rsid w:val="003400FA"/>
    <w:rsid w:val="00351934"/>
    <w:rsid w:val="00353AF4"/>
    <w:rsid w:val="003607BD"/>
    <w:rsid w:val="00364972"/>
    <w:rsid w:val="00367C77"/>
    <w:rsid w:val="00377DE6"/>
    <w:rsid w:val="00381C1C"/>
    <w:rsid w:val="003823B0"/>
    <w:rsid w:val="00382A11"/>
    <w:rsid w:val="003844A1"/>
    <w:rsid w:val="003947D8"/>
    <w:rsid w:val="003C250C"/>
    <w:rsid w:val="003C3FA3"/>
    <w:rsid w:val="003C73CC"/>
    <w:rsid w:val="003D6DC3"/>
    <w:rsid w:val="003F5523"/>
    <w:rsid w:val="00423BB9"/>
    <w:rsid w:val="0042610A"/>
    <w:rsid w:val="0042745E"/>
    <w:rsid w:val="004378EB"/>
    <w:rsid w:val="00437CF4"/>
    <w:rsid w:val="00441475"/>
    <w:rsid w:val="004420BC"/>
    <w:rsid w:val="00446F1D"/>
    <w:rsid w:val="00456398"/>
    <w:rsid w:val="0046328D"/>
    <w:rsid w:val="0046378B"/>
    <w:rsid w:val="004646EA"/>
    <w:rsid w:val="00466B71"/>
    <w:rsid w:val="004A1573"/>
    <w:rsid w:val="004A3DCA"/>
    <w:rsid w:val="004B1D99"/>
    <w:rsid w:val="004B1E2F"/>
    <w:rsid w:val="004B4BCF"/>
    <w:rsid w:val="004C1C71"/>
    <w:rsid w:val="004C256B"/>
    <w:rsid w:val="004E3394"/>
    <w:rsid w:val="004F283B"/>
    <w:rsid w:val="004F5438"/>
    <w:rsid w:val="0050550D"/>
    <w:rsid w:val="00507837"/>
    <w:rsid w:val="00531E38"/>
    <w:rsid w:val="00536C30"/>
    <w:rsid w:val="0054553A"/>
    <w:rsid w:val="005501F9"/>
    <w:rsid w:val="005507F0"/>
    <w:rsid w:val="00561145"/>
    <w:rsid w:val="00567FEC"/>
    <w:rsid w:val="0057048C"/>
    <w:rsid w:val="00570997"/>
    <w:rsid w:val="00586356"/>
    <w:rsid w:val="005C01CD"/>
    <w:rsid w:val="005D2698"/>
    <w:rsid w:val="005D735A"/>
    <w:rsid w:val="005D759A"/>
    <w:rsid w:val="005F2553"/>
    <w:rsid w:val="005F5A97"/>
    <w:rsid w:val="00611047"/>
    <w:rsid w:val="00612C5F"/>
    <w:rsid w:val="00613537"/>
    <w:rsid w:val="00616069"/>
    <w:rsid w:val="00630D27"/>
    <w:rsid w:val="006337ED"/>
    <w:rsid w:val="00642DA3"/>
    <w:rsid w:val="00651251"/>
    <w:rsid w:val="006530F1"/>
    <w:rsid w:val="00681805"/>
    <w:rsid w:val="006831C3"/>
    <w:rsid w:val="006940C6"/>
    <w:rsid w:val="00694410"/>
    <w:rsid w:val="006A7C2D"/>
    <w:rsid w:val="006C24EC"/>
    <w:rsid w:val="006D4A40"/>
    <w:rsid w:val="006E6C24"/>
    <w:rsid w:val="006F4968"/>
    <w:rsid w:val="00714C71"/>
    <w:rsid w:val="00716FF2"/>
    <w:rsid w:val="0074384E"/>
    <w:rsid w:val="00750129"/>
    <w:rsid w:val="0075555B"/>
    <w:rsid w:val="00757226"/>
    <w:rsid w:val="007659D6"/>
    <w:rsid w:val="00777FE7"/>
    <w:rsid w:val="0078277C"/>
    <w:rsid w:val="007B7387"/>
    <w:rsid w:val="007C4531"/>
    <w:rsid w:val="007C5EA6"/>
    <w:rsid w:val="007D5FB8"/>
    <w:rsid w:val="007E3FD8"/>
    <w:rsid w:val="007E53DE"/>
    <w:rsid w:val="007F2656"/>
    <w:rsid w:val="008043DB"/>
    <w:rsid w:val="00804987"/>
    <w:rsid w:val="00805262"/>
    <w:rsid w:val="00815F4A"/>
    <w:rsid w:val="0083671F"/>
    <w:rsid w:val="00836F7B"/>
    <w:rsid w:val="00840F4B"/>
    <w:rsid w:val="00847FBC"/>
    <w:rsid w:val="00851A86"/>
    <w:rsid w:val="008625B8"/>
    <w:rsid w:val="00866D12"/>
    <w:rsid w:val="008731E7"/>
    <w:rsid w:val="00874C5A"/>
    <w:rsid w:val="008766EE"/>
    <w:rsid w:val="00893414"/>
    <w:rsid w:val="0089417E"/>
    <w:rsid w:val="008A3AB4"/>
    <w:rsid w:val="008A55FE"/>
    <w:rsid w:val="008A6F52"/>
    <w:rsid w:val="008B3BEA"/>
    <w:rsid w:val="008E276B"/>
    <w:rsid w:val="008E302B"/>
    <w:rsid w:val="00905E17"/>
    <w:rsid w:val="00915380"/>
    <w:rsid w:val="0092668E"/>
    <w:rsid w:val="00933DAE"/>
    <w:rsid w:val="009624ED"/>
    <w:rsid w:val="00963836"/>
    <w:rsid w:val="009654E0"/>
    <w:rsid w:val="00966FAE"/>
    <w:rsid w:val="00976B9E"/>
    <w:rsid w:val="009A107F"/>
    <w:rsid w:val="009B209F"/>
    <w:rsid w:val="009C0685"/>
    <w:rsid w:val="009C281D"/>
    <w:rsid w:val="009C2B94"/>
    <w:rsid w:val="009C3156"/>
    <w:rsid w:val="009E11EC"/>
    <w:rsid w:val="009F5C28"/>
    <w:rsid w:val="009F6CC0"/>
    <w:rsid w:val="00A049B8"/>
    <w:rsid w:val="00A04B9B"/>
    <w:rsid w:val="00A125DA"/>
    <w:rsid w:val="00A35E7A"/>
    <w:rsid w:val="00A36CF5"/>
    <w:rsid w:val="00A71268"/>
    <w:rsid w:val="00A7391F"/>
    <w:rsid w:val="00A8078B"/>
    <w:rsid w:val="00AC0C4F"/>
    <w:rsid w:val="00AC3B0F"/>
    <w:rsid w:val="00AD6505"/>
    <w:rsid w:val="00AE4F2D"/>
    <w:rsid w:val="00AF7DD2"/>
    <w:rsid w:val="00B041CF"/>
    <w:rsid w:val="00B1063C"/>
    <w:rsid w:val="00B10C28"/>
    <w:rsid w:val="00B130F8"/>
    <w:rsid w:val="00B17400"/>
    <w:rsid w:val="00B225DE"/>
    <w:rsid w:val="00B247FE"/>
    <w:rsid w:val="00B32086"/>
    <w:rsid w:val="00B339FA"/>
    <w:rsid w:val="00B57C69"/>
    <w:rsid w:val="00B64B43"/>
    <w:rsid w:val="00B717B3"/>
    <w:rsid w:val="00B850F9"/>
    <w:rsid w:val="00B86E68"/>
    <w:rsid w:val="00B9459B"/>
    <w:rsid w:val="00BA631C"/>
    <w:rsid w:val="00BB1462"/>
    <w:rsid w:val="00BD581C"/>
    <w:rsid w:val="00BE0B24"/>
    <w:rsid w:val="00BF2AE7"/>
    <w:rsid w:val="00BF7A82"/>
    <w:rsid w:val="00C07D63"/>
    <w:rsid w:val="00C249BF"/>
    <w:rsid w:val="00C46D3E"/>
    <w:rsid w:val="00C53F16"/>
    <w:rsid w:val="00C6120D"/>
    <w:rsid w:val="00C63247"/>
    <w:rsid w:val="00C9457A"/>
    <w:rsid w:val="00CA1CE8"/>
    <w:rsid w:val="00D004A3"/>
    <w:rsid w:val="00D0217D"/>
    <w:rsid w:val="00D06078"/>
    <w:rsid w:val="00D079BB"/>
    <w:rsid w:val="00D07E3D"/>
    <w:rsid w:val="00D270A0"/>
    <w:rsid w:val="00D52A36"/>
    <w:rsid w:val="00D65354"/>
    <w:rsid w:val="00D662EC"/>
    <w:rsid w:val="00D7030D"/>
    <w:rsid w:val="00D81BE7"/>
    <w:rsid w:val="00D85538"/>
    <w:rsid w:val="00D91941"/>
    <w:rsid w:val="00D939B4"/>
    <w:rsid w:val="00DE5398"/>
    <w:rsid w:val="00DF00C6"/>
    <w:rsid w:val="00DF0495"/>
    <w:rsid w:val="00E07AC3"/>
    <w:rsid w:val="00E2038C"/>
    <w:rsid w:val="00E22BE5"/>
    <w:rsid w:val="00E40971"/>
    <w:rsid w:val="00E46B89"/>
    <w:rsid w:val="00E558FD"/>
    <w:rsid w:val="00E5635A"/>
    <w:rsid w:val="00E629D4"/>
    <w:rsid w:val="00E64DF3"/>
    <w:rsid w:val="00E800DC"/>
    <w:rsid w:val="00E81EC1"/>
    <w:rsid w:val="00E86B5C"/>
    <w:rsid w:val="00E93953"/>
    <w:rsid w:val="00EA6E61"/>
    <w:rsid w:val="00EB3856"/>
    <w:rsid w:val="00EF0C8D"/>
    <w:rsid w:val="00F30B0A"/>
    <w:rsid w:val="00F347BC"/>
    <w:rsid w:val="00F53D5A"/>
    <w:rsid w:val="00F554A5"/>
    <w:rsid w:val="00F56B85"/>
    <w:rsid w:val="00F709E2"/>
    <w:rsid w:val="00F76E9A"/>
    <w:rsid w:val="00F87030"/>
    <w:rsid w:val="00FA7C43"/>
    <w:rsid w:val="00FB1532"/>
    <w:rsid w:val="00FB2D8F"/>
    <w:rsid w:val="00FB6C54"/>
    <w:rsid w:val="00FC2656"/>
    <w:rsid w:val="00FC3A50"/>
    <w:rsid w:val="00FE02C5"/>
    <w:rsid w:val="00FE479D"/>
    <w:rsid w:val="00FF34CA"/>
    <w:rsid w:val="00FF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customStyle="1" w:styleId="Soupiska">
    <w:name w:val="Soupiska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  <w:semiHidden/>
  </w:style>
  <w:style w:type="paragraph" w:customStyle="1" w:styleId="Zapas-zahlavi2">
    <w:name w:val="Zapas-zahlavi2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semiHidden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pPr>
      <w:spacing w:before="120"/>
      <w:ind w:firstLine="340"/>
      <w:jc w:val="both"/>
    </w:pPr>
    <w:rPr>
      <w:sz w:val="22"/>
    </w:rPr>
  </w:style>
  <w:style w:type="paragraph" w:styleId="Odstavecseseznamem">
    <w:name w:val="List Paragraph"/>
    <w:basedOn w:val="Normln"/>
    <w:uiPriority w:val="34"/>
    <w:qFormat/>
    <w:rsid w:val="004C25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customStyle="1" w:styleId="Soupiska">
    <w:name w:val="Soupiska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  <w:semiHidden/>
  </w:style>
  <w:style w:type="paragraph" w:customStyle="1" w:styleId="Zapas-zahlavi2">
    <w:name w:val="Zapas-zahlavi2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semiHidden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pPr>
      <w:spacing w:before="120"/>
      <w:ind w:firstLine="340"/>
      <w:jc w:val="both"/>
    </w:pPr>
    <w:rPr>
      <w:sz w:val="22"/>
    </w:rPr>
  </w:style>
  <w:style w:type="paragraph" w:styleId="Odstavecseseznamem">
    <w:name w:val="List Paragraph"/>
    <w:basedOn w:val="Normln"/>
    <w:uiPriority w:val="34"/>
    <w:qFormat/>
    <w:rsid w:val="004C25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ing2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1409</TotalTime>
  <Pages>1</Pages>
  <Words>729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5026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FP</dc:creator>
  <cp:lastModifiedBy>HP</cp:lastModifiedBy>
  <cp:revision>170</cp:revision>
  <cp:lastPrinted>2001-03-04T18:26:00Z</cp:lastPrinted>
  <dcterms:created xsi:type="dcterms:W3CDTF">2020-09-08T14:42:00Z</dcterms:created>
  <dcterms:modified xsi:type="dcterms:W3CDTF">2025-03-20T17:35:00Z</dcterms:modified>
</cp:coreProperties>
</file>