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966FAE">
        <w:t>jar</w:t>
      </w:r>
      <w:r w:rsidR="00262527">
        <w:t>o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364972">
        <w:rPr>
          <w:color w:val="0000FF"/>
        </w:rPr>
        <w:t>2</w:t>
      </w:r>
      <w:r w:rsidR="005C3193">
        <w:rPr>
          <w:color w:val="0000FF"/>
        </w:rPr>
        <w:t>2</w:t>
      </w:r>
      <w:proofErr w:type="gramEnd"/>
    </w:p>
    <w:p w:rsidR="00612C5F" w:rsidRDefault="00612C5F" w:rsidP="004C256B">
      <w:pPr>
        <w:spacing w:before="0"/>
      </w:pPr>
    </w:p>
    <w:tbl>
      <w:tblPr>
        <w:tblW w:w="8823" w:type="dxa"/>
        <w:jc w:val="center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596"/>
        <w:gridCol w:w="772"/>
        <w:gridCol w:w="864"/>
        <w:gridCol w:w="785"/>
        <w:gridCol w:w="841"/>
        <w:gridCol w:w="596"/>
        <w:gridCol w:w="763"/>
        <w:gridCol w:w="1993"/>
      </w:tblGrid>
      <w:tr w:rsidR="005C3193" w:rsidRPr="005C3193" w:rsidTr="005C3193">
        <w:trPr>
          <w:trHeight w:val="465"/>
          <w:jc w:val="center"/>
        </w:trPr>
        <w:tc>
          <w:tcPr>
            <w:tcW w:w="3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</w:tr>
      <w:tr w:rsidR="005C3193" w:rsidRPr="005C3193" w:rsidTr="005C3193">
        <w:trPr>
          <w:trHeight w:val="270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C319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C3193">
              <w:rPr>
                <w:rFonts w:ascii="Arial CE" w:hAnsi="Arial CE" w:cs="Arial CE"/>
                <w:color w:val="000000"/>
                <w:sz w:val="20"/>
              </w:rPr>
              <w:t>14.kolo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C319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C3193">
              <w:rPr>
                <w:rFonts w:ascii="Arial CE" w:hAnsi="Arial CE" w:cs="Arial CE"/>
                <w:b/>
                <w:bCs/>
                <w:color w:val="000000"/>
                <w:sz w:val="20"/>
              </w:rPr>
              <w:t>31.3.2025</w:t>
            </w:r>
            <w:proofErr w:type="gramEnd"/>
          </w:p>
        </w:tc>
      </w:tr>
      <w:tr w:rsidR="005C3193" w:rsidRPr="005C3193" w:rsidTr="005C3193">
        <w:trPr>
          <w:trHeight w:val="315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C3193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5C3193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215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</w:tr>
      <w:tr w:rsidR="005C3193" w:rsidRPr="005C3193" w:rsidTr="005C3193">
        <w:trPr>
          <w:trHeight w:val="300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C3193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5C3193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215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278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</w:tr>
      <w:tr w:rsidR="005C3193" w:rsidRPr="005C3193" w:rsidTr="005C3193">
        <w:trPr>
          <w:trHeight w:val="300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Němec Libor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220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Zimmermann Martin</w:t>
            </w:r>
          </w:p>
        </w:tc>
      </w:tr>
      <w:tr w:rsidR="005C3193" w:rsidRPr="005C3193" w:rsidTr="005C3193">
        <w:trPr>
          <w:trHeight w:val="315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C3193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5C3193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252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</w:tr>
      <w:tr w:rsidR="005C3193" w:rsidRPr="005C3193" w:rsidTr="005C3193">
        <w:trPr>
          <w:trHeight w:val="375"/>
          <w:jc w:val="center"/>
        </w:trPr>
        <w:tc>
          <w:tcPr>
            <w:tcW w:w="161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88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1001</w:t>
            </w:r>
          </w:p>
        </w:tc>
      </w:tr>
      <w:tr w:rsidR="005C3193" w:rsidRPr="005C3193" w:rsidTr="005C3193">
        <w:trPr>
          <w:trHeight w:val="360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C3193" w:rsidRPr="005C3193" w:rsidTr="005C3193">
        <w:trPr>
          <w:trHeight w:val="375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C3193" w:rsidRDefault="005C3193" w:rsidP="004C256B">
      <w:pPr>
        <w:spacing w:before="0"/>
      </w:pPr>
    </w:p>
    <w:tbl>
      <w:tblPr>
        <w:tblW w:w="9453" w:type="dxa"/>
        <w:jc w:val="center"/>
        <w:tblInd w:w="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09"/>
        <w:gridCol w:w="872"/>
        <w:gridCol w:w="850"/>
        <w:gridCol w:w="863"/>
        <w:gridCol w:w="945"/>
        <w:gridCol w:w="628"/>
        <w:gridCol w:w="844"/>
        <w:gridCol w:w="1828"/>
      </w:tblGrid>
      <w:tr w:rsidR="005C3193" w:rsidRPr="005C3193" w:rsidTr="005C3193">
        <w:trPr>
          <w:trHeight w:val="465"/>
          <w:jc w:val="center"/>
        </w:trPr>
        <w:tc>
          <w:tcPr>
            <w:tcW w:w="4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</w:tr>
      <w:tr w:rsidR="005C3193" w:rsidRPr="005C3193" w:rsidTr="005C3193">
        <w:trPr>
          <w:trHeight w:val="270"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C319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C3193">
              <w:rPr>
                <w:rFonts w:ascii="Arial CE" w:hAnsi="Arial CE" w:cs="Arial CE"/>
                <w:color w:val="000000"/>
                <w:sz w:val="20"/>
              </w:rPr>
              <w:t>16.kolo</w:t>
            </w:r>
            <w:proofErr w:type="gramEnd"/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C319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C3193">
              <w:rPr>
                <w:rFonts w:ascii="Arial CE" w:hAnsi="Arial CE" w:cs="Arial CE"/>
                <w:b/>
                <w:bCs/>
                <w:color w:val="000000"/>
                <w:sz w:val="20"/>
              </w:rPr>
              <w:t>31.3.2025</w:t>
            </w:r>
            <w:proofErr w:type="gramEnd"/>
          </w:p>
        </w:tc>
      </w:tr>
      <w:tr w:rsidR="005C3193" w:rsidRPr="005C3193" w:rsidTr="005C3193">
        <w:trPr>
          <w:trHeight w:val="315"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Červená Pavla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222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</w:tr>
      <w:tr w:rsidR="005C3193" w:rsidRPr="005C3193" w:rsidTr="005C3193">
        <w:trPr>
          <w:trHeight w:val="300"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Červený Pavel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207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266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Doležal Zdeněk</w:t>
            </w:r>
          </w:p>
        </w:tc>
      </w:tr>
      <w:tr w:rsidR="005C3193" w:rsidRPr="005C3193" w:rsidTr="005C3193">
        <w:trPr>
          <w:trHeight w:val="300"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C3193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Nemrava Miroslav</w:t>
            </w:r>
          </w:p>
        </w:tc>
      </w:tr>
      <w:tr w:rsidR="005C3193" w:rsidRPr="005C3193" w:rsidTr="005C3193">
        <w:trPr>
          <w:trHeight w:val="315"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226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223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</w:tr>
      <w:tr w:rsidR="005C3193" w:rsidRPr="005C3193" w:rsidTr="005C3193">
        <w:trPr>
          <w:trHeight w:val="375"/>
          <w:jc w:val="center"/>
        </w:trPr>
        <w:tc>
          <w:tcPr>
            <w:tcW w:w="191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896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Cs w:val="22"/>
              </w:rPr>
              <w:t>92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988</w:t>
            </w:r>
          </w:p>
        </w:tc>
      </w:tr>
      <w:tr w:rsidR="005C3193" w:rsidRPr="005C3193" w:rsidTr="005C3193">
        <w:trPr>
          <w:trHeight w:val="360"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C3193" w:rsidRPr="005C3193" w:rsidTr="005C3193">
        <w:trPr>
          <w:trHeight w:val="375"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319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C3193" w:rsidRPr="005C3193" w:rsidRDefault="005C3193" w:rsidP="005C319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3193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C3193" w:rsidRDefault="005C3193" w:rsidP="004C256B">
      <w:pPr>
        <w:spacing w:before="0"/>
      </w:pPr>
    </w:p>
    <w:tbl>
      <w:tblPr>
        <w:tblW w:w="9811" w:type="dxa"/>
        <w:jc w:val="center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850"/>
        <w:gridCol w:w="945"/>
        <w:gridCol w:w="842"/>
        <w:gridCol w:w="967"/>
        <w:gridCol w:w="643"/>
        <w:gridCol w:w="864"/>
        <w:gridCol w:w="2006"/>
      </w:tblGrid>
      <w:tr w:rsidR="0065636C" w:rsidRPr="0065636C" w:rsidTr="0065636C">
        <w:trPr>
          <w:trHeight w:val="465"/>
          <w:jc w:val="center"/>
        </w:trPr>
        <w:tc>
          <w:tcPr>
            <w:tcW w:w="4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5636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</w:tr>
      <w:tr w:rsidR="0065636C" w:rsidRPr="0065636C" w:rsidTr="0065636C">
        <w:trPr>
          <w:trHeight w:val="270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5636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5636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5636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5636C">
              <w:rPr>
                <w:rFonts w:ascii="Arial CE" w:hAnsi="Arial CE" w:cs="Arial CE"/>
                <w:color w:val="000000"/>
                <w:sz w:val="20"/>
              </w:rPr>
              <w:t>16.kolo</w:t>
            </w:r>
            <w:proofErr w:type="gramEnd"/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5636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5636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5636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65636C">
              <w:rPr>
                <w:rFonts w:ascii="Arial CE" w:hAnsi="Arial CE" w:cs="Arial CE"/>
                <w:b/>
                <w:bCs/>
                <w:color w:val="000000"/>
                <w:sz w:val="20"/>
              </w:rPr>
              <w:t>2.4.2025</w:t>
            </w:r>
            <w:proofErr w:type="gramEnd"/>
          </w:p>
        </w:tc>
      </w:tr>
      <w:tr w:rsidR="0065636C" w:rsidRPr="0065636C" w:rsidTr="0065636C">
        <w:trPr>
          <w:trHeight w:val="31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5636C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194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5636C">
              <w:rPr>
                <w:rFonts w:ascii="Arial CE" w:hAnsi="Arial CE" w:cs="Arial CE"/>
                <w:color w:val="000000"/>
                <w:sz w:val="20"/>
              </w:rPr>
              <w:t>Čáslavová Hanka</w:t>
            </w:r>
          </w:p>
        </w:tc>
      </w:tr>
      <w:tr w:rsidR="0065636C" w:rsidRPr="0065636C" w:rsidTr="0065636C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5636C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65636C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284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5636C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</w:tr>
      <w:tr w:rsidR="0065636C" w:rsidRPr="0065636C" w:rsidTr="0065636C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5636C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263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5636C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</w:tr>
      <w:tr w:rsidR="0065636C" w:rsidRPr="0065636C" w:rsidTr="0065636C">
        <w:trPr>
          <w:trHeight w:val="31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5636C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228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5636C">
              <w:rPr>
                <w:rFonts w:ascii="Arial CE" w:hAnsi="Arial CE" w:cs="Arial CE"/>
                <w:color w:val="000000"/>
                <w:sz w:val="20"/>
              </w:rPr>
              <w:t>Šoltés</w:t>
            </w:r>
            <w:proofErr w:type="spellEnd"/>
            <w:r w:rsidRPr="0065636C">
              <w:rPr>
                <w:rFonts w:ascii="Arial CE" w:hAnsi="Arial CE" w:cs="Arial CE"/>
                <w:color w:val="000000"/>
                <w:sz w:val="20"/>
              </w:rPr>
              <w:t xml:space="preserve"> Josef st.</w:t>
            </w:r>
          </w:p>
        </w:tc>
      </w:tr>
      <w:tr w:rsidR="0065636C" w:rsidRPr="0065636C" w:rsidTr="0065636C">
        <w:trPr>
          <w:trHeight w:val="375"/>
          <w:jc w:val="center"/>
        </w:trPr>
        <w:tc>
          <w:tcPr>
            <w:tcW w:w="198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975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Cs w:val="22"/>
              </w:rPr>
              <w:t>35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940</w:t>
            </w:r>
          </w:p>
        </w:tc>
      </w:tr>
      <w:tr w:rsidR="0065636C" w:rsidRPr="0065636C" w:rsidTr="0065636C">
        <w:trPr>
          <w:trHeight w:val="360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5636C" w:rsidRPr="0065636C" w:rsidTr="0065636C">
        <w:trPr>
          <w:trHeight w:val="37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5636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5636C" w:rsidRPr="0065636C" w:rsidRDefault="0065636C" w:rsidP="0065636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5636C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C3193" w:rsidRDefault="005C3193" w:rsidP="004C256B">
      <w:pPr>
        <w:spacing w:before="0"/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5C4630" w:rsidRPr="005C4630" w:rsidTr="005C4630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C4630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5C463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5C4630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C4630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5C4630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5C4630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5C4630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5C4630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5C4630" w:rsidRPr="005C4630" w:rsidTr="005C463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995,60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60,5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29,5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80,5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39,5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21</w:t>
            </w:r>
          </w:p>
        </w:tc>
      </w:tr>
      <w:tr w:rsidR="005C4630" w:rsidRPr="005C4630" w:rsidTr="005C463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630" w:rsidRPr="005C4630" w:rsidRDefault="005C4630" w:rsidP="00DB70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630" w:rsidRPr="005C4630" w:rsidRDefault="005C4630" w:rsidP="00DB709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630" w:rsidRPr="005C4630" w:rsidRDefault="005C4630" w:rsidP="00DB709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630" w:rsidRPr="005C4630" w:rsidRDefault="005C4630" w:rsidP="00DB709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630" w:rsidRPr="005C4630" w:rsidRDefault="005C4630" w:rsidP="00DB709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630" w:rsidRPr="005C4630" w:rsidRDefault="005C4630" w:rsidP="00DB709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992,64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630" w:rsidRPr="005C4630" w:rsidRDefault="005C4630" w:rsidP="00DB709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54,5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630" w:rsidRPr="005C4630" w:rsidRDefault="005C4630" w:rsidP="00DB709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29,5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630" w:rsidRPr="005C4630" w:rsidRDefault="005C4630" w:rsidP="00DB709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630" w:rsidRPr="005C4630" w:rsidRDefault="005C4630" w:rsidP="00DB709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630" w:rsidRPr="005C4630" w:rsidRDefault="005C4630" w:rsidP="00DB709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20</w:t>
            </w:r>
          </w:p>
        </w:tc>
      </w:tr>
      <w:tr w:rsidR="005C4630" w:rsidRPr="005C4630" w:rsidTr="005C463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3</w:t>
            </w:r>
            <w:r w:rsidRPr="005C463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962,00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59,5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20</w:t>
            </w:r>
          </w:p>
        </w:tc>
      </w:tr>
      <w:tr w:rsidR="005C4630" w:rsidRPr="005C4630" w:rsidTr="005C463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964,07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18</w:t>
            </w:r>
          </w:p>
        </w:tc>
      </w:tr>
      <w:tr w:rsidR="005C4630" w:rsidRPr="005C4630" w:rsidTr="005C463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972,14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43,5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40,5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13</w:t>
            </w:r>
          </w:p>
        </w:tc>
      </w:tr>
      <w:tr w:rsidR="005C4630" w:rsidRPr="005C4630" w:rsidTr="005C463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978,21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40,5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43,5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62,5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49,5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12</w:t>
            </w:r>
          </w:p>
        </w:tc>
      </w:tr>
      <w:tr w:rsidR="005C4630" w:rsidRPr="005C4630" w:rsidTr="005C463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C4630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955,27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49,5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70,5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11</w:t>
            </w:r>
          </w:p>
        </w:tc>
      </w:tr>
      <w:tr w:rsidR="005C4630" w:rsidRPr="005C4630" w:rsidTr="005C463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942,87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9</w:t>
            </w:r>
          </w:p>
        </w:tc>
      </w:tr>
      <w:tr w:rsidR="005C4630" w:rsidRPr="005C4630" w:rsidTr="005C463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C4630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928,20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0" w:rsidRPr="005C4630" w:rsidRDefault="005C4630" w:rsidP="005C463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C4630">
              <w:rPr>
                <w:rFonts w:ascii="Arial CE" w:hAnsi="Arial CE" w:cs="Arial CE"/>
                <w:sz w:val="20"/>
              </w:rPr>
              <w:t>8</w:t>
            </w:r>
          </w:p>
        </w:tc>
      </w:tr>
    </w:tbl>
    <w:p w:rsidR="00437CF4" w:rsidRDefault="00437CF4" w:rsidP="00437CF4">
      <w:pPr>
        <w:rPr>
          <w:b/>
          <w:u w:val="single"/>
        </w:rPr>
      </w:pPr>
      <w:r>
        <w:rPr>
          <w:b/>
          <w:u w:val="single"/>
        </w:rPr>
        <w:lastRenderedPageBreak/>
        <w:t>Hráči :</w:t>
      </w:r>
    </w:p>
    <w:p w:rsidR="00D0217D" w:rsidRDefault="00D0217D" w:rsidP="00437CF4">
      <w:pPr>
        <w:rPr>
          <w:b/>
          <w:u w:val="single"/>
        </w:rPr>
      </w:pPr>
    </w:p>
    <w:tbl>
      <w:tblPr>
        <w:tblW w:w="100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740"/>
        <w:gridCol w:w="2720"/>
        <w:gridCol w:w="580"/>
        <w:gridCol w:w="1041"/>
        <w:gridCol w:w="780"/>
        <w:gridCol w:w="960"/>
        <w:gridCol w:w="820"/>
        <w:gridCol w:w="960"/>
      </w:tblGrid>
      <w:tr w:rsidR="00802A15" w:rsidRPr="00802A15" w:rsidTr="00802A15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802A15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802A15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256,85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76,77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4,38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802A15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20,0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254,77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4,23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20,0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253,79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78,57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802A15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253,42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82,25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3,75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16,5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252,64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75,91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3,82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802A15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252,10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3,60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802A15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251,92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4,83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251,29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250,89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4,89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250,25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73,92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21,0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248,00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75,40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5,33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247,67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69,93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4,53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17,5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247,14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4,43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246,60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4,93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245,91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5,64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243,92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6,08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17,5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243,29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71,14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5,86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240,89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66,11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7,67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239,87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6,13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802A15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238,40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7,07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238,33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67,67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8,83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236,71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66,36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6,07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802A15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11,5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235,79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68,86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6,57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802A15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235,29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6,71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234,75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7,63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233,77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66,54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6,38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232,08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7,69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802A15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230,33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802A15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802A15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228,86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67,43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226,33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224,67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62,33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7,11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802A15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223,71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57,29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10,71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223,00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8,89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802A15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217,27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63,73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8,07</w:t>
            </w:r>
          </w:p>
        </w:tc>
      </w:tr>
      <w:tr w:rsidR="00802A15" w:rsidRPr="00802A15" w:rsidTr="00802A15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215,17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9,92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261,30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260,71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82,14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Kacetl Ladislav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0,00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Novotný Martin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251,50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250,14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78,29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4,29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Zemek František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Nemrava Miroslav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248,50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802A15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248,36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76,14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4,71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248,33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4,17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17,5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248,31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75,85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4,62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Zajíc Pavel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Krejčí Petr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219,00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02A15" w:rsidRPr="00802A15" w:rsidRDefault="00802A15" w:rsidP="009811C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02A15" w:rsidRPr="00802A15" w:rsidRDefault="00802A15" w:rsidP="009811C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02A15" w:rsidRPr="00802A15" w:rsidRDefault="00802A15" w:rsidP="009811C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02A15" w:rsidRPr="00802A15" w:rsidRDefault="00802A15" w:rsidP="009811C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02A15" w:rsidRPr="00802A15" w:rsidRDefault="00802A15" w:rsidP="009811C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02A15" w:rsidRPr="00802A15" w:rsidRDefault="00802A15" w:rsidP="009811C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02A15" w:rsidRPr="00802A15" w:rsidRDefault="00802A15" w:rsidP="009811C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802A15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02A15" w:rsidRPr="00802A15" w:rsidRDefault="00802A15" w:rsidP="009811C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802A15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48.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216,40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58,60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10,20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49.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Brázda Jaroslav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50.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51.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Pavlíková Irena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52.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02A1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Čupr Stanislav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203,00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53.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  <w:tr w:rsidR="00802A15" w:rsidRPr="00802A15" w:rsidTr="00802A15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b/>
                <w:bCs/>
                <w:color w:val="000000"/>
                <w:szCs w:val="22"/>
              </w:rPr>
              <w:t>54.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02A15">
              <w:rPr>
                <w:rFonts w:ascii="Arial CE" w:hAnsi="Arial CE" w:cs="Arial CE"/>
                <w:b/>
                <w:bCs/>
                <w:sz w:val="20"/>
              </w:rPr>
              <w:t>Vítek Miroslav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02A15">
              <w:rPr>
                <w:rFonts w:ascii="Calibri" w:hAnsi="Calibri" w:cs="Calibri"/>
                <w:b/>
                <w:color w:val="0070C0"/>
                <w:szCs w:val="22"/>
              </w:rPr>
              <w:t>146,00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15" w:rsidRPr="00802A15" w:rsidRDefault="00802A15" w:rsidP="00802A1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2A15">
              <w:rPr>
                <w:rFonts w:ascii="Calibri" w:hAnsi="Calibri" w:cs="Calibri"/>
                <w:color w:val="000000"/>
                <w:szCs w:val="22"/>
              </w:rPr>
              <w:t>21,00</w:t>
            </w:r>
          </w:p>
        </w:tc>
      </w:tr>
    </w:tbl>
    <w:p w:rsidR="00802A15" w:rsidRDefault="00802A15" w:rsidP="00437CF4">
      <w:pPr>
        <w:rPr>
          <w:b/>
          <w:u w:val="single"/>
        </w:rPr>
      </w:pPr>
    </w:p>
    <w:sectPr w:rsidR="00802A15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DD" w:rsidRDefault="000663DD">
      <w:r>
        <w:separator/>
      </w:r>
    </w:p>
  </w:endnote>
  <w:endnote w:type="continuationSeparator" w:id="0">
    <w:p w:rsidR="000663DD" w:rsidRDefault="0006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6C" w:rsidRDefault="0065636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2A15">
      <w:rPr>
        <w:rStyle w:val="slostrnky"/>
        <w:noProof/>
      </w:rPr>
      <w:t>2</w:t>
    </w:r>
    <w:r>
      <w:rPr>
        <w:rStyle w:val="slostrnky"/>
      </w:rPr>
      <w:fldChar w:fldCharType="end"/>
    </w:r>
  </w:p>
  <w:p w:rsidR="0065636C" w:rsidRDefault="0065636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6C" w:rsidRDefault="0065636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2A15">
      <w:rPr>
        <w:rStyle w:val="slostrnky"/>
        <w:noProof/>
      </w:rPr>
      <w:t>1</w:t>
    </w:r>
    <w:r>
      <w:rPr>
        <w:rStyle w:val="slostrnky"/>
      </w:rPr>
      <w:fldChar w:fldCharType="end"/>
    </w:r>
  </w:p>
  <w:p w:rsidR="0065636C" w:rsidRDefault="0065636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6C" w:rsidRDefault="0065636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5636C" w:rsidRDefault="006563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DD" w:rsidRDefault="000663DD">
      <w:r>
        <w:separator/>
      </w:r>
    </w:p>
  </w:footnote>
  <w:footnote w:type="continuationSeparator" w:id="0">
    <w:p w:rsidR="000663DD" w:rsidRDefault="0006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6C" w:rsidRDefault="0065636C"/>
  <w:p w:rsidR="0065636C" w:rsidRDefault="006563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3F6256"/>
    <w:multiLevelType w:val="hybridMultilevel"/>
    <w:tmpl w:val="835496E2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37D0"/>
    <w:rsid w:val="00024497"/>
    <w:rsid w:val="00025017"/>
    <w:rsid w:val="000313D6"/>
    <w:rsid w:val="00035A28"/>
    <w:rsid w:val="00040453"/>
    <w:rsid w:val="00040489"/>
    <w:rsid w:val="000548FA"/>
    <w:rsid w:val="00060BB0"/>
    <w:rsid w:val="000624BB"/>
    <w:rsid w:val="000663DD"/>
    <w:rsid w:val="000700A6"/>
    <w:rsid w:val="0007079E"/>
    <w:rsid w:val="00072D77"/>
    <w:rsid w:val="00074288"/>
    <w:rsid w:val="00081B5A"/>
    <w:rsid w:val="00082751"/>
    <w:rsid w:val="000829A2"/>
    <w:rsid w:val="000832F0"/>
    <w:rsid w:val="000A0FDA"/>
    <w:rsid w:val="000C35D0"/>
    <w:rsid w:val="000C3B49"/>
    <w:rsid w:val="000C4528"/>
    <w:rsid w:val="000F74F3"/>
    <w:rsid w:val="00100A2B"/>
    <w:rsid w:val="00104D2F"/>
    <w:rsid w:val="00126186"/>
    <w:rsid w:val="00132DEF"/>
    <w:rsid w:val="001342CC"/>
    <w:rsid w:val="001362C9"/>
    <w:rsid w:val="001376D4"/>
    <w:rsid w:val="00141981"/>
    <w:rsid w:val="0014416B"/>
    <w:rsid w:val="0015207F"/>
    <w:rsid w:val="001528B2"/>
    <w:rsid w:val="0016786C"/>
    <w:rsid w:val="00185F8A"/>
    <w:rsid w:val="00196F74"/>
    <w:rsid w:val="001C599E"/>
    <w:rsid w:val="001C5E4D"/>
    <w:rsid w:val="001C610A"/>
    <w:rsid w:val="001F7BB7"/>
    <w:rsid w:val="00236E0B"/>
    <w:rsid w:val="00255E34"/>
    <w:rsid w:val="0025689A"/>
    <w:rsid w:val="00260942"/>
    <w:rsid w:val="00262527"/>
    <w:rsid w:val="00282474"/>
    <w:rsid w:val="0028727F"/>
    <w:rsid w:val="002955C7"/>
    <w:rsid w:val="002D2FB4"/>
    <w:rsid w:val="002D6495"/>
    <w:rsid w:val="002E2F41"/>
    <w:rsid w:val="002F3FDC"/>
    <w:rsid w:val="002F4FC9"/>
    <w:rsid w:val="0031238F"/>
    <w:rsid w:val="003323A3"/>
    <w:rsid w:val="003400FA"/>
    <w:rsid w:val="00351934"/>
    <w:rsid w:val="00353AF4"/>
    <w:rsid w:val="003607BD"/>
    <w:rsid w:val="00364972"/>
    <w:rsid w:val="00367C77"/>
    <w:rsid w:val="00377DE6"/>
    <w:rsid w:val="00381C1C"/>
    <w:rsid w:val="003823B0"/>
    <w:rsid w:val="00382A11"/>
    <w:rsid w:val="003844A1"/>
    <w:rsid w:val="003947D8"/>
    <w:rsid w:val="003C250C"/>
    <w:rsid w:val="003C3FA3"/>
    <w:rsid w:val="003C73CC"/>
    <w:rsid w:val="003D6DC3"/>
    <w:rsid w:val="003F5523"/>
    <w:rsid w:val="00423BB9"/>
    <w:rsid w:val="0042610A"/>
    <w:rsid w:val="0042745E"/>
    <w:rsid w:val="004378EB"/>
    <w:rsid w:val="00437CF4"/>
    <w:rsid w:val="00441475"/>
    <w:rsid w:val="004420BC"/>
    <w:rsid w:val="00446F1D"/>
    <w:rsid w:val="00456398"/>
    <w:rsid w:val="0046328D"/>
    <w:rsid w:val="0046378B"/>
    <w:rsid w:val="004646EA"/>
    <w:rsid w:val="00466B71"/>
    <w:rsid w:val="004A1573"/>
    <w:rsid w:val="004A3DCA"/>
    <w:rsid w:val="004B1D99"/>
    <w:rsid w:val="004B1E2F"/>
    <w:rsid w:val="004B4BCF"/>
    <w:rsid w:val="004C1C71"/>
    <w:rsid w:val="004C256B"/>
    <w:rsid w:val="004E3394"/>
    <w:rsid w:val="004F283B"/>
    <w:rsid w:val="004F5438"/>
    <w:rsid w:val="0050550D"/>
    <w:rsid w:val="00507837"/>
    <w:rsid w:val="00531E38"/>
    <w:rsid w:val="00536C30"/>
    <w:rsid w:val="0054553A"/>
    <w:rsid w:val="005501F9"/>
    <w:rsid w:val="005507F0"/>
    <w:rsid w:val="00561145"/>
    <w:rsid w:val="00567FEC"/>
    <w:rsid w:val="0057048C"/>
    <w:rsid w:val="00570997"/>
    <w:rsid w:val="00586356"/>
    <w:rsid w:val="005C01CD"/>
    <w:rsid w:val="005C3193"/>
    <w:rsid w:val="005C4630"/>
    <w:rsid w:val="005D2698"/>
    <w:rsid w:val="005D735A"/>
    <w:rsid w:val="005D759A"/>
    <w:rsid w:val="005F2553"/>
    <w:rsid w:val="005F5A97"/>
    <w:rsid w:val="00611047"/>
    <w:rsid w:val="00612C5F"/>
    <w:rsid w:val="00613537"/>
    <w:rsid w:val="00616069"/>
    <w:rsid w:val="00630D27"/>
    <w:rsid w:val="006337ED"/>
    <w:rsid w:val="00642DA3"/>
    <w:rsid w:val="00651251"/>
    <w:rsid w:val="006530F1"/>
    <w:rsid w:val="0065636C"/>
    <w:rsid w:val="00681805"/>
    <w:rsid w:val="006831C3"/>
    <w:rsid w:val="006940C6"/>
    <w:rsid w:val="00694410"/>
    <w:rsid w:val="006A7C2D"/>
    <w:rsid w:val="006C24EC"/>
    <w:rsid w:val="006D4A40"/>
    <w:rsid w:val="006E6C24"/>
    <w:rsid w:val="006F4968"/>
    <w:rsid w:val="00714C71"/>
    <w:rsid w:val="00716FF2"/>
    <w:rsid w:val="0074384E"/>
    <w:rsid w:val="00750129"/>
    <w:rsid w:val="0075555B"/>
    <w:rsid w:val="00757226"/>
    <w:rsid w:val="007659D6"/>
    <w:rsid w:val="00777FE7"/>
    <w:rsid w:val="0078277C"/>
    <w:rsid w:val="007B7387"/>
    <w:rsid w:val="007C4531"/>
    <w:rsid w:val="007C5EA6"/>
    <w:rsid w:val="007D5FB8"/>
    <w:rsid w:val="007E3FD8"/>
    <w:rsid w:val="007E53DE"/>
    <w:rsid w:val="007F2656"/>
    <w:rsid w:val="00802A15"/>
    <w:rsid w:val="008043DB"/>
    <w:rsid w:val="00804987"/>
    <w:rsid w:val="00805262"/>
    <w:rsid w:val="00815F4A"/>
    <w:rsid w:val="0083671F"/>
    <w:rsid w:val="00836F7B"/>
    <w:rsid w:val="00840F4B"/>
    <w:rsid w:val="00847FBC"/>
    <w:rsid w:val="00851A86"/>
    <w:rsid w:val="008625B8"/>
    <w:rsid w:val="00866D12"/>
    <w:rsid w:val="008731E7"/>
    <w:rsid w:val="00874C5A"/>
    <w:rsid w:val="008766EE"/>
    <w:rsid w:val="00893414"/>
    <w:rsid w:val="0089417E"/>
    <w:rsid w:val="008A3AB4"/>
    <w:rsid w:val="008A55FE"/>
    <w:rsid w:val="008A6F52"/>
    <w:rsid w:val="008B3BEA"/>
    <w:rsid w:val="008E276B"/>
    <w:rsid w:val="008E302B"/>
    <w:rsid w:val="00905E17"/>
    <w:rsid w:val="00915380"/>
    <w:rsid w:val="0092668E"/>
    <w:rsid w:val="00933DAE"/>
    <w:rsid w:val="009624ED"/>
    <w:rsid w:val="00963836"/>
    <w:rsid w:val="009654E0"/>
    <w:rsid w:val="00966FAE"/>
    <w:rsid w:val="00976B9E"/>
    <w:rsid w:val="009A107F"/>
    <w:rsid w:val="009B209F"/>
    <w:rsid w:val="009C0685"/>
    <w:rsid w:val="009C281D"/>
    <w:rsid w:val="009C2B94"/>
    <w:rsid w:val="009C3156"/>
    <w:rsid w:val="009D3D9B"/>
    <w:rsid w:val="009E11EC"/>
    <w:rsid w:val="009F3E8F"/>
    <w:rsid w:val="009F5C28"/>
    <w:rsid w:val="009F6CC0"/>
    <w:rsid w:val="00A049B8"/>
    <w:rsid w:val="00A04B9B"/>
    <w:rsid w:val="00A125DA"/>
    <w:rsid w:val="00A35E7A"/>
    <w:rsid w:val="00A36CF5"/>
    <w:rsid w:val="00A71268"/>
    <w:rsid w:val="00A7391F"/>
    <w:rsid w:val="00A8078B"/>
    <w:rsid w:val="00AC0C4F"/>
    <w:rsid w:val="00AC3B0F"/>
    <w:rsid w:val="00AD6505"/>
    <w:rsid w:val="00AE4F2D"/>
    <w:rsid w:val="00AF7DD2"/>
    <w:rsid w:val="00B041CF"/>
    <w:rsid w:val="00B1063C"/>
    <w:rsid w:val="00B10C28"/>
    <w:rsid w:val="00B130F8"/>
    <w:rsid w:val="00B17400"/>
    <w:rsid w:val="00B225DE"/>
    <w:rsid w:val="00B247FE"/>
    <w:rsid w:val="00B32086"/>
    <w:rsid w:val="00B339FA"/>
    <w:rsid w:val="00B57C69"/>
    <w:rsid w:val="00B64B43"/>
    <w:rsid w:val="00B717B3"/>
    <w:rsid w:val="00B850F9"/>
    <w:rsid w:val="00B86E68"/>
    <w:rsid w:val="00B9459B"/>
    <w:rsid w:val="00BA631C"/>
    <w:rsid w:val="00BB1462"/>
    <w:rsid w:val="00BD581C"/>
    <w:rsid w:val="00BE0B24"/>
    <w:rsid w:val="00BF2AE7"/>
    <w:rsid w:val="00BF7A82"/>
    <w:rsid w:val="00C07D63"/>
    <w:rsid w:val="00C249BF"/>
    <w:rsid w:val="00C46D3E"/>
    <w:rsid w:val="00C53F16"/>
    <w:rsid w:val="00C6120D"/>
    <w:rsid w:val="00C63247"/>
    <w:rsid w:val="00C9457A"/>
    <w:rsid w:val="00CA1CE8"/>
    <w:rsid w:val="00CB05F3"/>
    <w:rsid w:val="00CC11CF"/>
    <w:rsid w:val="00CC3A59"/>
    <w:rsid w:val="00D004A3"/>
    <w:rsid w:val="00D0217D"/>
    <w:rsid w:val="00D06078"/>
    <w:rsid w:val="00D079BB"/>
    <w:rsid w:val="00D07E3D"/>
    <w:rsid w:val="00D270A0"/>
    <w:rsid w:val="00D52A36"/>
    <w:rsid w:val="00D65354"/>
    <w:rsid w:val="00D662EC"/>
    <w:rsid w:val="00D7030D"/>
    <w:rsid w:val="00D81BE7"/>
    <w:rsid w:val="00D85538"/>
    <w:rsid w:val="00D91941"/>
    <w:rsid w:val="00D939B4"/>
    <w:rsid w:val="00DE5398"/>
    <w:rsid w:val="00DF00C6"/>
    <w:rsid w:val="00DF0495"/>
    <w:rsid w:val="00E07AC3"/>
    <w:rsid w:val="00E2038C"/>
    <w:rsid w:val="00E22BE5"/>
    <w:rsid w:val="00E40971"/>
    <w:rsid w:val="00E46B89"/>
    <w:rsid w:val="00E558FD"/>
    <w:rsid w:val="00E5635A"/>
    <w:rsid w:val="00E629D4"/>
    <w:rsid w:val="00E64DF3"/>
    <w:rsid w:val="00E800DC"/>
    <w:rsid w:val="00E81EC1"/>
    <w:rsid w:val="00E86B5C"/>
    <w:rsid w:val="00E93953"/>
    <w:rsid w:val="00EA6E61"/>
    <w:rsid w:val="00EB3856"/>
    <w:rsid w:val="00EF0C8D"/>
    <w:rsid w:val="00EF7598"/>
    <w:rsid w:val="00F30B0A"/>
    <w:rsid w:val="00F347BC"/>
    <w:rsid w:val="00F53D5A"/>
    <w:rsid w:val="00F554A5"/>
    <w:rsid w:val="00F56B85"/>
    <w:rsid w:val="00F709E2"/>
    <w:rsid w:val="00F76E9A"/>
    <w:rsid w:val="00F87030"/>
    <w:rsid w:val="00FA7C43"/>
    <w:rsid w:val="00FB1532"/>
    <w:rsid w:val="00FB2D8F"/>
    <w:rsid w:val="00FB6C54"/>
    <w:rsid w:val="00FC2656"/>
    <w:rsid w:val="00FC3A50"/>
    <w:rsid w:val="00FE02C5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1485</TotalTime>
  <Pages>1</Pages>
  <Words>733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181</cp:revision>
  <cp:lastPrinted>2001-03-04T18:26:00Z</cp:lastPrinted>
  <dcterms:created xsi:type="dcterms:W3CDTF">2020-09-08T14:42:00Z</dcterms:created>
  <dcterms:modified xsi:type="dcterms:W3CDTF">2025-04-03T17:20:00Z</dcterms:modified>
</cp:coreProperties>
</file>