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364972">
        <w:rPr>
          <w:color w:val="0000FF"/>
        </w:rPr>
        <w:t>2</w:t>
      </w:r>
      <w:r w:rsidR="00324FAE">
        <w:rPr>
          <w:color w:val="0000FF"/>
        </w:rPr>
        <w:t>3</w:t>
      </w:r>
      <w:proofErr w:type="gramEnd"/>
    </w:p>
    <w:p w:rsidR="00612C5F" w:rsidRDefault="00612C5F" w:rsidP="004C256B">
      <w:pPr>
        <w:spacing w:before="0"/>
      </w:pPr>
    </w:p>
    <w:p w:rsidR="005C3193" w:rsidRDefault="005C3193" w:rsidP="004C256B">
      <w:pPr>
        <w:spacing w:before="0"/>
      </w:pPr>
    </w:p>
    <w:tbl>
      <w:tblPr>
        <w:tblW w:w="9755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693"/>
        <w:gridCol w:w="931"/>
        <w:gridCol w:w="1042"/>
        <w:gridCol w:w="960"/>
        <w:gridCol w:w="957"/>
        <w:gridCol w:w="636"/>
        <w:gridCol w:w="854"/>
        <w:gridCol w:w="1908"/>
      </w:tblGrid>
      <w:tr w:rsidR="002A5885" w:rsidRPr="002A5885" w:rsidTr="002A5885">
        <w:trPr>
          <w:trHeight w:val="465"/>
          <w:jc w:val="center"/>
        </w:trPr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3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2A5885" w:rsidRPr="002A5885" w:rsidTr="002A5885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9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A588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A5885">
              <w:rPr>
                <w:rFonts w:ascii="Arial CE" w:hAnsi="Arial CE" w:cs="Arial CE"/>
                <w:color w:val="000000"/>
                <w:sz w:val="20"/>
              </w:rPr>
              <w:t>17.kolo</w:t>
            </w:r>
            <w:proofErr w:type="gramEnd"/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A588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2A5885">
              <w:rPr>
                <w:rFonts w:ascii="Arial CE" w:hAnsi="Arial CE" w:cs="Arial CE"/>
                <w:b/>
                <w:bCs/>
                <w:color w:val="000000"/>
                <w:sz w:val="20"/>
              </w:rPr>
              <w:t>7.4.2025</w:t>
            </w:r>
            <w:proofErr w:type="gramEnd"/>
          </w:p>
        </w:tc>
      </w:tr>
      <w:tr w:rsidR="002A5885" w:rsidRPr="002A5885" w:rsidTr="002A5885">
        <w:trPr>
          <w:trHeight w:val="315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236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2A5885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2A5885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</w:tr>
      <w:tr w:rsidR="002A5885" w:rsidRPr="002A5885" w:rsidTr="002A5885">
        <w:trPr>
          <w:trHeight w:val="300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2A5885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2A5885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216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</w:tr>
      <w:tr w:rsidR="002A5885" w:rsidRPr="002A5885" w:rsidTr="002A5885">
        <w:trPr>
          <w:trHeight w:val="300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2A5885" w:rsidRPr="002A5885" w:rsidTr="002A5885">
        <w:trPr>
          <w:trHeight w:val="315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2A5885" w:rsidRPr="002A5885" w:rsidTr="002A5885">
        <w:trPr>
          <w:trHeight w:val="375"/>
          <w:jc w:val="center"/>
        </w:trPr>
        <w:tc>
          <w:tcPr>
            <w:tcW w:w="177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1039</w:t>
            </w:r>
          </w:p>
        </w:tc>
        <w:tc>
          <w:tcPr>
            <w:tcW w:w="6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89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950</w:t>
            </w:r>
          </w:p>
        </w:tc>
      </w:tr>
      <w:tr w:rsidR="002A5885" w:rsidRPr="002A5885" w:rsidTr="002A5885">
        <w:trPr>
          <w:trHeight w:val="360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A5885" w:rsidRPr="002A5885" w:rsidTr="002A5885">
        <w:trPr>
          <w:trHeight w:val="375"/>
          <w:jc w:val="center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C3193" w:rsidRDefault="005C3193" w:rsidP="004C256B">
      <w:pPr>
        <w:spacing w:before="0"/>
      </w:pPr>
    </w:p>
    <w:p w:rsidR="002A5885" w:rsidRDefault="002A5885" w:rsidP="004C256B">
      <w:pPr>
        <w:spacing w:before="0"/>
      </w:pPr>
    </w:p>
    <w:tbl>
      <w:tblPr>
        <w:tblW w:w="9734" w:type="dxa"/>
        <w:jc w:val="center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729"/>
        <w:gridCol w:w="979"/>
        <w:gridCol w:w="1096"/>
        <w:gridCol w:w="960"/>
        <w:gridCol w:w="953"/>
        <w:gridCol w:w="633"/>
        <w:gridCol w:w="851"/>
        <w:gridCol w:w="1819"/>
      </w:tblGrid>
      <w:tr w:rsidR="002A5885" w:rsidRPr="002A5885" w:rsidTr="002A5885">
        <w:trPr>
          <w:trHeight w:val="465"/>
          <w:jc w:val="center"/>
        </w:trPr>
        <w:tc>
          <w:tcPr>
            <w:tcW w:w="45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</w:tr>
      <w:tr w:rsidR="002A5885" w:rsidRPr="002A5885" w:rsidTr="002A5885">
        <w:trPr>
          <w:trHeight w:val="270"/>
          <w:jc w:val="center"/>
        </w:trPr>
        <w:tc>
          <w:tcPr>
            <w:tcW w:w="171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7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A588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2A5885">
              <w:rPr>
                <w:rFonts w:ascii="Arial CE" w:hAnsi="Arial CE" w:cs="Arial CE"/>
                <w:color w:val="000000"/>
                <w:sz w:val="20"/>
              </w:rPr>
              <w:t>18.kolo</w:t>
            </w:r>
            <w:proofErr w:type="gramEnd"/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2A5885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2A5885">
              <w:rPr>
                <w:rFonts w:ascii="Arial CE" w:hAnsi="Arial CE" w:cs="Arial CE"/>
                <w:b/>
                <w:bCs/>
                <w:color w:val="000000"/>
                <w:sz w:val="20"/>
              </w:rPr>
              <w:t>7.4.2025</w:t>
            </w:r>
            <w:proofErr w:type="gramEnd"/>
          </w:p>
        </w:tc>
      </w:tr>
      <w:tr w:rsidR="002A5885" w:rsidRPr="002A5885" w:rsidTr="002A5885">
        <w:trPr>
          <w:trHeight w:val="315"/>
          <w:jc w:val="center"/>
        </w:trPr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217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</w:tr>
      <w:tr w:rsidR="002A5885" w:rsidRPr="002A5885" w:rsidTr="002A5885">
        <w:trPr>
          <w:trHeight w:val="300"/>
          <w:jc w:val="center"/>
        </w:trPr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</w:tr>
      <w:tr w:rsidR="002A5885" w:rsidRPr="002A5885" w:rsidTr="002A5885">
        <w:trPr>
          <w:trHeight w:val="300"/>
          <w:jc w:val="center"/>
        </w:trPr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220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</w:tr>
      <w:tr w:rsidR="002A5885" w:rsidRPr="002A5885" w:rsidTr="002A5885">
        <w:trPr>
          <w:trHeight w:val="315"/>
          <w:jc w:val="center"/>
        </w:trPr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Novotný Martin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</w:tr>
      <w:tr w:rsidR="002A5885" w:rsidRPr="002A5885" w:rsidTr="002A5885">
        <w:trPr>
          <w:trHeight w:val="375"/>
          <w:jc w:val="center"/>
        </w:trPr>
        <w:tc>
          <w:tcPr>
            <w:tcW w:w="171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979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929</w:t>
            </w:r>
          </w:p>
        </w:tc>
      </w:tr>
      <w:tr w:rsidR="002A5885" w:rsidRPr="002A5885" w:rsidTr="002A5885">
        <w:trPr>
          <w:trHeight w:val="360"/>
          <w:jc w:val="center"/>
        </w:trPr>
        <w:tc>
          <w:tcPr>
            <w:tcW w:w="1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A5885" w:rsidRPr="002A5885" w:rsidTr="002A5885">
        <w:trPr>
          <w:trHeight w:val="375"/>
          <w:jc w:val="center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2A5885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2A5885" w:rsidRPr="002A5885" w:rsidRDefault="002A5885" w:rsidP="002A5885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2A5885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2A5885" w:rsidRDefault="002A5885" w:rsidP="004C256B">
      <w:pPr>
        <w:spacing w:before="0"/>
      </w:pPr>
    </w:p>
    <w:p w:rsidR="002A5885" w:rsidRDefault="002A5885" w:rsidP="004C256B">
      <w:pPr>
        <w:spacing w:before="0"/>
      </w:pPr>
    </w:p>
    <w:p w:rsidR="00324FAE" w:rsidRDefault="00324FAE" w:rsidP="004C256B">
      <w:pPr>
        <w:spacing w:before="0"/>
      </w:pPr>
    </w:p>
    <w:p w:rsidR="002A5885" w:rsidRDefault="002A5885" w:rsidP="004C256B">
      <w:pPr>
        <w:spacing w:before="0"/>
      </w:pPr>
    </w:p>
    <w:p w:rsidR="00324FAE" w:rsidRDefault="00324FAE" w:rsidP="004C256B">
      <w:pPr>
        <w:spacing w:before="0"/>
      </w:pPr>
    </w:p>
    <w:p w:rsidR="00324FAE" w:rsidRDefault="00324FAE" w:rsidP="004C256B">
      <w:pPr>
        <w:spacing w:before="0"/>
      </w:pPr>
    </w:p>
    <w:p w:rsidR="00324FAE" w:rsidRDefault="00324FAE" w:rsidP="004C256B">
      <w:pPr>
        <w:spacing w:before="0"/>
      </w:pPr>
    </w:p>
    <w:p w:rsidR="00FB1532" w:rsidRDefault="00FB1532" w:rsidP="00FB1532">
      <w:pPr>
        <w:pStyle w:val="Nadpis4"/>
      </w:pPr>
      <w:r>
        <w:t>Tabulka:</w:t>
      </w:r>
    </w:p>
    <w:p w:rsidR="002A5885" w:rsidRDefault="002A5885" w:rsidP="00437CF4">
      <w:pPr>
        <w:rPr>
          <w:b/>
          <w:u w:val="single"/>
        </w:rPr>
      </w:pP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F5670D" w:rsidRPr="00F5670D" w:rsidTr="00F5670D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5670D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F5670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5670D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5670D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F5670D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F5670D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F5670D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F5670D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F5670D" w:rsidRPr="00F5670D" w:rsidTr="00F5670D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995,73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59,5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30,5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22</w:t>
            </w:r>
          </w:p>
        </w:tc>
      </w:tr>
      <w:tr w:rsidR="00F5670D" w:rsidRPr="00F5670D" w:rsidTr="00F5670D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995,60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60,5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29,5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80,5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39,5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21</w:t>
            </w:r>
          </w:p>
        </w:tc>
      </w:tr>
      <w:tr w:rsidR="00F5670D" w:rsidRPr="00F5670D" w:rsidTr="00F5670D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961,25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63,5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64,5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20</w:t>
            </w:r>
          </w:p>
        </w:tc>
      </w:tr>
      <w:tr w:rsidR="00F5670D" w:rsidRPr="00F5670D" w:rsidTr="00F5670D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964,07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F5670D" w:rsidRPr="00F5670D" w:rsidTr="00F5670D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978,27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44,5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67,5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52,5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14</w:t>
            </w:r>
          </w:p>
        </w:tc>
      </w:tr>
      <w:tr w:rsidR="00F5670D" w:rsidRPr="00F5670D" w:rsidTr="00F5670D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969,27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44,5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13</w:t>
            </w:r>
          </w:p>
        </w:tc>
      </w:tr>
      <w:tr w:rsidR="00F5670D" w:rsidRPr="00F5670D" w:rsidTr="00F5670D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F5670D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955,27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49,5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70,5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11</w:t>
            </w:r>
          </w:p>
        </w:tc>
      </w:tr>
      <w:tr w:rsidR="00F5670D" w:rsidRPr="00F5670D" w:rsidTr="00F5670D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942,87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</w:t>
            </w:r>
          </w:p>
        </w:tc>
      </w:tr>
      <w:tr w:rsidR="00F5670D" w:rsidRPr="00F5670D" w:rsidTr="00F5670D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5670D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928,20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0D" w:rsidRPr="00F5670D" w:rsidRDefault="00F5670D" w:rsidP="00F5670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F5670D">
              <w:rPr>
                <w:rFonts w:ascii="Arial CE" w:hAnsi="Arial CE" w:cs="Arial CE"/>
                <w:sz w:val="20"/>
              </w:rPr>
              <w:t>8</w:t>
            </w:r>
          </w:p>
        </w:tc>
      </w:tr>
    </w:tbl>
    <w:p w:rsidR="00F5670D" w:rsidRDefault="00F5670D" w:rsidP="00437CF4">
      <w:pPr>
        <w:rPr>
          <w:b/>
          <w:u w:val="single"/>
        </w:rPr>
      </w:pPr>
    </w:p>
    <w:p w:rsidR="00F5670D" w:rsidRDefault="00F5670D" w:rsidP="00437CF4">
      <w:pPr>
        <w:rPr>
          <w:b/>
          <w:u w:val="single"/>
        </w:rPr>
      </w:pPr>
    </w:p>
    <w:p w:rsidR="002A5885" w:rsidRDefault="002A5885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p w:rsidR="00D0217D" w:rsidRDefault="00D0217D" w:rsidP="00437CF4">
      <w:pPr>
        <w:rPr>
          <w:b/>
          <w:u w:val="single"/>
        </w:rPr>
      </w:pPr>
    </w:p>
    <w:tbl>
      <w:tblPr>
        <w:tblW w:w="1012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2240"/>
        <w:gridCol w:w="700"/>
        <w:gridCol w:w="1041"/>
        <w:gridCol w:w="760"/>
        <w:gridCol w:w="960"/>
        <w:gridCol w:w="820"/>
        <w:gridCol w:w="960"/>
      </w:tblGrid>
      <w:tr w:rsidR="00EE0324" w:rsidRPr="00EE0324" w:rsidTr="00EE0324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255,43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4,14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255,31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3,54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E0324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254,77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4,23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253,27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6,07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252,64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3,82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252,13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3,47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252,10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3,60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251,92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4,83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250,89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4,89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250,62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73,69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5,08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247,67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4,53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18,5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247,47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4,53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247,44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74,88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5,38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246,60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4,93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245,91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5,64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243,92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6,08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17,5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243,29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71,14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5,86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239,87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6,13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239,60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7,40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238,40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7,07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238,33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67,67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8,83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237,67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66,47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235,79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6,57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E0324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235,29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6,71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234,75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7,63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232,57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6,79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232,43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7,79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E0324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230,33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E0324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EE0324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228,86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225,85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8,15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224,67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7,11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223,71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57,29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10,71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223,00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8,89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217,27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63,73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8,07</w:t>
            </w:r>
          </w:p>
        </w:tc>
      </w:tr>
      <w:tr w:rsidR="00EE0324" w:rsidRPr="00EE0324" w:rsidTr="00EE0324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215,23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9,69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261,30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Novotný Martin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6,00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250,73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4,20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248,50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3,50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248,33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4,17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17,5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248,31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4,62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247,53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75,53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4,80</w:t>
            </w:r>
          </w:p>
        </w:tc>
      </w:tr>
      <w:tr w:rsidR="00EE0324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EE0324" w:rsidRPr="00EE0324" w:rsidTr="00EA4AB9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324" w:rsidRPr="00EE0324" w:rsidRDefault="00EE0324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EA4AB9" w:rsidRPr="00EE0324" w:rsidTr="00EA4AB9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A4AB9" w:rsidRPr="00EE0324" w:rsidRDefault="00EA4AB9" w:rsidP="00F8469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A4AB9" w:rsidRPr="00EE0324" w:rsidRDefault="00EA4AB9" w:rsidP="00F8469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A4AB9" w:rsidRPr="00EE0324" w:rsidRDefault="00EA4AB9" w:rsidP="00F8469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A4AB9" w:rsidRPr="00EE0324" w:rsidRDefault="00EA4AB9" w:rsidP="00F8469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A4AB9" w:rsidRPr="00EE0324" w:rsidRDefault="00EA4AB9" w:rsidP="00F8469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A4AB9" w:rsidRPr="00EE0324" w:rsidRDefault="00EA4AB9" w:rsidP="00F8469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A4AB9" w:rsidRPr="00EE0324" w:rsidRDefault="00EA4AB9" w:rsidP="00F8469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A4AB9" w:rsidRPr="00EE0324" w:rsidRDefault="00EA4AB9" w:rsidP="00F8469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EE032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EA4AB9" w:rsidRPr="00EE0324" w:rsidTr="00EA4AB9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216,40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58,60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10,20</w:t>
            </w:r>
          </w:p>
        </w:tc>
      </w:tr>
      <w:tr w:rsidR="00EA4AB9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EA4AB9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EA4AB9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EA4AB9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52.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E0324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203,00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EA4AB9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53.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EA4AB9" w:rsidRPr="00EE0324" w:rsidTr="00EE0324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b/>
                <w:bCs/>
                <w:color w:val="000000"/>
                <w:szCs w:val="22"/>
              </w:rPr>
              <w:t>54.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E0324">
              <w:rPr>
                <w:rFonts w:ascii="Arial CE" w:hAnsi="Arial CE" w:cs="Arial CE"/>
                <w:b/>
                <w:bCs/>
                <w:sz w:val="20"/>
              </w:rPr>
              <w:t>Vítek Miroslav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E0324">
              <w:rPr>
                <w:rFonts w:ascii="Calibri" w:hAnsi="Calibri" w:cs="Calibri"/>
                <w:b/>
                <w:color w:val="0070C0"/>
                <w:szCs w:val="22"/>
              </w:rPr>
              <w:t>146,00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AB9" w:rsidRPr="00EE0324" w:rsidRDefault="00EA4AB9" w:rsidP="00EE032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E0324">
              <w:rPr>
                <w:rFonts w:ascii="Calibri" w:hAnsi="Calibri" w:cs="Calibri"/>
                <w:color w:val="000000"/>
                <w:szCs w:val="22"/>
              </w:rPr>
              <w:t>21,00</w:t>
            </w:r>
          </w:p>
        </w:tc>
      </w:tr>
    </w:tbl>
    <w:p w:rsidR="00EA4AB9" w:rsidRDefault="00EA4AB9" w:rsidP="00437CF4">
      <w:pPr>
        <w:rPr>
          <w:b/>
          <w:u w:val="single"/>
        </w:rPr>
      </w:pPr>
    </w:p>
    <w:p w:rsidR="00802A15" w:rsidRPr="00EA4AB9" w:rsidRDefault="00EA4AB9" w:rsidP="00EA4AB9">
      <w:pPr>
        <w:tabs>
          <w:tab w:val="left" w:pos="5860"/>
        </w:tabs>
      </w:pPr>
      <w:r>
        <w:tab/>
      </w:r>
      <w:bookmarkStart w:id="0" w:name="_GoBack"/>
      <w:bookmarkEnd w:id="0"/>
    </w:p>
    <w:sectPr w:rsidR="00802A15" w:rsidRPr="00EA4AB9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02" w:rsidRDefault="00923A02">
      <w:r>
        <w:separator/>
      </w:r>
    </w:p>
  </w:endnote>
  <w:endnote w:type="continuationSeparator" w:id="0">
    <w:p w:rsidR="00923A02" w:rsidRDefault="0092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6C" w:rsidRDefault="006563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4AB9">
      <w:rPr>
        <w:rStyle w:val="slostrnky"/>
        <w:noProof/>
      </w:rPr>
      <w:t>2</w:t>
    </w:r>
    <w:r>
      <w:rPr>
        <w:rStyle w:val="slostrnky"/>
      </w:rPr>
      <w:fldChar w:fldCharType="end"/>
    </w:r>
  </w:p>
  <w:p w:rsidR="0065636C" w:rsidRDefault="0065636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6C" w:rsidRDefault="006563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4AB9">
      <w:rPr>
        <w:rStyle w:val="slostrnky"/>
        <w:noProof/>
      </w:rPr>
      <w:t>1</w:t>
    </w:r>
    <w:r>
      <w:rPr>
        <w:rStyle w:val="slostrnky"/>
      </w:rPr>
      <w:fldChar w:fldCharType="end"/>
    </w:r>
  </w:p>
  <w:p w:rsidR="0065636C" w:rsidRDefault="0065636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6C" w:rsidRDefault="0065636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636C" w:rsidRDefault="006563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02" w:rsidRDefault="00923A02">
      <w:r>
        <w:separator/>
      </w:r>
    </w:p>
  </w:footnote>
  <w:footnote w:type="continuationSeparator" w:id="0">
    <w:p w:rsidR="00923A02" w:rsidRDefault="00923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6C" w:rsidRDefault="0065636C"/>
  <w:p w:rsidR="0065636C" w:rsidRDefault="006563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F6256"/>
    <w:multiLevelType w:val="hybridMultilevel"/>
    <w:tmpl w:val="835496E2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37D0"/>
    <w:rsid w:val="00024497"/>
    <w:rsid w:val="00025017"/>
    <w:rsid w:val="000313D6"/>
    <w:rsid w:val="00035A28"/>
    <w:rsid w:val="00040453"/>
    <w:rsid w:val="00040489"/>
    <w:rsid w:val="000548FA"/>
    <w:rsid w:val="00060BB0"/>
    <w:rsid w:val="000624BB"/>
    <w:rsid w:val="000663DD"/>
    <w:rsid w:val="000700A6"/>
    <w:rsid w:val="0007079E"/>
    <w:rsid w:val="00072D77"/>
    <w:rsid w:val="00074288"/>
    <w:rsid w:val="00081B5A"/>
    <w:rsid w:val="00082751"/>
    <w:rsid w:val="000829A2"/>
    <w:rsid w:val="000832F0"/>
    <w:rsid w:val="000A0FDA"/>
    <w:rsid w:val="000C35D0"/>
    <w:rsid w:val="000C3B49"/>
    <w:rsid w:val="000C4528"/>
    <w:rsid w:val="000F74F3"/>
    <w:rsid w:val="00100A2B"/>
    <w:rsid w:val="00104D2F"/>
    <w:rsid w:val="00126186"/>
    <w:rsid w:val="00132DEF"/>
    <w:rsid w:val="001342CC"/>
    <w:rsid w:val="001362C9"/>
    <w:rsid w:val="001376D4"/>
    <w:rsid w:val="00141981"/>
    <w:rsid w:val="0014416B"/>
    <w:rsid w:val="0015207F"/>
    <w:rsid w:val="001528B2"/>
    <w:rsid w:val="00155BAD"/>
    <w:rsid w:val="0016786C"/>
    <w:rsid w:val="00185F8A"/>
    <w:rsid w:val="00196F74"/>
    <w:rsid w:val="001C599E"/>
    <w:rsid w:val="001C5E4D"/>
    <w:rsid w:val="001C610A"/>
    <w:rsid w:val="001F7BB7"/>
    <w:rsid w:val="00236E0B"/>
    <w:rsid w:val="00255E34"/>
    <w:rsid w:val="0025689A"/>
    <w:rsid w:val="00260942"/>
    <w:rsid w:val="00262527"/>
    <w:rsid w:val="00282474"/>
    <w:rsid w:val="0028727F"/>
    <w:rsid w:val="002955C7"/>
    <w:rsid w:val="002A5885"/>
    <w:rsid w:val="002D2FB4"/>
    <w:rsid w:val="002D6495"/>
    <w:rsid w:val="002E2F41"/>
    <w:rsid w:val="002F3FDC"/>
    <w:rsid w:val="002F4FC9"/>
    <w:rsid w:val="0031238F"/>
    <w:rsid w:val="00324FAE"/>
    <w:rsid w:val="003323A3"/>
    <w:rsid w:val="003400FA"/>
    <w:rsid w:val="00351934"/>
    <w:rsid w:val="00353AF4"/>
    <w:rsid w:val="003607BD"/>
    <w:rsid w:val="00364972"/>
    <w:rsid w:val="00367C77"/>
    <w:rsid w:val="00377DE6"/>
    <w:rsid w:val="00381C1C"/>
    <w:rsid w:val="003823B0"/>
    <w:rsid w:val="00382A11"/>
    <w:rsid w:val="003844A1"/>
    <w:rsid w:val="003947D8"/>
    <w:rsid w:val="003C250C"/>
    <w:rsid w:val="003C3FA3"/>
    <w:rsid w:val="003C73CC"/>
    <w:rsid w:val="003D6DC3"/>
    <w:rsid w:val="003F5523"/>
    <w:rsid w:val="00423BB9"/>
    <w:rsid w:val="0042610A"/>
    <w:rsid w:val="0042745E"/>
    <w:rsid w:val="004378EB"/>
    <w:rsid w:val="00437CF4"/>
    <w:rsid w:val="00441475"/>
    <w:rsid w:val="004420BC"/>
    <w:rsid w:val="00446F1D"/>
    <w:rsid w:val="00456398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C1C71"/>
    <w:rsid w:val="004C256B"/>
    <w:rsid w:val="004E3394"/>
    <w:rsid w:val="004F283B"/>
    <w:rsid w:val="004F5438"/>
    <w:rsid w:val="0050550D"/>
    <w:rsid w:val="00507837"/>
    <w:rsid w:val="00531E38"/>
    <w:rsid w:val="00536C30"/>
    <w:rsid w:val="0054553A"/>
    <w:rsid w:val="005501F9"/>
    <w:rsid w:val="005507F0"/>
    <w:rsid w:val="00561145"/>
    <w:rsid w:val="00567FEC"/>
    <w:rsid w:val="0057048C"/>
    <w:rsid w:val="00570997"/>
    <w:rsid w:val="00586356"/>
    <w:rsid w:val="005C01CD"/>
    <w:rsid w:val="005C3193"/>
    <w:rsid w:val="005C4630"/>
    <w:rsid w:val="005D2698"/>
    <w:rsid w:val="005D735A"/>
    <w:rsid w:val="005D759A"/>
    <w:rsid w:val="005F2553"/>
    <w:rsid w:val="005F5A97"/>
    <w:rsid w:val="00611047"/>
    <w:rsid w:val="00612C5F"/>
    <w:rsid w:val="00613537"/>
    <w:rsid w:val="00616069"/>
    <w:rsid w:val="00630D27"/>
    <w:rsid w:val="006337ED"/>
    <w:rsid w:val="00642DA3"/>
    <w:rsid w:val="00651251"/>
    <w:rsid w:val="006530F1"/>
    <w:rsid w:val="0065636C"/>
    <w:rsid w:val="00681805"/>
    <w:rsid w:val="006831C3"/>
    <w:rsid w:val="006940C6"/>
    <w:rsid w:val="00694410"/>
    <w:rsid w:val="006A7C2D"/>
    <w:rsid w:val="006C24EC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77FE7"/>
    <w:rsid w:val="0078277C"/>
    <w:rsid w:val="007B7387"/>
    <w:rsid w:val="007C4531"/>
    <w:rsid w:val="007C5EA6"/>
    <w:rsid w:val="007D5FB8"/>
    <w:rsid w:val="007E3FD8"/>
    <w:rsid w:val="007E53DE"/>
    <w:rsid w:val="007F2656"/>
    <w:rsid w:val="00802A15"/>
    <w:rsid w:val="008043DB"/>
    <w:rsid w:val="00804987"/>
    <w:rsid w:val="00805262"/>
    <w:rsid w:val="00815F4A"/>
    <w:rsid w:val="0083671F"/>
    <w:rsid w:val="00836F7B"/>
    <w:rsid w:val="00840F4B"/>
    <w:rsid w:val="00847FBC"/>
    <w:rsid w:val="00851A86"/>
    <w:rsid w:val="008625B8"/>
    <w:rsid w:val="00866D12"/>
    <w:rsid w:val="008731E7"/>
    <w:rsid w:val="00874C5A"/>
    <w:rsid w:val="008766EE"/>
    <w:rsid w:val="00893414"/>
    <w:rsid w:val="0089417E"/>
    <w:rsid w:val="008A3AB4"/>
    <w:rsid w:val="008A55FE"/>
    <w:rsid w:val="008A6F52"/>
    <w:rsid w:val="008B3BEA"/>
    <w:rsid w:val="008E276B"/>
    <w:rsid w:val="008E302B"/>
    <w:rsid w:val="00905E17"/>
    <w:rsid w:val="00915380"/>
    <w:rsid w:val="00923A02"/>
    <w:rsid w:val="0092668E"/>
    <w:rsid w:val="00933DAE"/>
    <w:rsid w:val="009624ED"/>
    <w:rsid w:val="00963836"/>
    <w:rsid w:val="009654E0"/>
    <w:rsid w:val="00966FAE"/>
    <w:rsid w:val="00976B9E"/>
    <w:rsid w:val="009A107F"/>
    <w:rsid w:val="009B209F"/>
    <w:rsid w:val="009C0685"/>
    <w:rsid w:val="009C281D"/>
    <w:rsid w:val="009C2B94"/>
    <w:rsid w:val="009C3156"/>
    <w:rsid w:val="009D3D9B"/>
    <w:rsid w:val="009E11EC"/>
    <w:rsid w:val="009F3E8F"/>
    <w:rsid w:val="009F5C28"/>
    <w:rsid w:val="009F6CC0"/>
    <w:rsid w:val="00A049B8"/>
    <w:rsid w:val="00A04B9B"/>
    <w:rsid w:val="00A125DA"/>
    <w:rsid w:val="00A35E7A"/>
    <w:rsid w:val="00A36CF5"/>
    <w:rsid w:val="00A71268"/>
    <w:rsid w:val="00A7391F"/>
    <w:rsid w:val="00A8078B"/>
    <w:rsid w:val="00AC0C4F"/>
    <w:rsid w:val="00AC3B0F"/>
    <w:rsid w:val="00AD6505"/>
    <w:rsid w:val="00AE4F2D"/>
    <w:rsid w:val="00AF7DD2"/>
    <w:rsid w:val="00B041CF"/>
    <w:rsid w:val="00B1063C"/>
    <w:rsid w:val="00B10C28"/>
    <w:rsid w:val="00B130F8"/>
    <w:rsid w:val="00B17400"/>
    <w:rsid w:val="00B225DE"/>
    <w:rsid w:val="00B247FE"/>
    <w:rsid w:val="00B32086"/>
    <w:rsid w:val="00B339FA"/>
    <w:rsid w:val="00B57C69"/>
    <w:rsid w:val="00B64B43"/>
    <w:rsid w:val="00B717B3"/>
    <w:rsid w:val="00B850F9"/>
    <w:rsid w:val="00B86E68"/>
    <w:rsid w:val="00B9459B"/>
    <w:rsid w:val="00BA631C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63247"/>
    <w:rsid w:val="00C9457A"/>
    <w:rsid w:val="00CA1CE8"/>
    <w:rsid w:val="00CB05F3"/>
    <w:rsid w:val="00CC11CF"/>
    <w:rsid w:val="00CC3A59"/>
    <w:rsid w:val="00D004A3"/>
    <w:rsid w:val="00D0217D"/>
    <w:rsid w:val="00D06078"/>
    <w:rsid w:val="00D079BB"/>
    <w:rsid w:val="00D07E3D"/>
    <w:rsid w:val="00D270A0"/>
    <w:rsid w:val="00D52A36"/>
    <w:rsid w:val="00D65354"/>
    <w:rsid w:val="00D662EC"/>
    <w:rsid w:val="00D7030D"/>
    <w:rsid w:val="00D81BE7"/>
    <w:rsid w:val="00D85538"/>
    <w:rsid w:val="00D91941"/>
    <w:rsid w:val="00D939B4"/>
    <w:rsid w:val="00DE5398"/>
    <w:rsid w:val="00DF00C6"/>
    <w:rsid w:val="00DF0495"/>
    <w:rsid w:val="00E07AC3"/>
    <w:rsid w:val="00E2038C"/>
    <w:rsid w:val="00E22BE5"/>
    <w:rsid w:val="00E40971"/>
    <w:rsid w:val="00E46B89"/>
    <w:rsid w:val="00E558FD"/>
    <w:rsid w:val="00E5635A"/>
    <w:rsid w:val="00E629D4"/>
    <w:rsid w:val="00E64DF3"/>
    <w:rsid w:val="00E800DC"/>
    <w:rsid w:val="00E81EC1"/>
    <w:rsid w:val="00E86B5C"/>
    <w:rsid w:val="00E93953"/>
    <w:rsid w:val="00EA4AB9"/>
    <w:rsid w:val="00EA6E61"/>
    <w:rsid w:val="00EB3856"/>
    <w:rsid w:val="00EE0324"/>
    <w:rsid w:val="00EF0C8D"/>
    <w:rsid w:val="00EF7598"/>
    <w:rsid w:val="00F30B0A"/>
    <w:rsid w:val="00F347BC"/>
    <w:rsid w:val="00F53D5A"/>
    <w:rsid w:val="00F554A5"/>
    <w:rsid w:val="00F5670D"/>
    <w:rsid w:val="00F56B85"/>
    <w:rsid w:val="00F709E2"/>
    <w:rsid w:val="00F76E9A"/>
    <w:rsid w:val="00F87030"/>
    <w:rsid w:val="00FA1E5E"/>
    <w:rsid w:val="00FA7C43"/>
    <w:rsid w:val="00FB1532"/>
    <w:rsid w:val="00FB2D8F"/>
    <w:rsid w:val="00FB6C54"/>
    <w:rsid w:val="00FC2656"/>
    <w:rsid w:val="00FC3A50"/>
    <w:rsid w:val="00FE02C5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1504</TotalTime>
  <Pages>1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187</cp:revision>
  <cp:lastPrinted>2001-03-04T18:26:00Z</cp:lastPrinted>
  <dcterms:created xsi:type="dcterms:W3CDTF">2020-09-08T14:42:00Z</dcterms:created>
  <dcterms:modified xsi:type="dcterms:W3CDTF">2025-04-08T14:21:00Z</dcterms:modified>
</cp:coreProperties>
</file>