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D05C2B">
        <w:rPr>
          <w:color w:val="0000FF"/>
        </w:rPr>
        <w:t>2</w:t>
      </w:r>
      <w:proofErr w:type="gramEnd"/>
    </w:p>
    <w:p w:rsidR="00707B3E" w:rsidRDefault="00707B3E">
      <w:pPr>
        <w:pStyle w:val="Pehled"/>
      </w:pPr>
    </w:p>
    <w:tbl>
      <w:tblPr>
        <w:tblW w:w="92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98"/>
        <w:gridCol w:w="803"/>
        <w:gridCol w:w="899"/>
        <w:gridCol w:w="674"/>
        <w:gridCol w:w="841"/>
        <w:gridCol w:w="596"/>
        <w:gridCol w:w="763"/>
        <w:gridCol w:w="2035"/>
      </w:tblGrid>
      <w:tr w:rsidR="00A03EC2" w:rsidRPr="00A03EC2" w:rsidTr="00A03EC2">
        <w:trPr>
          <w:trHeight w:val="465"/>
          <w:jc w:val="center"/>
        </w:trPr>
        <w:tc>
          <w:tcPr>
            <w:tcW w:w="4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A03EC2" w:rsidRPr="00A03EC2" w:rsidTr="00A03EC2">
        <w:trPr>
          <w:trHeight w:val="27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b/>
                <w:bCs/>
                <w:color w:val="000000"/>
                <w:sz w:val="20"/>
              </w:rPr>
              <w:t>25.9.2024</w:t>
            </w:r>
            <w:proofErr w:type="gramEnd"/>
          </w:p>
        </w:tc>
      </w:tr>
      <w:tr w:rsidR="00A03EC2" w:rsidRPr="00A03EC2" w:rsidTr="00A03EC2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156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Rambousek Tomáš</w:t>
            </w:r>
          </w:p>
        </w:tc>
      </w:tr>
      <w:tr w:rsidR="00A03EC2" w:rsidRPr="00A03EC2" w:rsidTr="00A03EC2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A03EC2" w:rsidRPr="00A03EC2" w:rsidTr="00A03EC2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191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A03EC2" w:rsidRPr="00A03EC2" w:rsidTr="00A03EC2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266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A03EC2" w:rsidRPr="00A03EC2" w:rsidTr="00A03EC2">
        <w:trPr>
          <w:trHeight w:val="375"/>
          <w:jc w:val="center"/>
        </w:trPr>
        <w:tc>
          <w:tcPr>
            <w:tcW w:w="22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5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148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765</w:t>
            </w:r>
          </w:p>
        </w:tc>
      </w:tr>
      <w:tr w:rsidR="00A03EC2" w:rsidRPr="00A03EC2" w:rsidTr="00A03EC2">
        <w:trPr>
          <w:trHeight w:val="36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03EC2" w:rsidRPr="00A03EC2" w:rsidTr="00A03EC2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  <w:tr w:rsidR="00A03EC2" w:rsidRPr="00A03EC2" w:rsidTr="00A03EC2">
        <w:trPr>
          <w:trHeight w:val="27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A03EC2" w:rsidRPr="00A03EC2" w:rsidTr="00A03EC2">
        <w:trPr>
          <w:trHeight w:val="465"/>
          <w:jc w:val="center"/>
        </w:trPr>
        <w:tc>
          <w:tcPr>
            <w:tcW w:w="4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A03EC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A03EC2" w:rsidRPr="00A03EC2" w:rsidTr="00A03EC2">
        <w:trPr>
          <w:trHeight w:val="27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b/>
                <w:bCs/>
                <w:color w:val="000000"/>
                <w:sz w:val="20"/>
              </w:rPr>
              <w:t>2.10.2024</w:t>
            </w:r>
            <w:proofErr w:type="gramEnd"/>
          </w:p>
        </w:tc>
      </w:tr>
      <w:tr w:rsidR="00A03EC2" w:rsidRPr="00A03EC2" w:rsidTr="00A03EC2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273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A03EC2" w:rsidRPr="00A03EC2" w:rsidTr="00A03EC2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A03EC2" w:rsidRPr="00A03EC2" w:rsidTr="00A03EC2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A03EC2" w:rsidRPr="00A03EC2" w:rsidTr="00A03EC2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275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3EC2">
              <w:rPr>
                <w:rFonts w:ascii="Arial CE" w:hAnsi="Arial CE" w:cs="Arial CE"/>
                <w:color w:val="000000"/>
                <w:sz w:val="20"/>
              </w:rPr>
              <w:t>Novotný  Petr</w:t>
            </w:r>
            <w:proofErr w:type="gramEnd"/>
          </w:p>
        </w:tc>
      </w:tr>
      <w:tr w:rsidR="00A03EC2" w:rsidRPr="00A03EC2" w:rsidTr="00A03EC2">
        <w:trPr>
          <w:trHeight w:val="375"/>
          <w:jc w:val="center"/>
        </w:trPr>
        <w:tc>
          <w:tcPr>
            <w:tcW w:w="22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5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914</w:t>
            </w:r>
          </w:p>
        </w:tc>
      </w:tr>
      <w:tr w:rsidR="00A03EC2" w:rsidRPr="00A03EC2" w:rsidTr="00A03EC2">
        <w:trPr>
          <w:trHeight w:val="36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03EC2" w:rsidRPr="00A03EC2" w:rsidTr="00A03EC2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3EC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3EC2" w:rsidRPr="00A03EC2" w:rsidRDefault="00A03EC2" w:rsidP="00A03EC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3EC2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35B5" w:rsidRDefault="004C35B5" w:rsidP="00A03EC2">
      <w:pPr>
        <w:pStyle w:val="Pehled"/>
        <w:ind w:firstLine="720"/>
      </w:pPr>
    </w:p>
    <w:p w:rsidR="00A03EC2" w:rsidRDefault="00A03EC2" w:rsidP="00A03EC2">
      <w:pPr>
        <w:pStyle w:val="Pehled"/>
        <w:ind w:firstLine="720"/>
      </w:pPr>
    </w:p>
    <w:p w:rsidR="00A03EC2" w:rsidRDefault="00A03EC2" w:rsidP="00A03EC2">
      <w:pPr>
        <w:pStyle w:val="Pehled"/>
        <w:ind w:firstLine="720"/>
      </w:pPr>
    </w:p>
    <w:p w:rsidR="00707B3E" w:rsidRDefault="00707B3E">
      <w:pPr>
        <w:pStyle w:val="Pehled"/>
      </w:pPr>
    </w:p>
    <w:p w:rsidR="004C35B5" w:rsidRDefault="004C35B5">
      <w:pPr>
        <w:pStyle w:val="Pehled"/>
      </w:pPr>
    </w:p>
    <w:p w:rsidR="00F51365" w:rsidRDefault="00F51365">
      <w:pPr>
        <w:pStyle w:val="Pehled"/>
      </w:pPr>
    </w:p>
    <w:p w:rsidR="00F51365" w:rsidRDefault="00F51365">
      <w:pPr>
        <w:pStyle w:val="Pehled"/>
      </w:pPr>
    </w:p>
    <w:p w:rsidR="004C35B5" w:rsidRDefault="004C35B5">
      <w:pPr>
        <w:pStyle w:val="Pehled"/>
      </w:pPr>
    </w:p>
    <w:p w:rsidR="007E355F" w:rsidRDefault="007E355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A03EC2" w:rsidRPr="00A03EC2" w:rsidTr="00A03EC2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03EC2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A03EC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03EC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03EC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A03EC2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03EC2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A03EC2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A03EC2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A03EC2" w:rsidRPr="00A03EC2" w:rsidTr="00A03EC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891,50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A03EC2" w:rsidRPr="00A03EC2" w:rsidTr="00A03EC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A03EC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931,00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A03EC2" w:rsidRPr="00A03EC2" w:rsidTr="00A03EC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802,50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A03EC2" w:rsidRPr="00A03EC2" w:rsidTr="00A03EC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3EC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894,50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C2" w:rsidRPr="00A03EC2" w:rsidRDefault="00A03EC2" w:rsidP="00A03EC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3EC2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A03EC2" w:rsidRDefault="00A03EC2" w:rsidP="00132DEF"/>
    <w:p w:rsidR="00D01FBD" w:rsidRDefault="00D01FBD" w:rsidP="00132DEF"/>
    <w:p w:rsidR="0088680D" w:rsidRDefault="0088680D" w:rsidP="00132DEF"/>
    <w:p w:rsidR="0088680D" w:rsidRDefault="0088680D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7B7387" w:rsidRDefault="007B7387" w:rsidP="00437CF4">
      <w:pPr>
        <w:rPr>
          <w:b/>
          <w:u w:val="single"/>
        </w:rPr>
      </w:pPr>
    </w:p>
    <w:tbl>
      <w:tblPr>
        <w:tblW w:w="100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00"/>
        <w:gridCol w:w="2260"/>
        <w:gridCol w:w="620"/>
        <w:gridCol w:w="1041"/>
        <w:gridCol w:w="820"/>
        <w:gridCol w:w="960"/>
        <w:gridCol w:w="1000"/>
        <w:gridCol w:w="960"/>
      </w:tblGrid>
      <w:tr w:rsidR="00BB0920" w:rsidRPr="00BB0920" w:rsidTr="00BB0920">
        <w:trPr>
          <w:trHeight w:val="315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BB092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BB092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275,00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273,00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247,50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B0920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236,50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69,50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B0920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B0920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226,50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B0920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3,0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218,50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B0920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205,50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198,50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B0920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187,50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14,50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163,00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B0920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BB0920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15,00</w:t>
            </w:r>
          </w:p>
        </w:tc>
      </w:tr>
      <w:tr w:rsidR="00BB0920" w:rsidRPr="00BB0920" w:rsidTr="00BB092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B0920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BB0920">
              <w:rPr>
                <w:rFonts w:ascii="Calibri" w:hAnsi="Calibri" w:cs="Calibri"/>
                <w:b/>
                <w:color w:val="0070C0"/>
                <w:szCs w:val="22"/>
              </w:rPr>
              <w:t>156,00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20" w:rsidRPr="00BB0920" w:rsidRDefault="00BB0920" w:rsidP="00BB092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B0920">
              <w:rPr>
                <w:rFonts w:ascii="Calibri" w:hAnsi="Calibri" w:cs="Calibri"/>
                <w:color w:val="000000"/>
                <w:szCs w:val="22"/>
              </w:rPr>
              <w:t>19,00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72" w:rsidRDefault="00C35F72">
      <w:r>
        <w:separator/>
      </w:r>
    </w:p>
  </w:endnote>
  <w:endnote w:type="continuationSeparator" w:id="0">
    <w:p w:rsidR="00C35F72" w:rsidRDefault="00C3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0920">
      <w:rPr>
        <w:rStyle w:val="slostrnky"/>
        <w:noProof/>
      </w:rPr>
      <w:t>2</w:t>
    </w:r>
    <w:r>
      <w:rPr>
        <w:rStyle w:val="slostrnky"/>
      </w:rPr>
      <w:fldChar w:fldCharType="end"/>
    </w:r>
  </w:p>
  <w:p w:rsidR="0013687D" w:rsidRDefault="0013687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0920"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72" w:rsidRDefault="00C35F72">
      <w:r>
        <w:separator/>
      </w:r>
    </w:p>
  </w:footnote>
  <w:footnote w:type="continuationSeparator" w:id="0">
    <w:p w:rsidR="00C35F72" w:rsidRDefault="00C3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/>
  <w:p w:rsidR="0013687D" w:rsidRDefault="00136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0B1E72"/>
    <w:rsid w:val="00132DEF"/>
    <w:rsid w:val="0013687D"/>
    <w:rsid w:val="00196F74"/>
    <w:rsid w:val="001B3E1D"/>
    <w:rsid w:val="001C599E"/>
    <w:rsid w:val="0025689A"/>
    <w:rsid w:val="00260942"/>
    <w:rsid w:val="00262527"/>
    <w:rsid w:val="002955C7"/>
    <w:rsid w:val="002B6D49"/>
    <w:rsid w:val="002D2FB4"/>
    <w:rsid w:val="002F3FDC"/>
    <w:rsid w:val="00353AF4"/>
    <w:rsid w:val="003607BD"/>
    <w:rsid w:val="003645DF"/>
    <w:rsid w:val="00377DE6"/>
    <w:rsid w:val="00381C1C"/>
    <w:rsid w:val="0039540B"/>
    <w:rsid w:val="003D66D6"/>
    <w:rsid w:val="003D6DC3"/>
    <w:rsid w:val="004231E1"/>
    <w:rsid w:val="0042745E"/>
    <w:rsid w:val="00437CF4"/>
    <w:rsid w:val="00460985"/>
    <w:rsid w:val="0046328D"/>
    <w:rsid w:val="004A1573"/>
    <w:rsid w:val="004B1D99"/>
    <w:rsid w:val="004C35B5"/>
    <w:rsid w:val="00507837"/>
    <w:rsid w:val="005415CA"/>
    <w:rsid w:val="00561145"/>
    <w:rsid w:val="00586356"/>
    <w:rsid w:val="005D735A"/>
    <w:rsid w:val="005F2553"/>
    <w:rsid w:val="00616069"/>
    <w:rsid w:val="00651251"/>
    <w:rsid w:val="006530F1"/>
    <w:rsid w:val="00660459"/>
    <w:rsid w:val="006831C3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3671F"/>
    <w:rsid w:val="008668DD"/>
    <w:rsid w:val="00874C5A"/>
    <w:rsid w:val="0088680D"/>
    <w:rsid w:val="008A6F52"/>
    <w:rsid w:val="008E302B"/>
    <w:rsid w:val="0092668E"/>
    <w:rsid w:val="009A107F"/>
    <w:rsid w:val="009C0685"/>
    <w:rsid w:val="009F5C28"/>
    <w:rsid w:val="009F6CC0"/>
    <w:rsid w:val="00A03EC2"/>
    <w:rsid w:val="00A125DA"/>
    <w:rsid w:val="00A1394F"/>
    <w:rsid w:val="00A7391F"/>
    <w:rsid w:val="00AF7DD2"/>
    <w:rsid w:val="00B1063C"/>
    <w:rsid w:val="00B130F8"/>
    <w:rsid w:val="00B32086"/>
    <w:rsid w:val="00B86E68"/>
    <w:rsid w:val="00B9459B"/>
    <w:rsid w:val="00BB0920"/>
    <w:rsid w:val="00BF2AE7"/>
    <w:rsid w:val="00C07D63"/>
    <w:rsid w:val="00C35F72"/>
    <w:rsid w:val="00C46B33"/>
    <w:rsid w:val="00C947BD"/>
    <w:rsid w:val="00D01FBD"/>
    <w:rsid w:val="00D05C2B"/>
    <w:rsid w:val="00D20AA0"/>
    <w:rsid w:val="00D270A0"/>
    <w:rsid w:val="00D662EC"/>
    <w:rsid w:val="00DD4F5A"/>
    <w:rsid w:val="00E273A5"/>
    <w:rsid w:val="00E5415E"/>
    <w:rsid w:val="00E800DC"/>
    <w:rsid w:val="00EB3856"/>
    <w:rsid w:val="00F51365"/>
    <w:rsid w:val="00F53D5A"/>
    <w:rsid w:val="00F87030"/>
    <w:rsid w:val="00FB1532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193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32</cp:revision>
  <cp:lastPrinted>2001-03-04T18:26:00Z</cp:lastPrinted>
  <dcterms:created xsi:type="dcterms:W3CDTF">2020-09-08T14:39:00Z</dcterms:created>
  <dcterms:modified xsi:type="dcterms:W3CDTF">2024-10-03T16:15:00Z</dcterms:modified>
</cp:coreProperties>
</file>