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262527">
        <w:t>podzim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D6B8F">
        <w:rPr>
          <w:color w:val="0000FF"/>
        </w:rPr>
        <w:t>4</w:t>
      </w:r>
      <w:proofErr w:type="gramEnd"/>
    </w:p>
    <w:p w:rsidR="004C35B5" w:rsidRDefault="003B6A28" w:rsidP="003B6A28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</w:tabs>
      </w:pPr>
      <w:r>
        <w:tab/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96"/>
        <w:gridCol w:w="775"/>
        <w:gridCol w:w="868"/>
        <w:gridCol w:w="674"/>
        <w:gridCol w:w="841"/>
        <w:gridCol w:w="596"/>
        <w:gridCol w:w="763"/>
        <w:gridCol w:w="2035"/>
      </w:tblGrid>
      <w:tr w:rsidR="003B6A28" w:rsidRPr="003B6A28" w:rsidTr="003B6A28">
        <w:trPr>
          <w:trHeight w:val="465"/>
          <w:jc w:val="center"/>
        </w:trPr>
        <w:tc>
          <w:tcPr>
            <w:tcW w:w="3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3B6A28" w:rsidRPr="003B6A28" w:rsidTr="003B6A28">
        <w:trPr>
          <w:trHeight w:val="27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B6A28">
              <w:rPr>
                <w:rFonts w:ascii="Arial CE" w:hAnsi="Arial CE" w:cs="Arial CE"/>
                <w:b/>
                <w:bCs/>
                <w:color w:val="000000"/>
                <w:sz w:val="20"/>
              </w:rPr>
              <w:t>6.11.2024</w:t>
            </w:r>
            <w:proofErr w:type="gramEnd"/>
          </w:p>
        </w:tc>
      </w:tr>
      <w:tr w:rsidR="003B6A28" w:rsidRPr="003B6A28" w:rsidTr="003B6A28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205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168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Rambousek Tomáš</w:t>
            </w:r>
          </w:p>
        </w:tc>
      </w:tr>
      <w:tr w:rsidR="003B6A28" w:rsidRPr="003B6A28" w:rsidTr="003B6A28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145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3B6A28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3B6A28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</w:tr>
      <w:tr w:rsidR="003B6A28" w:rsidRPr="003B6A28" w:rsidTr="003B6A28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Vévoda Jan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161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198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</w:tr>
      <w:tr w:rsidR="003B6A28" w:rsidRPr="003B6A28" w:rsidTr="003B6A28">
        <w:trPr>
          <w:trHeight w:val="31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Peterka Ondra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204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3B6A28" w:rsidRPr="003B6A28" w:rsidTr="003B6A28">
        <w:trPr>
          <w:trHeight w:val="375"/>
          <w:jc w:val="center"/>
        </w:trPr>
        <w:tc>
          <w:tcPr>
            <w:tcW w:w="166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828</w:t>
            </w:r>
          </w:p>
        </w:tc>
        <w:tc>
          <w:tcPr>
            <w:tcW w:w="57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715</w:t>
            </w:r>
          </w:p>
        </w:tc>
      </w:tr>
      <w:tr w:rsidR="003B6A28" w:rsidRPr="003B6A28" w:rsidTr="003B6A28">
        <w:trPr>
          <w:trHeight w:val="360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B6A28" w:rsidRPr="003B6A28" w:rsidTr="003B6A28">
        <w:trPr>
          <w:trHeight w:val="37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2679EB" w:rsidRDefault="002679EB" w:rsidP="00A03EC2">
      <w:pPr>
        <w:pStyle w:val="Pehled"/>
        <w:ind w:firstLine="720"/>
      </w:pPr>
    </w:p>
    <w:tbl>
      <w:tblPr>
        <w:tblW w:w="917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96"/>
        <w:gridCol w:w="763"/>
        <w:gridCol w:w="841"/>
        <w:gridCol w:w="674"/>
        <w:gridCol w:w="841"/>
        <w:gridCol w:w="596"/>
        <w:gridCol w:w="763"/>
        <w:gridCol w:w="2052"/>
      </w:tblGrid>
      <w:tr w:rsidR="003B6A28" w:rsidRPr="003B6A28" w:rsidTr="003B6A28">
        <w:trPr>
          <w:trHeight w:val="465"/>
          <w:jc w:val="center"/>
        </w:trPr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</w:tr>
      <w:tr w:rsidR="003B6A28" w:rsidRPr="003B6A28" w:rsidTr="003B6A28">
        <w:trPr>
          <w:trHeight w:val="270"/>
          <w:jc w:val="center"/>
        </w:trPr>
        <w:tc>
          <w:tcPr>
            <w:tcW w:w="205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3B6A28">
              <w:rPr>
                <w:rFonts w:ascii="Arial CE" w:hAnsi="Arial CE" w:cs="Arial CE"/>
                <w:b/>
                <w:bCs/>
                <w:color w:val="000000"/>
                <w:sz w:val="20"/>
              </w:rPr>
              <w:t>11.11.2024</w:t>
            </w:r>
            <w:proofErr w:type="gramEnd"/>
          </w:p>
        </w:tc>
      </w:tr>
      <w:tr w:rsidR="003B6A28" w:rsidRPr="003B6A28" w:rsidTr="003B6A28">
        <w:trPr>
          <w:trHeight w:val="315"/>
          <w:jc w:val="center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188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</w:tr>
      <w:tr w:rsidR="003B6A28" w:rsidRPr="003B6A28" w:rsidTr="003B6A28">
        <w:trPr>
          <w:trHeight w:val="300"/>
          <w:jc w:val="center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269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</w:tr>
      <w:tr w:rsidR="003B6A28" w:rsidRPr="003B6A28" w:rsidTr="003B6A28">
        <w:trPr>
          <w:trHeight w:val="300"/>
          <w:jc w:val="center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223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3B6A28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</w:tr>
      <w:tr w:rsidR="003B6A28" w:rsidRPr="003B6A28" w:rsidTr="003B6A28">
        <w:trPr>
          <w:trHeight w:val="315"/>
          <w:jc w:val="center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181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Vévoda Jan</w:t>
            </w:r>
          </w:p>
        </w:tc>
      </w:tr>
      <w:tr w:rsidR="003B6A28" w:rsidRPr="003B6A28" w:rsidTr="003B6A28">
        <w:trPr>
          <w:trHeight w:val="375"/>
          <w:jc w:val="center"/>
        </w:trPr>
        <w:tc>
          <w:tcPr>
            <w:tcW w:w="205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895</w:t>
            </w:r>
          </w:p>
        </w:tc>
      </w:tr>
      <w:tr w:rsidR="003B6A28" w:rsidRPr="003B6A28" w:rsidTr="003B6A28">
        <w:trPr>
          <w:trHeight w:val="360"/>
          <w:jc w:val="center"/>
        </w:trPr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B6A28" w:rsidRPr="003B6A28" w:rsidTr="003B6A28">
        <w:trPr>
          <w:trHeight w:val="375"/>
          <w:jc w:val="center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3B6A28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3B6A28" w:rsidRPr="003B6A28" w:rsidRDefault="003B6A28" w:rsidP="003B6A28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3B6A28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3B6A28" w:rsidRDefault="003B6A28" w:rsidP="00A03EC2">
      <w:pPr>
        <w:pStyle w:val="Pehled"/>
        <w:ind w:firstLine="720"/>
      </w:pPr>
    </w:p>
    <w:tbl>
      <w:tblPr>
        <w:tblW w:w="8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596"/>
        <w:gridCol w:w="763"/>
        <w:gridCol w:w="841"/>
        <w:gridCol w:w="674"/>
        <w:gridCol w:w="841"/>
        <w:gridCol w:w="596"/>
        <w:gridCol w:w="763"/>
        <w:gridCol w:w="1974"/>
      </w:tblGrid>
      <w:tr w:rsidR="00F54F9F" w:rsidRPr="00F54F9F" w:rsidTr="00F54F9F">
        <w:trPr>
          <w:trHeight w:val="465"/>
          <w:jc w:val="center"/>
        </w:trPr>
        <w:tc>
          <w:tcPr>
            <w:tcW w:w="4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F54F9F" w:rsidRPr="00F54F9F" w:rsidTr="00F54F9F">
        <w:trPr>
          <w:trHeight w:val="270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4F9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4F9F">
              <w:rPr>
                <w:rFonts w:ascii="Arial CE" w:hAnsi="Arial CE" w:cs="Arial CE"/>
                <w:color w:val="000000"/>
                <w:sz w:val="20"/>
              </w:rPr>
              <w:t>5.kolo</w:t>
            </w:r>
            <w:proofErr w:type="gramEnd"/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F54F9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7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F54F9F">
              <w:rPr>
                <w:rFonts w:ascii="Arial CE" w:hAnsi="Arial CE" w:cs="Arial CE"/>
                <w:b/>
                <w:bCs/>
                <w:color w:val="000000"/>
                <w:sz w:val="20"/>
              </w:rPr>
              <w:t>13.11.2024</w:t>
            </w:r>
            <w:proofErr w:type="gramEnd"/>
          </w:p>
        </w:tc>
      </w:tr>
      <w:tr w:rsidR="00F54F9F" w:rsidRPr="00F54F9F" w:rsidTr="00F54F9F">
        <w:trPr>
          <w:trHeight w:val="31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F54F9F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F54F9F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202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</w:tr>
      <w:tr w:rsidR="00F54F9F" w:rsidRPr="00F54F9F" w:rsidTr="00F54F9F">
        <w:trPr>
          <w:trHeight w:val="300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4F9F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F54F9F" w:rsidRPr="00F54F9F" w:rsidTr="00F54F9F">
        <w:trPr>
          <w:trHeight w:val="300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F54F9F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199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</w:tr>
      <w:tr w:rsidR="00F54F9F" w:rsidRPr="00F54F9F" w:rsidTr="00F54F9F">
        <w:trPr>
          <w:trHeight w:val="31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248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</w:tr>
      <w:tr w:rsidR="00F54F9F" w:rsidRPr="00F54F9F" w:rsidTr="00F54F9F">
        <w:trPr>
          <w:trHeight w:val="375"/>
          <w:jc w:val="center"/>
        </w:trPr>
        <w:tc>
          <w:tcPr>
            <w:tcW w:w="200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822</w:t>
            </w:r>
          </w:p>
        </w:tc>
        <w:tc>
          <w:tcPr>
            <w:tcW w:w="5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Cs w:val="22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868</w:t>
            </w:r>
          </w:p>
        </w:tc>
      </w:tr>
      <w:tr w:rsidR="00F54F9F" w:rsidRPr="00F54F9F" w:rsidTr="00F54F9F">
        <w:trPr>
          <w:trHeight w:val="360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54F9F" w:rsidRPr="00F54F9F" w:rsidTr="00F54F9F">
        <w:trPr>
          <w:trHeight w:val="3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F54F9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F54F9F" w:rsidRPr="00F54F9F" w:rsidRDefault="00F54F9F" w:rsidP="00F54F9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F54F9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35B5" w:rsidRDefault="004C35B5">
      <w:pPr>
        <w:pStyle w:val="Pehled"/>
      </w:pPr>
    </w:p>
    <w:p w:rsidR="00F54F9F" w:rsidRDefault="00F54F9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8668DD" w:rsidRDefault="008668DD" w:rsidP="00132DEF"/>
    <w:tbl>
      <w:tblPr>
        <w:tblW w:w="105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2A3287" w:rsidRPr="00F54F9F" w:rsidTr="002A3287">
        <w:trPr>
          <w:trHeight w:val="525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54F9F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F54F9F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54F9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54F9F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F54F9F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54F9F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F54F9F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F54F9F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F54F9F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931,50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884,40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20,5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876,50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2A3287" w:rsidRPr="00F54F9F" w:rsidTr="002A3287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4F9F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770,80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12,5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287" w:rsidRPr="00F54F9F" w:rsidRDefault="002A3287" w:rsidP="00F54F9F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4F9F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A03EC2" w:rsidRDefault="00A03EC2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7B7387" w:rsidRDefault="007B7387" w:rsidP="00437CF4">
      <w:pPr>
        <w:rPr>
          <w:b/>
          <w:u w:val="single"/>
        </w:rPr>
      </w:pPr>
    </w:p>
    <w:tbl>
      <w:tblPr>
        <w:tblW w:w="10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0"/>
        <w:gridCol w:w="2380"/>
        <w:gridCol w:w="720"/>
        <w:gridCol w:w="1060"/>
        <w:gridCol w:w="780"/>
        <w:gridCol w:w="960"/>
        <w:gridCol w:w="800"/>
        <w:gridCol w:w="960"/>
      </w:tblGrid>
      <w:tr w:rsidR="00E65E54" w:rsidRPr="00E65E54" w:rsidTr="00E65E54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E65E5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E65E5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262,00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257,50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247,75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244,67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234,50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6,75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233,80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6,60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231,40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7,60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226,40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8,80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211,20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4,0</w:t>
            </w: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5E54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205,33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10,67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190,50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18,00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188,00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43,60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14,20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E65E54" w:rsidRPr="00E65E54" w:rsidTr="00E65E54">
        <w:trPr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5E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5E54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E65E54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5E54">
              <w:rPr>
                <w:rFonts w:ascii="Calibri" w:hAnsi="Calibri" w:cs="Calibri"/>
                <w:b/>
                <w:color w:val="0070C0"/>
                <w:szCs w:val="22"/>
              </w:rPr>
              <w:t>145,00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36,25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E54" w:rsidRPr="00E65E54" w:rsidRDefault="00E65E54" w:rsidP="00E65E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5E54">
              <w:rPr>
                <w:rFonts w:ascii="Calibri" w:hAnsi="Calibri" w:cs="Calibri"/>
                <w:color w:val="000000"/>
                <w:szCs w:val="22"/>
              </w:rPr>
              <w:t>21,50</w:t>
            </w:r>
          </w:p>
        </w:tc>
      </w:tr>
    </w:tbl>
    <w:p w:rsidR="0004220E" w:rsidRDefault="0004220E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8D" w:rsidRDefault="00E5768D">
      <w:r>
        <w:separator/>
      </w:r>
    </w:p>
  </w:endnote>
  <w:endnote w:type="continuationSeparator" w:id="0">
    <w:p w:rsidR="00E5768D" w:rsidRDefault="00E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5E54">
      <w:rPr>
        <w:rStyle w:val="slostrnky"/>
        <w:noProof/>
      </w:rPr>
      <w:t>2</w:t>
    </w:r>
    <w:r>
      <w:rPr>
        <w:rStyle w:val="slostrnky"/>
      </w:rPr>
      <w:fldChar w:fldCharType="end"/>
    </w:r>
  </w:p>
  <w:p w:rsidR="00F54F9F" w:rsidRDefault="00F54F9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5E54">
      <w:rPr>
        <w:rStyle w:val="slostrnky"/>
        <w:noProof/>
      </w:rPr>
      <w:t>1</w:t>
    </w:r>
    <w:r>
      <w:rPr>
        <w:rStyle w:val="slostrnky"/>
      </w:rPr>
      <w:fldChar w:fldCharType="end"/>
    </w:r>
  </w:p>
  <w:p w:rsidR="00F54F9F" w:rsidRDefault="00F54F9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54F9F" w:rsidRDefault="00F54F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8D" w:rsidRDefault="00E5768D">
      <w:r>
        <w:separator/>
      </w:r>
    </w:p>
  </w:footnote>
  <w:footnote w:type="continuationSeparator" w:id="0">
    <w:p w:rsidR="00E5768D" w:rsidRDefault="00E5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F" w:rsidRDefault="00F54F9F"/>
  <w:p w:rsidR="00F54F9F" w:rsidRDefault="00F54F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5689A"/>
    <w:rsid w:val="00260942"/>
    <w:rsid w:val="00262527"/>
    <w:rsid w:val="002679EB"/>
    <w:rsid w:val="002955C7"/>
    <w:rsid w:val="002A3287"/>
    <w:rsid w:val="002B6D49"/>
    <w:rsid w:val="002D2FB4"/>
    <w:rsid w:val="002F3FDC"/>
    <w:rsid w:val="00334CF9"/>
    <w:rsid w:val="00353AF4"/>
    <w:rsid w:val="003607BD"/>
    <w:rsid w:val="003645DF"/>
    <w:rsid w:val="00377DE6"/>
    <w:rsid w:val="00381C1C"/>
    <w:rsid w:val="00385CA9"/>
    <w:rsid w:val="0039540B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D99"/>
    <w:rsid w:val="004C35B5"/>
    <w:rsid w:val="00507837"/>
    <w:rsid w:val="005415CA"/>
    <w:rsid w:val="00561145"/>
    <w:rsid w:val="00586356"/>
    <w:rsid w:val="005A6552"/>
    <w:rsid w:val="005D735A"/>
    <w:rsid w:val="005F2553"/>
    <w:rsid w:val="00616069"/>
    <w:rsid w:val="00651251"/>
    <w:rsid w:val="006530F1"/>
    <w:rsid w:val="00660459"/>
    <w:rsid w:val="006831C3"/>
    <w:rsid w:val="00691AF7"/>
    <w:rsid w:val="006A709F"/>
    <w:rsid w:val="00707B3E"/>
    <w:rsid w:val="00716FF2"/>
    <w:rsid w:val="00750129"/>
    <w:rsid w:val="00757226"/>
    <w:rsid w:val="00777463"/>
    <w:rsid w:val="0078277C"/>
    <w:rsid w:val="007B7387"/>
    <w:rsid w:val="007C5EA6"/>
    <w:rsid w:val="007D0612"/>
    <w:rsid w:val="007D5FB8"/>
    <w:rsid w:val="007D6DDC"/>
    <w:rsid w:val="007E355F"/>
    <w:rsid w:val="007E3A26"/>
    <w:rsid w:val="00804987"/>
    <w:rsid w:val="0083671F"/>
    <w:rsid w:val="008668DD"/>
    <w:rsid w:val="00874C5A"/>
    <w:rsid w:val="0088680D"/>
    <w:rsid w:val="008A6F52"/>
    <w:rsid w:val="008E302B"/>
    <w:rsid w:val="0092668E"/>
    <w:rsid w:val="009A107F"/>
    <w:rsid w:val="009C0685"/>
    <w:rsid w:val="009F5C28"/>
    <w:rsid w:val="009F6CC0"/>
    <w:rsid w:val="00A03EC2"/>
    <w:rsid w:val="00A125DA"/>
    <w:rsid w:val="00A1394F"/>
    <w:rsid w:val="00A7391F"/>
    <w:rsid w:val="00AF7DD2"/>
    <w:rsid w:val="00B1063C"/>
    <w:rsid w:val="00B130F8"/>
    <w:rsid w:val="00B32086"/>
    <w:rsid w:val="00B86E68"/>
    <w:rsid w:val="00B9459B"/>
    <w:rsid w:val="00BB0920"/>
    <w:rsid w:val="00BF2AE7"/>
    <w:rsid w:val="00C07D63"/>
    <w:rsid w:val="00C35F72"/>
    <w:rsid w:val="00C46B33"/>
    <w:rsid w:val="00C85C58"/>
    <w:rsid w:val="00C947BD"/>
    <w:rsid w:val="00D01FBD"/>
    <w:rsid w:val="00D05C2B"/>
    <w:rsid w:val="00D20AA0"/>
    <w:rsid w:val="00D270A0"/>
    <w:rsid w:val="00D55F55"/>
    <w:rsid w:val="00D662EC"/>
    <w:rsid w:val="00DD4F5A"/>
    <w:rsid w:val="00E273A5"/>
    <w:rsid w:val="00E5415E"/>
    <w:rsid w:val="00E5768D"/>
    <w:rsid w:val="00E65E54"/>
    <w:rsid w:val="00E800DC"/>
    <w:rsid w:val="00EB3856"/>
    <w:rsid w:val="00F51365"/>
    <w:rsid w:val="00F53D5A"/>
    <w:rsid w:val="00F54F9F"/>
    <w:rsid w:val="00F87030"/>
    <w:rsid w:val="00FB1532"/>
    <w:rsid w:val="00FC377B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279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43</cp:revision>
  <cp:lastPrinted>2001-03-04T18:26:00Z</cp:lastPrinted>
  <dcterms:created xsi:type="dcterms:W3CDTF">2020-09-08T14:39:00Z</dcterms:created>
  <dcterms:modified xsi:type="dcterms:W3CDTF">2024-11-13T22:15:00Z</dcterms:modified>
</cp:coreProperties>
</file>