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066F44">
        <w:t>jar</w:t>
      </w:r>
      <w:r w:rsidR="00262527">
        <w:t>o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C414DD">
        <w:rPr>
          <w:color w:val="0000FF"/>
        </w:rPr>
        <w:t>9</w:t>
      </w:r>
      <w:proofErr w:type="gramEnd"/>
    </w:p>
    <w:p w:rsidR="00B31493" w:rsidRDefault="003B6A28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  <w:r>
        <w:tab/>
      </w:r>
      <w:r w:rsidR="00585249">
        <w:tab/>
      </w:r>
    </w:p>
    <w:tbl>
      <w:tblPr>
        <w:tblW w:w="9879" w:type="dxa"/>
        <w:jc w:val="center"/>
        <w:tblInd w:w="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666"/>
        <w:gridCol w:w="895"/>
        <w:gridCol w:w="1002"/>
        <w:gridCol w:w="960"/>
        <w:gridCol w:w="941"/>
        <w:gridCol w:w="626"/>
        <w:gridCol w:w="841"/>
        <w:gridCol w:w="1964"/>
      </w:tblGrid>
      <w:tr w:rsidR="00C414DD" w:rsidRPr="00C414DD" w:rsidTr="00C414DD">
        <w:trPr>
          <w:trHeight w:val="465"/>
          <w:jc w:val="center"/>
        </w:trPr>
        <w:tc>
          <w:tcPr>
            <w:tcW w:w="4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</w:tr>
      <w:tr w:rsidR="00C414DD" w:rsidRPr="00C414DD" w:rsidTr="00C414DD">
        <w:trPr>
          <w:trHeight w:val="27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 18.00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11.kolo</w:t>
            </w:r>
            <w:proofErr w:type="gramEnd"/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b/>
                <w:bCs/>
                <w:color w:val="000000"/>
                <w:sz w:val="20"/>
              </w:rPr>
              <w:t>5.3.2025</w:t>
            </w:r>
            <w:proofErr w:type="gramEnd"/>
          </w:p>
        </w:tc>
      </w:tr>
      <w:tr w:rsidR="00C414DD" w:rsidRPr="00C414DD" w:rsidTr="00C414DD">
        <w:trPr>
          <w:trHeight w:val="31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</w:tr>
      <w:tr w:rsidR="00C414DD" w:rsidRPr="00C414DD" w:rsidTr="00C414DD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</w:tr>
      <w:tr w:rsidR="00C414DD" w:rsidRPr="00C414DD" w:rsidTr="00C414DD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414DD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C414DD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</w:tr>
      <w:tr w:rsidR="00C414DD" w:rsidRPr="00C414DD" w:rsidTr="00C414DD">
        <w:trPr>
          <w:trHeight w:val="31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176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</w:tr>
      <w:tr w:rsidR="00C414DD" w:rsidRPr="00C414DD" w:rsidTr="00C414DD">
        <w:trPr>
          <w:trHeight w:val="375"/>
          <w:jc w:val="center"/>
        </w:trPr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6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770</w:t>
            </w:r>
          </w:p>
        </w:tc>
      </w:tr>
      <w:tr w:rsidR="00C414DD" w:rsidRPr="00C414DD" w:rsidTr="00C414DD">
        <w:trPr>
          <w:trHeight w:val="36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414DD" w:rsidRPr="00C414DD" w:rsidTr="00C414DD">
        <w:trPr>
          <w:trHeight w:val="37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  <w:tr w:rsidR="00C414DD" w:rsidRPr="00C414DD" w:rsidTr="00C414DD">
        <w:trPr>
          <w:trHeight w:val="270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C414DD" w:rsidRPr="00C414DD" w:rsidTr="00C414DD">
        <w:trPr>
          <w:trHeight w:val="465"/>
          <w:jc w:val="center"/>
        </w:trPr>
        <w:tc>
          <w:tcPr>
            <w:tcW w:w="4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C414D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</w:tr>
      <w:tr w:rsidR="00C414DD" w:rsidRPr="00C414DD" w:rsidTr="00C414DD">
        <w:trPr>
          <w:trHeight w:val="27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 18.00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11.kolo</w:t>
            </w:r>
            <w:proofErr w:type="gramEnd"/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b/>
                <w:bCs/>
                <w:color w:val="000000"/>
                <w:sz w:val="20"/>
              </w:rPr>
              <w:t>12.3.2025</w:t>
            </w:r>
            <w:proofErr w:type="gramEnd"/>
          </w:p>
        </w:tc>
      </w:tr>
      <w:tr w:rsidR="00C414DD" w:rsidRPr="00C414DD" w:rsidTr="00C414DD">
        <w:trPr>
          <w:trHeight w:val="31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224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</w:tr>
      <w:tr w:rsidR="00C414DD" w:rsidRPr="00C414DD" w:rsidTr="00C414DD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154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414DD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</w:tr>
      <w:tr w:rsidR="00C414DD" w:rsidRPr="00C414DD" w:rsidTr="00C414DD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C414DD" w:rsidRPr="00C414DD" w:rsidTr="00C414DD">
        <w:trPr>
          <w:trHeight w:val="31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217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</w:tr>
      <w:tr w:rsidR="00C414DD" w:rsidRPr="00C414DD" w:rsidTr="00C414DD">
        <w:trPr>
          <w:trHeight w:val="375"/>
          <w:jc w:val="center"/>
        </w:trPr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6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Cs w:val="22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817</w:t>
            </w:r>
          </w:p>
        </w:tc>
      </w:tr>
      <w:tr w:rsidR="00C414DD" w:rsidRPr="00C414DD" w:rsidTr="00C414DD">
        <w:trPr>
          <w:trHeight w:val="36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414DD" w:rsidRPr="00C414DD" w:rsidTr="00C414DD">
        <w:trPr>
          <w:trHeight w:val="37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414D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414DD" w:rsidRPr="00C414DD" w:rsidRDefault="00C414DD" w:rsidP="00C414D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414D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C414DD" w:rsidRDefault="00C414DD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8D6A2F" w:rsidRPr="008D6A2F" w:rsidTr="008D6A2F">
        <w:trPr>
          <w:trHeight w:val="525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D6A2F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8D6A2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D6A2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D6A2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8D6A2F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D6A2F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8D6A2F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8D6A2F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8D6A2F" w:rsidRPr="008D6A2F" w:rsidTr="008D6A2F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905,67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16,5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14</w:t>
            </w:r>
          </w:p>
        </w:tc>
      </w:tr>
      <w:tr w:rsidR="008D6A2F" w:rsidRPr="008D6A2F" w:rsidTr="008D6A2F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889,00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25,5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36,5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8D6A2F" w:rsidRPr="008D6A2F" w:rsidTr="008D6A2F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8D6A2F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894,89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8D6A2F" w:rsidRPr="008D6A2F" w:rsidTr="008D6A2F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D6A2F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774,30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56,5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2F" w:rsidRPr="008D6A2F" w:rsidRDefault="008D6A2F" w:rsidP="008D6A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D6A2F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2D69BD" w:rsidRDefault="002D69BD" w:rsidP="00437CF4">
      <w:pPr>
        <w:rPr>
          <w:b/>
          <w:u w:val="single"/>
        </w:rPr>
      </w:pPr>
    </w:p>
    <w:tbl>
      <w:tblPr>
        <w:tblW w:w="9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00"/>
        <w:gridCol w:w="2240"/>
        <w:gridCol w:w="720"/>
        <w:gridCol w:w="1060"/>
        <w:gridCol w:w="740"/>
        <w:gridCol w:w="960"/>
        <w:gridCol w:w="820"/>
        <w:gridCol w:w="960"/>
      </w:tblGrid>
      <w:tr w:rsidR="00F80E17" w:rsidRPr="00F80E17" w:rsidTr="00F80E17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F80E17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F80E17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253,83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80,83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249,17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240,40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233,56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65,89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7,22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232,90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6,70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80E17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229,56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65,11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7,89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228,56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7,78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80E17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215,10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9,10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80E17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214,40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9,40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208,25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55,38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bookmarkStart w:id="0" w:name="_GoBack"/>
            <w:bookmarkEnd w:id="0"/>
            <w:proofErr w:type="gramStart"/>
            <w:r w:rsidRPr="00F80E17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196,71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48,71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12,57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AE3B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AE3B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AE3B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AE3B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AE3B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AE3B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AE3B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F80E17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0E17" w:rsidRPr="00F80E17" w:rsidRDefault="00F80E17" w:rsidP="00AE3B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F80E17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196,33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53,22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13,22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195,75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47,63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12,75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168,33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15,33</w:t>
            </w:r>
          </w:p>
        </w:tc>
      </w:tr>
      <w:tr w:rsidR="00F80E17" w:rsidRPr="00F80E17" w:rsidTr="00F80E17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150,78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19,67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248,67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Peterka Ondra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232,20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7,10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220,83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9,67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80E17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217,75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10,75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80E17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80E17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213,67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10,33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Bulková Petra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207,50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F80E17" w:rsidRPr="00F80E17" w:rsidTr="00F80E1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80E17">
              <w:rPr>
                <w:rFonts w:ascii="Arial CE" w:hAnsi="Arial CE" w:cs="Arial CE"/>
                <w:b/>
                <w:bCs/>
                <w:sz w:val="20"/>
              </w:rPr>
              <w:t>Uličný Luboš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80E17">
              <w:rPr>
                <w:rFonts w:ascii="Calibri" w:hAnsi="Calibri" w:cs="Calibri"/>
                <w:b/>
                <w:color w:val="0070C0"/>
                <w:szCs w:val="22"/>
              </w:rPr>
              <w:t>137,00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E17" w:rsidRPr="00F80E17" w:rsidRDefault="00F80E17" w:rsidP="00F80E17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80E17">
              <w:rPr>
                <w:rFonts w:ascii="Calibri" w:hAnsi="Calibri" w:cs="Calibri"/>
                <w:color w:val="000000"/>
                <w:szCs w:val="22"/>
              </w:rPr>
              <w:t>25,00</w:t>
            </w:r>
          </w:p>
        </w:tc>
      </w:tr>
    </w:tbl>
    <w:p w:rsidR="00F80E17" w:rsidRDefault="00F80E17" w:rsidP="00437CF4">
      <w:pPr>
        <w:rPr>
          <w:b/>
          <w:u w:val="single"/>
        </w:rPr>
      </w:pPr>
    </w:p>
    <w:p w:rsidR="00F80E17" w:rsidRDefault="00F80E17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3B" w:rsidRDefault="00B40B3B">
      <w:r>
        <w:separator/>
      </w:r>
    </w:p>
  </w:endnote>
  <w:endnote w:type="continuationSeparator" w:id="0">
    <w:p w:rsidR="00B40B3B" w:rsidRDefault="00B4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0E17">
      <w:rPr>
        <w:rStyle w:val="slostrnky"/>
        <w:noProof/>
      </w:rPr>
      <w:t>2</w:t>
    </w:r>
    <w:r>
      <w:rPr>
        <w:rStyle w:val="slostrnky"/>
      </w:rPr>
      <w:fldChar w:fldCharType="end"/>
    </w:r>
  </w:p>
  <w:p w:rsidR="0089609C" w:rsidRDefault="0089609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0E17">
      <w:rPr>
        <w:rStyle w:val="slostrnky"/>
        <w:noProof/>
      </w:rPr>
      <w:t>1</w:t>
    </w:r>
    <w:r>
      <w:rPr>
        <w:rStyle w:val="slostrnky"/>
      </w:rPr>
      <w:fldChar w:fldCharType="end"/>
    </w:r>
  </w:p>
  <w:p w:rsidR="0089609C" w:rsidRDefault="0089609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9609C" w:rsidRDefault="008960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3B" w:rsidRDefault="00B40B3B">
      <w:r>
        <w:separator/>
      </w:r>
    </w:p>
  </w:footnote>
  <w:footnote w:type="continuationSeparator" w:id="0">
    <w:p w:rsidR="00B40B3B" w:rsidRDefault="00B4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/>
  <w:p w:rsidR="0089609C" w:rsidRDefault="008960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66F44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27344"/>
    <w:rsid w:val="0025689A"/>
    <w:rsid w:val="00260942"/>
    <w:rsid w:val="00262527"/>
    <w:rsid w:val="002679EB"/>
    <w:rsid w:val="002955C7"/>
    <w:rsid w:val="002A3287"/>
    <w:rsid w:val="002B6D49"/>
    <w:rsid w:val="002D2FB4"/>
    <w:rsid w:val="002D69BD"/>
    <w:rsid w:val="002F3FDC"/>
    <w:rsid w:val="003048C3"/>
    <w:rsid w:val="00334CF9"/>
    <w:rsid w:val="00353AF4"/>
    <w:rsid w:val="003607BD"/>
    <w:rsid w:val="003645DF"/>
    <w:rsid w:val="00377DE6"/>
    <w:rsid w:val="00381C1C"/>
    <w:rsid w:val="00385CA9"/>
    <w:rsid w:val="0039540B"/>
    <w:rsid w:val="003B6A28"/>
    <w:rsid w:val="003D66D6"/>
    <w:rsid w:val="003D6B8F"/>
    <w:rsid w:val="003D6DC3"/>
    <w:rsid w:val="004231E1"/>
    <w:rsid w:val="0042745E"/>
    <w:rsid w:val="00437CF4"/>
    <w:rsid w:val="00460985"/>
    <w:rsid w:val="0046328D"/>
    <w:rsid w:val="004A1573"/>
    <w:rsid w:val="004B1CF0"/>
    <w:rsid w:val="004B1D99"/>
    <w:rsid w:val="004C35B5"/>
    <w:rsid w:val="004C50B6"/>
    <w:rsid w:val="00507837"/>
    <w:rsid w:val="005415CA"/>
    <w:rsid w:val="00561145"/>
    <w:rsid w:val="00585249"/>
    <w:rsid w:val="00586356"/>
    <w:rsid w:val="005A6552"/>
    <w:rsid w:val="005D735A"/>
    <w:rsid w:val="005F2553"/>
    <w:rsid w:val="00616069"/>
    <w:rsid w:val="00651251"/>
    <w:rsid w:val="006530F1"/>
    <w:rsid w:val="00660459"/>
    <w:rsid w:val="006831C3"/>
    <w:rsid w:val="00684DFF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17ED7"/>
    <w:rsid w:val="0083671F"/>
    <w:rsid w:val="00850583"/>
    <w:rsid w:val="008668DD"/>
    <w:rsid w:val="00874C5A"/>
    <w:rsid w:val="0088680D"/>
    <w:rsid w:val="0089609C"/>
    <w:rsid w:val="008A6F52"/>
    <w:rsid w:val="008D6A2F"/>
    <w:rsid w:val="008E302B"/>
    <w:rsid w:val="0092668E"/>
    <w:rsid w:val="00943F63"/>
    <w:rsid w:val="0096568A"/>
    <w:rsid w:val="009A107F"/>
    <w:rsid w:val="009C0685"/>
    <w:rsid w:val="009D1FFE"/>
    <w:rsid w:val="009E2D66"/>
    <w:rsid w:val="009F5C28"/>
    <w:rsid w:val="009F6CC0"/>
    <w:rsid w:val="00A019F1"/>
    <w:rsid w:val="00A03EC2"/>
    <w:rsid w:val="00A125DA"/>
    <w:rsid w:val="00A1394F"/>
    <w:rsid w:val="00A30986"/>
    <w:rsid w:val="00A440A9"/>
    <w:rsid w:val="00A7391F"/>
    <w:rsid w:val="00AF7DD2"/>
    <w:rsid w:val="00B1063C"/>
    <w:rsid w:val="00B130F8"/>
    <w:rsid w:val="00B31493"/>
    <w:rsid w:val="00B32086"/>
    <w:rsid w:val="00B40B3B"/>
    <w:rsid w:val="00B43D83"/>
    <w:rsid w:val="00B86E68"/>
    <w:rsid w:val="00B9459B"/>
    <w:rsid w:val="00BA2AC6"/>
    <w:rsid w:val="00BB0920"/>
    <w:rsid w:val="00BF2AE7"/>
    <w:rsid w:val="00C07D63"/>
    <w:rsid w:val="00C35F72"/>
    <w:rsid w:val="00C414DD"/>
    <w:rsid w:val="00C43E2B"/>
    <w:rsid w:val="00C46B33"/>
    <w:rsid w:val="00C85C58"/>
    <w:rsid w:val="00C947BD"/>
    <w:rsid w:val="00D01FBD"/>
    <w:rsid w:val="00D05C2B"/>
    <w:rsid w:val="00D20AA0"/>
    <w:rsid w:val="00D270A0"/>
    <w:rsid w:val="00D55F55"/>
    <w:rsid w:val="00D662EC"/>
    <w:rsid w:val="00DD4F5A"/>
    <w:rsid w:val="00E273A5"/>
    <w:rsid w:val="00E5415E"/>
    <w:rsid w:val="00E5768D"/>
    <w:rsid w:val="00E65E54"/>
    <w:rsid w:val="00E800DC"/>
    <w:rsid w:val="00EB3856"/>
    <w:rsid w:val="00F51365"/>
    <w:rsid w:val="00F53D5A"/>
    <w:rsid w:val="00F54F9F"/>
    <w:rsid w:val="00F80E17"/>
    <w:rsid w:val="00F87030"/>
    <w:rsid w:val="00FB1532"/>
    <w:rsid w:val="00FC377B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395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67</cp:revision>
  <cp:lastPrinted>2001-03-04T18:26:00Z</cp:lastPrinted>
  <dcterms:created xsi:type="dcterms:W3CDTF">2020-09-08T14:39:00Z</dcterms:created>
  <dcterms:modified xsi:type="dcterms:W3CDTF">2025-03-12T22:24:00Z</dcterms:modified>
</cp:coreProperties>
</file>